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E9C05" w14:textId="77777777" w:rsidR="00B8517F" w:rsidRPr="008064CD" w:rsidRDefault="00B8517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</w:p>
    <w:p w14:paraId="3A645A7C" w14:textId="77777777"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14:paraId="36F02BD4" w14:textId="77777777" w:rsidR="00310E5A" w:rsidRDefault="00310E5A" w:rsidP="00310E5A">
      <w:pPr>
        <w:suppressAutoHyphens/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  <w:t>по чл. 192, ал. 3 от ЗОП</w:t>
      </w:r>
    </w:p>
    <w:p w14:paraId="36CE2342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353550E5" w14:textId="77777777" w:rsidTr="00E9110A">
        <w:trPr>
          <w:trHeight w:val="349"/>
        </w:trPr>
        <w:tc>
          <w:tcPr>
            <w:tcW w:w="4644" w:type="dxa"/>
            <w:shd w:val="clear" w:color="auto" w:fill="auto"/>
          </w:tcPr>
          <w:p w14:paraId="1D2B5A25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14:paraId="232DF5A4" w14:textId="77777777" w:rsidR="00B8517F" w:rsidRPr="009A0B95" w:rsidRDefault="009A0B95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9A0B95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bg-BG"/>
              </w:rPr>
              <w:t xml:space="preserve">ЕВН БЪЛГАРИЯ ТОПЛОФИКАЦИЯ ЕАД  </w:t>
            </w:r>
          </w:p>
        </w:tc>
      </w:tr>
      <w:tr w:rsidR="00B8517F" w:rsidRPr="008064CD" w14:paraId="11398BCE" w14:textId="77777777" w:rsidTr="00E9110A">
        <w:trPr>
          <w:trHeight w:val="485"/>
        </w:trPr>
        <w:tc>
          <w:tcPr>
            <w:tcW w:w="4644" w:type="dxa"/>
            <w:shd w:val="clear" w:color="auto" w:fill="auto"/>
          </w:tcPr>
          <w:p w14:paraId="596D437F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14:paraId="4FC344F7" w14:textId="77777777" w:rsidR="00B8517F" w:rsidRPr="008064CD" w:rsidRDefault="00596D76" w:rsidP="00E9110A">
            <w:pPr>
              <w:jc w:val="both"/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</w:pPr>
            <w:r w:rsidRPr="00596D76">
              <w:rPr>
                <w:rFonts w:ascii="Frutiger Next for EVN Light" w:eastAsia="Times New Roman" w:hAnsi="Frutiger Next for EVN Light"/>
                <w:spacing w:val="4"/>
                <w:sz w:val="20"/>
                <w:szCs w:val="20"/>
                <w:lang w:eastAsia="de-AT"/>
              </w:rPr>
              <w:t xml:space="preserve">№ 7-TP-20-TG-У-З с предмет: </w:t>
            </w:r>
            <w:r w:rsidR="009A0B95" w:rsidRPr="00B36260">
              <w:rPr>
                <w:rFonts w:ascii="Frutiger Next for EVN Light" w:eastAsia="Times New Roman" w:hAnsi="Frutiger Next for EVN Light"/>
                <w:spacing w:val="4"/>
                <w:sz w:val="20"/>
                <w:szCs w:val="20"/>
                <w:lang w:eastAsia="de-AT"/>
              </w:rPr>
              <w:t>Извършване на комплексна услуга за упражняване на строителен надзор, консултант за оценка на съответствието, геодезични и други дейности, свързани с изпълнението на обекти по програмата за инвестиции и присъединяване на нови клиенти на ЕВН България Топлофикация ЕАД на територията на гр.Пловдив</w:t>
            </w:r>
          </w:p>
        </w:tc>
      </w:tr>
    </w:tbl>
    <w:p w14:paraId="67B509AB" w14:textId="77777777"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14:paraId="2740C8ED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14:paraId="7B6903D6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145AD35B" w14:textId="77777777" w:rsidTr="00E9110A">
        <w:trPr>
          <w:trHeight w:val="466"/>
        </w:trPr>
        <w:tc>
          <w:tcPr>
            <w:tcW w:w="4644" w:type="dxa"/>
            <w:shd w:val="clear" w:color="auto" w:fill="auto"/>
          </w:tcPr>
          <w:p w14:paraId="06C51D7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14:paraId="5308D186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7A944718" w14:textId="77777777" w:rsidTr="00E9110A">
        <w:tc>
          <w:tcPr>
            <w:tcW w:w="4644" w:type="dxa"/>
            <w:shd w:val="clear" w:color="auto" w:fill="auto"/>
          </w:tcPr>
          <w:p w14:paraId="7B6AFD15" w14:textId="77777777"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14:paraId="527C033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08F51B8A" w14:textId="77777777" w:rsidTr="00E9110A">
        <w:trPr>
          <w:trHeight w:val="1372"/>
        </w:trPr>
        <w:tc>
          <w:tcPr>
            <w:tcW w:w="4644" w:type="dxa"/>
            <w:shd w:val="clear" w:color="auto" w:fill="auto"/>
          </w:tcPr>
          <w:p w14:paraId="25785610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14:paraId="148A5E7C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14:paraId="1B577724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14:paraId="05826D7C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14:paraId="77AED382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4D606EFC" w14:textId="77777777" w:rsidTr="00E9110A">
        <w:tc>
          <w:tcPr>
            <w:tcW w:w="4644" w:type="dxa"/>
            <w:shd w:val="clear" w:color="auto" w:fill="auto"/>
          </w:tcPr>
          <w:p w14:paraId="3E2E339B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14:paraId="0D7E9D2D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5994A3DD" w14:textId="77777777" w:rsidTr="00E9110A">
        <w:trPr>
          <w:trHeight w:val="1516"/>
        </w:trPr>
        <w:tc>
          <w:tcPr>
            <w:tcW w:w="4644" w:type="dxa"/>
            <w:shd w:val="clear" w:color="auto" w:fill="auto"/>
          </w:tcPr>
          <w:p w14:paraId="078E96C3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14:paraId="043A68D2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14:paraId="4FD3F9AF" w14:textId="77777777"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14:paraId="121E8DA9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392D5321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1ADADE73" w14:textId="77777777"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3E630569" w14:textId="77777777" w:rsidTr="00E9110A">
        <w:tc>
          <w:tcPr>
            <w:tcW w:w="4644" w:type="dxa"/>
            <w:shd w:val="clear" w:color="auto" w:fill="auto"/>
          </w:tcPr>
          <w:p w14:paraId="365F3711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14:paraId="7DD06296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2A7433C1" w14:textId="77777777" w:rsidTr="00E9110A">
        <w:tc>
          <w:tcPr>
            <w:tcW w:w="4644" w:type="dxa"/>
            <w:shd w:val="clear" w:color="auto" w:fill="auto"/>
          </w:tcPr>
          <w:p w14:paraId="77D35CCA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14:paraId="029BB4D0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14:paraId="1AB2E9BB" w14:textId="77777777" w:rsidTr="00E9110A">
        <w:tc>
          <w:tcPr>
            <w:tcW w:w="4644" w:type="dxa"/>
            <w:shd w:val="clear" w:color="auto" w:fill="auto"/>
          </w:tcPr>
          <w:p w14:paraId="46F242B0" w14:textId="77777777"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 xml:space="preserve">а) моля, посочете ролята на икономическия оператор в обединението (ръководител на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групата, 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14:paraId="56F54708" w14:textId="77777777"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в): [……]</w:t>
            </w:r>
          </w:p>
        </w:tc>
      </w:tr>
    </w:tbl>
    <w:p w14:paraId="5CBD6D05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574E3330" w14:textId="77777777" w:rsidTr="00E9110A">
        <w:tc>
          <w:tcPr>
            <w:tcW w:w="4644" w:type="dxa"/>
            <w:shd w:val="clear" w:color="auto" w:fill="auto"/>
          </w:tcPr>
          <w:p w14:paraId="6A0C3A98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14:paraId="7230DAFE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7EA858A8" w14:textId="77777777" w:rsidTr="00E9110A">
        <w:tc>
          <w:tcPr>
            <w:tcW w:w="4644" w:type="dxa"/>
            <w:shd w:val="clear" w:color="auto" w:fill="auto"/>
          </w:tcPr>
          <w:p w14:paraId="6E0EAE72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44474ED7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14:paraId="445829B4" w14:textId="77777777" w:rsidTr="00E9110A">
        <w:tc>
          <w:tcPr>
            <w:tcW w:w="4644" w:type="dxa"/>
            <w:shd w:val="clear" w:color="auto" w:fill="auto"/>
          </w:tcPr>
          <w:p w14:paraId="1B5E1AF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14:paraId="043D7257" w14:textId="77777777"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14:paraId="0544BDC7" w14:textId="77777777" w:rsidR="001E4EB9" w:rsidRPr="008064CD" w:rsidRDefault="001E4EB9" w:rsidP="001E4EB9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>
        <w:rPr>
          <w:rFonts w:ascii="Frutiger Next for EVN Light" w:hAnsi="Frutiger Next for EVN Light"/>
          <w:sz w:val="20"/>
          <w:szCs w:val="20"/>
        </w:rPr>
        <w:t xml:space="preserve"> и трети лица</w:t>
      </w:r>
      <w:r w:rsidRPr="001921AD">
        <w:rPr>
          <w:rStyle w:val="FootnoteReference"/>
          <w:rFonts w:ascii="Frutiger Next for EVN Light" w:hAnsi="Frutiger Next for EVN Light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E4EB9" w:rsidRPr="008064CD" w14:paraId="31231BC2" w14:textId="77777777" w:rsidTr="00011AC5">
        <w:tc>
          <w:tcPr>
            <w:tcW w:w="4644" w:type="dxa"/>
            <w:shd w:val="clear" w:color="auto" w:fill="auto"/>
          </w:tcPr>
          <w:p w14:paraId="39313789" w14:textId="77777777" w:rsidR="001E4EB9" w:rsidRPr="008064CD" w:rsidRDefault="001E4EB9" w:rsidP="00011AC5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14:paraId="302C5E1C" w14:textId="77777777" w:rsidR="001E4EB9" w:rsidRPr="008064CD" w:rsidRDefault="001E4EB9" w:rsidP="00011AC5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1E4EB9" w:rsidRPr="008064CD" w14:paraId="7611D691" w14:textId="77777777" w:rsidTr="00011AC5">
        <w:tc>
          <w:tcPr>
            <w:tcW w:w="4644" w:type="dxa"/>
            <w:shd w:val="clear" w:color="auto" w:fill="auto"/>
          </w:tcPr>
          <w:p w14:paraId="2AECB52C" w14:textId="77777777" w:rsidR="001E4EB9" w:rsidRPr="008064CD" w:rsidRDefault="001E4EB9" w:rsidP="00011AC5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14:paraId="55EF2EB4" w14:textId="77777777" w:rsidR="001E4EB9" w:rsidRPr="008064CD" w:rsidRDefault="001E4EB9" w:rsidP="00011AC5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14:paraId="53DF8170" w14:textId="77777777" w:rsidR="001E4EB9" w:rsidRPr="008064CD" w:rsidRDefault="001E4EB9" w:rsidP="00011AC5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14:paraId="40757B8E" w14:textId="77777777" w:rsidR="001E4EB9" w:rsidRPr="008064CD" w:rsidRDefault="001E4EB9" w:rsidP="00011AC5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  <w:tr w:rsidR="001E4EB9" w:rsidRPr="008064CD" w14:paraId="03A4265C" w14:textId="77777777" w:rsidTr="00011AC5">
        <w:tc>
          <w:tcPr>
            <w:tcW w:w="4644" w:type="dxa"/>
            <w:shd w:val="clear" w:color="auto" w:fill="auto"/>
          </w:tcPr>
          <w:p w14:paraId="25616CAB" w14:textId="77777777" w:rsidR="001E4EB9" w:rsidRPr="008064CD" w:rsidRDefault="001E4EB9" w:rsidP="00011AC5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Използване капацитета на трети лица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92967E" w14:textId="77777777" w:rsidR="001E4EB9" w:rsidRPr="008064CD" w:rsidRDefault="001E4EB9" w:rsidP="00011AC5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1E4EB9" w:rsidRPr="008064CD" w14:paraId="2DC16C66" w14:textId="77777777" w:rsidTr="00011AC5">
        <w:tc>
          <w:tcPr>
            <w:tcW w:w="4644" w:type="dxa"/>
            <w:shd w:val="clear" w:color="auto" w:fill="auto"/>
          </w:tcPr>
          <w:p w14:paraId="4B604EF2" w14:textId="77777777" w:rsidR="001E4EB9" w:rsidRPr="008064CD" w:rsidRDefault="001E4EB9" w:rsidP="00011AC5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капацитета/ресурсите на трети лица за доказване съответствие с критериите за подбор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14:paraId="48C1643E" w14:textId="77777777" w:rsidR="001E4EB9" w:rsidRPr="008064CD" w:rsidRDefault="001E4EB9" w:rsidP="00011AC5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14:paraId="3E2F7F8E" w14:textId="77777777" w:rsidR="001E4EB9" w:rsidRPr="008064CD" w:rsidRDefault="001E4EB9" w:rsidP="00011AC5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третите лица и представете информация за капацитета/ресурсите които ще бъдат използвани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  <w:p w14:paraId="3F3D4D0B" w14:textId="77777777" w:rsidR="001E4EB9" w:rsidRPr="008064CD" w:rsidRDefault="001E4EB9" w:rsidP="00011AC5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</w:tbl>
    <w:p w14:paraId="706850E1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Част втора</w:t>
      </w:r>
    </w:p>
    <w:p w14:paraId="6CF3C10B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Основания за отстраняване</w:t>
      </w:r>
      <w:r w:rsidR="008E7F1A" w:rsidRPr="001921AD">
        <w:rPr>
          <w:rStyle w:val="FootnoteReference"/>
          <w:rFonts w:ascii="Frutiger Next for EVN Light" w:hAnsi="Frutiger Next for EVN Light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B8517F" w:rsidRPr="008064CD" w14:paraId="41A3E26A" w14:textId="77777777" w:rsidTr="00E9110A">
        <w:tc>
          <w:tcPr>
            <w:tcW w:w="4644" w:type="dxa"/>
            <w:shd w:val="clear" w:color="auto" w:fill="auto"/>
          </w:tcPr>
          <w:p w14:paraId="5E41C632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5D481B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6BB5D960" w14:textId="77777777" w:rsidTr="00E9110A">
        <w:trPr>
          <w:trHeight w:val="1616"/>
        </w:trPr>
        <w:tc>
          <w:tcPr>
            <w:tcW w:w="4644" w:type="dxa"/>
            <w:shd w:val="clear" w:color="auto" w:fill="auto"/>
          </w:tcPr>
          <w:p w14:paraId="4731D599" w14:textId="77777777"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1. </w:t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301-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307, чл. 321, чл. 321а и чл. 352-353е от Наказателния кодекс ? </w:t>
            </w:r>
            <w:r w:rsidRPr="00E62CD6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т.1 от ЗОП</w:t>
            </w:r>
            <w:r w:rsidRPr="00E62CD6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)</w:t>
            </w:r>
          </w:p>
          <w:p w14:paraId="5DDC274C" w14:textId="77777777"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2.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осъдени ли са с влязла в сила присъда за престъпление, аналогично на тези по т. 1, в друга държава членка или трета страна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 1, т. 2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1DC6AD8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14:paraId="5FFBD14F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5A99B2AB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55682455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1746C565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14:paraId="110F787B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</w:pPr>
          </w:p>
          <w:p w14:paraId="198DB06C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</w:tc>
      </w:tr>
      <w:tr w:rsidR="00B8517F" w:rsidRPr="008064CD" w14:paraId="357DD904" w14:textId="77777777" w:rsidTr="00E9110A">
        <w:trPr>
          <w:trHeight w:val="1585"/>
        </w:trPr>
        <w:tc>
          <w:tcPr>
            <w:tcW w:w="4644" w:type="dxa"/>
            <w:shd w:val="clear" w:color="auto" w:fill="auto"/>
          </w:tcPr>
          <w:p w14:paraId="3A613648" w14:textId="77777777"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моля посочете: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 xml:space="preserve">а) дата на присъдата, състав на престъпление по Наказателния кодекс; </w:t>
            </w:r>
          </w:p>
          <w:p w14:paraId="3E6C2C1E" w14:textId="77777777"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б) посочете лицето, което е осъдено;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6E54B12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a) дата:[   ], основание по НК:[   ]</w:t>
            </w:r>
            <w:r w:rsidRPr="008064CD">
              <w:rPr>
                <w:rFonts w:ascii="Frutiger Next for EVN Light" w:hAnsi="Frutiger Next for EVN Light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б) 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</w:tr>
      <w:tr w:rsidR="00B8517F" w:rsidRPr="008064CD" w14:paraId="2DBA0166" w14:textId="77777777" w:rsidTr="00E9110A">
        <w:tc>
          <w:tcPr>
            <w:tcW w:w="4644" w:type="dxa"/>
            <w:shd w:val="clear" w:color="auto" w:fill="auto"/>
          </w:tcPr>
          <w:p w14:paraId="37FB4260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Икономическият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има ли задължения за данъци и задължителни осигурителни вноски по смисъла на 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 орган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т.3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2E2123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14:paraId="066B4F21" w14:textId="77777777" w:rsidTr="00E9110A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14:paraId="53D47D0C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19CE0AC8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 xml:space="preserve">Ако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„да“,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моля посочете:</w:t>
            </w:r>
          </w:p>
          <w:p w14:paraId="108050D5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а) съответната страна или държава членка;</w:t>
            </w:r>
          </w:p>
          <w:p w14:paraId="25A9BB5F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 размера на дължимата сума;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7B85E3A1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14:paraId="5A7A9990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2C620FBE" w14:textId="77777777" w:rsidR="00B8517F" w:rsidRPr="008064CD" w:rsidRDefault="00B8517F" w:rsidP="00E9110A">
            <w:pPr>
              <w:pStyle w:val="Tiret1"/>
              <w:numPr>
                <w:ilvl w:val="0"/>
                <w:numId w:val="0"/>
              </w:numPr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</w:pPr>
            <w:r w:rsidRPr="008064CD"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14:paraId="4902AB1D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 вноски</w:t>
            </w:r>
          </w:p>
        </w:tc>
      </w:tr>
      <w:tr w:rsidR="00B8517F" w:rsidRPr="008064CD" w14:paraId="7E479FEE" w14:textId="77777777" w:rsidTr="00E9110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DC7656D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458AE887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7D076C64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20D62101" w14:textId="77777777" w:rsidR="00B8517F" w:rsidRPr="008064CD" w:rsidRDefault="00B8517F" w:rsidP="00E9110A">
            <w:pPr>
              <w:pStyle w:val="Tiret0"/>
              <w:numPr>
                <w:ilvl w:val="0"/>
                <w:numId w:val="0"/>
              </w:numPr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eastAsiaTheme="minorEastAsia" w:hAnsi="Frutiger Next for EVN Light"/>
                <w:color w:val="222222"/>
                <w:sz w:val="20"/>
                <w:szCs w:val="20"/>
                <w:lang w:eastAsia="zh-CN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14:paraId="51BCF3C3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58E055DB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 [……]</w:t>
            </w:r>
          </w:p>
          <w:p w14:paraId="314AA07B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16FB5412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г) [] Да [] Не</w:t>
            </w:r>
          </w:p>
          <w:p w14:paraId="42D4F1A8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Ако „да“, моля, опишете подробно: [……]</w:t>
            </w:r>
          </w:p>
        </w:tc>
      </w:tr>
      <w:tr w:rsidR="00B8517F" w:rsidRPr="008064CD" w14:paraId="1E7E5943" w14:textId="77777777" w:rsidTr="00E9110A">
        <w:trPr>
          <w:trHeight w:val="406"/>
        </w:trPr>
        <w:tc>
          <w:tcPr>
            <w:tcW w:w="4644" w:type="dxa"/>
            <w:shd w:val="clear" w:color="auto" w:fill="auto"/>
          </w:tcPr>
          <w:p w14:paraId="1CCF6EDD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lastRenderedPageBreak/>
              <w:t xml:space="preserve">4.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 участвал ли е в пазарни консултации по чл. 44 от ЗОП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E62CD6">
              <w:rPr>
                <w:rFonts w:ascii="Frutiger Next for EVN Light" w:hAnsi="Frutiger Next for EVN Light"/>
                <w:sz w:val="20"/>
                <w:szCs w:val="20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във </w:t>
            </w:r>
            <w:proofErr w:type="spellStart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вр</w:t>
            </w:r>
            <w:proofErr w:type="spellEnd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. с чл. 54, ал.1, т. 4 от ЗОП</w:t>
            </w:r>
            <w:r w:rsidRPr="00E62CD6">
              <w:rPr>
                <w:rFonts w:ascii="Frutiger Next for EVN Light" w:hAnsi="Frutiger Next for EVN Light"/>
                <w:sz w:val="20"/>
                <w:szCs w:val="20"/>
              </w:rPr>
              <w:t>)</w:t>
            </w:r>
          </w:p>
          <w:p w14:paraId="5CDCE26F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0E7A77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14:paraId="72109D0D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02660299" w14:textId="77777777"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14:paraId="135E29E4" w14:textId="77777777" w:rsidTr="00E9110A">
        <w:trPr>
          <w:trHeight w:val="406"/>
        </w:trPr>
        <w:tc>
          <w:tcPr>
            <w:tcW w:w="4644" w:type="dxa"/>
            <w:shd w:val="clear" w:color="auto" w:fill="auto"/>
          </w:tcPr>
          <w:p w14:paraId="70332339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5. Може ли и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кономическият оператор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 да потвърди, че:</w:t>
            </w:r>
          </w:p>
          <w:p w14:paraId="74DB4846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а) не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E62CD6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? </w:t>
            </w:r>
            <w:r w:rsidRPr="00E62CD6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5, б. „а“ от ЗОП</w:t>
            </w:r>
            <w:r w:rsidRPr="00E62CD6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)</w:t>
            </w:r>
          </w:p>
          <w:p w14:paraId="1B70AE54" w14:textId="77777777" w:rsidR="00B8517F" w:rsidRPr="008064CD" w:rsidRDefault="00B8517F" w:rsidP="008E7F1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б) не 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укрил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нението на критериите за подбор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чл. 54, ал.1, т. 5, б. „б“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CDC7A9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41580E42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6A27C92C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а</w:t>
            </w:r>
            <w:r w:rsidRPr="00E62CD6">
              <w:rPr>
                <w:rFonts w:ascii="Frutiger Next for EVN Light" w:hAnsi="Frutiger Next for EVN Light" w:cs="Times New Roman"/>
                <w:sz w:val="20"/>
                <w:szCs w:val="20"/>
              </w:rPr>
              <w:t>)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[] Да [] Не</w:t>
            </w:r>
          </w:p>
          <w:p w14:paraId="135D9CF7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095B6C80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</w:t>
            </w:r>
            <w:r w:rsidRPr="00E62CD6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)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14:paraId="45246E38" w14:textId="77777777" w:rsidTr="00E9110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E79DCEF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  <w:lang w:eastAsia="en-US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извършил ли е  установено с влязло в сила наказателно постановление или съдебно решение, нарушение на </w:t>
            </w:r>
            <w:hyperlink r:id="rId9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61, ал. 1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118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128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4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228, ал.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5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245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 </w:t>
            </w:r>
            <w:hyperlink r:id="rId16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или </w:t>
            </w:r>
            <w:hyperlink r:id="rId17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E62CD6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6 от ЗОП</w:t>
            </w:r>
            <w:r w:rsidRPr="00E62CD6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)</w:t>
            </w:r>
          </w:p>
          <w:p w14:paraId="441D6CC7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</w:p>
          <w:p w14:paraId="37E2F1B9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14:paraId="18602179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14:paraId="3AF0DB93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14:paraId="39A16756" w14:textId="77777777" w:rsidTr="00E9110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1A52FB0" w14:textId="77777777"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14:paraId="59234881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 опишете предприетите мерки: [……]</w:t>
            </w:r>
          </w:p>
        </w:tc>
      </w:tr>
      <w:tr w:rsidR="00B8517F" w:rsidRPr="008064CD" w14:paraId="449A1A22" w14:textId="77777777" w:rsidTr="00E9110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062C5B" w14:textId="77777777" w:rsidR="00B8517F" w:rsidRPr="008064CD" w:rsidRDefault="00B8517F" w:rsidP="00E9110A">
            <w:pPr>
              <w:pStyle w:val="NormalLeft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14:paraId="07E057EF" w14:textId="77777777"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B8517F" w:rsidRPr="008064CD" w14:paraId="13DCC7F8" w14:textId="77777777" w:rsidTr="00E9110A">
        <w:trPr>
          <w:trHeight w:val="1316"/>
        </w:trPr>
        <w:tc>
          <w:tcPr>
            <w:tcW w:w="4644" w:type="dxa"/>
            <w:shd w:val="clear" w:color="auto" w:fill="auto"/>
          </w:tcPr>
          <w:p w14:paraId="66E95539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lastRenderedPageBreak/>
              <w:t xml:space="preserve">За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налице ли е 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конфликт на интереси</w:t>
            </w:r>
            <w:r w:rsidR="001921AD">
              <w:rPr>
                <w:rFonts w:ascii="Frutiger Next for EVN Light" w:hAnsi="Frutiger Next for EVN Light"/>
                <w:b/>
                <w:sz w:val="20"/>
                <w:szCs w:val="20"/>
              </w:rPr>
              <w:t xml:space="preserve"> п</w:t>
            </w:r>
            <w:r w:rsidR="001921AD" w:rsidRPr="001921AD">
              <w:rPr>
                <w:rFonts w:ascii="Frutiger Next for EVN Light" w:hAnsi="Frutiger Next for EVN Light"/>
                <w:b/>
                <w:sz w:val="20"/>
                <w:szCs w:val="20"/>
              </w:rPr>
              <w:t>о смисъла на § 2, т. 21 от ДР на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, който не може да бъде отстранен ? </w:t>
            </w:r>
            <w:r w:rsidRPr="00E62CD6">
              <w:rPr>
                <w:rFonts w:ascii="Frutiger Next for EVN Light" w:hAnsi="Frutiger Next for EVN Light"/>
                <w:sz w:val="20"/>
                <w:szCs w:val="20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чл. 54, ал.1, т. 7 от ЗОП</w:t>
            </w:r>
            <w:r w:rsidRPr="00E62CD6">
              <w:rPr>
                <w:rFonts w:ascii="Frutiger Next for EVN Light" w:hAnsi="Frutiger Next for EVN Light"/>
                <w:sz w:val="20"/>
                <w:szCs w:val="20"/>
              </w:rPr>
              <w:t>)</w:t>
            </w:r>
          </w:p>
          <w:p w14:paraId="20774F4A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298CB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14:paraId="01084996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14:paraId="35FBB1B2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14:paraId="0A3A2F2B" w14:textId="77777777" w:rsidTr="00E9110A">
        <w:tc>
          <w:tcPr>
            <w:tcW w:w="4644" w:type="dxa"/>
            <w:shd w:val="clear" w:color="auto" w:fill="auto"/>
          </w:tcPr>
          <w:p w14:paraId="17F02CEB" w14:textId="77777777" w:rsidR="00B8517F" w:rsidRPr="008064CD" w:rsidRDefault="00B8517F" w:rsidP="009854FA">
            <w:pPr>
              <w:pStyle w:val="SectionTitle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3F7F335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4C647660" w14:textId="77777777" w:rsidTr="00E9110A">
        <w:tc>
          <w:tcPr>
            <w:tcW w:w="4644" w:type="dxa"/>
            <w:shd w:val="clear" w:color="auto" w:fill="auto"/>
          </w:tcPr>
          <w:p w14:paraId="75304249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По отношение на икономическия оператор налице ли са специфичните национални основания за отстраняване, посочени в обявата ?</w:t>
            </w:r>
            <w:r w:rsidRPr="001921AD">
              <w:rPr>
                <w:rStyle w:val="FootnoteReference"/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footnoteReference w:id="3"/>
            </w:r>
            <w:r w:rsidRPr="001921AD">
              <w:rPr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t xml:space="preserve"> </w:t>
            </w:r>
          </w:p>
          <w:p w14:paraId="576BD72A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14:paraId="5F2A4EC8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икономическият оператор предприел ли е мерки за надеждност ?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1D3767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</w:p>
          <w:p w14:paraId="7CE36812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 xml:space="preserve"> 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[…]</w:t>
            </w:r>
          </w:p>
          <w:p w14:paraId="3B1C6BE8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</w:tc>
      </w:tr>
    </w:tbl>
    <w:p w14:paraId="451E2B93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 xml:space="preserve">ЧАСТ ТРЕТА </w:t>
      </w:r>
    </w:p>
    <w:p w14:paraId="317A730E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КРИТЕРИИ ЗА ПОДБОР</w:t>
      </w:r>
      <w:r w:rsidR="003E6080" w:rsidRPr="008064CD">
        <w:rPr>
          <w:rStyle w:val="FootnoteReference"/>
          <w:rFonts w:ascii="Frutiger Next for EVN Light" w:hAnsi="Frutiger Next for EVN Light"/>
          <w:sz w:val="20"/>
          <w:szCs w:val="20"/>
        </w:rPr>
        <w:footnoteReference w:id="4"/>
      </w:r>
      <w:r w:rsidRPr="008064CD">
        <w:rPr>
          <w:rFonts w:ascii="Frutiger Next for EVN Light" w:hAnsi="Frutiger Next for EVN Light"/>
          <w:sz w:val="20"/>
          <w:szCs w:val="20"/>
        </w:rPr>
        <w:t xml:space="preserve"> </w:t>
      </w:r>
    </w:p>
    <w:p w14:paraId="419CB2F5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Годност</w:t>
      </w:r>
      <w:r w:rsidR="008E3FEF" w:rsidRPr="008064CD">
        <w:rPr>
          <w:rFonts w:ascii="Frutiger Next for EVN Light" w:hAnsi="Frutiger Next for EVN Light"/>
          <w:sz w:val="20"/>
          <w:szCs w:val="20"/>
        </w:rPr>
        <w:t xml:space="preserve"> (ПРАВОСПОСОБНОСТ ЗА УПРАЖНЯВАНЕ НА ПРОФЕСИОНАЛНА ДЕЙНОСТ)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E3FEF" w:rsidRPr="008064CD" w14:paraId="371BE25F" w14:textId="77777777" w:rsidTr="003A4D67">
        <w:tc>
          <w:tcPr>
            <w:tcW w:w="4644" w:type="dxa"/>
            <w:shd w:val="clear" w:color="auto" w:fill="auto"/>
          </w:tcPr>
          <w:p w14:paraId="338A36CC" w14:textId="77777777" w:rsidR="008E3FEF" w:rsidRPr="008064CD" w:rsidRDefault="008E3FEF" w:rsidP="003A4D67">
            <w:pPr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14:paraId="5865091F" w14:textId="77777777" w:rsidR="008E3FEF" w:rsidRPr="008064CD" w:rsidRDefault="008E3FEF" w:rsidP="003A4D67">
            <w:pPr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  <w:t>ОТГОВОР:</w:t>
            </w:r>
          </w:p>
        </w:tc>
      </w:tr>
      <w:tr w:rsidR="009854FA" w:rsidRPr="008064CD" w14:paraId="1C782E8D" w14:textId="77777777" w:rsidTr="003A4D67">
        <w:tc>
          <w:tcPr>
            <w:tcW w:w="4644" w:type="dxa"/>
            <w:shd w:val="clear" w:color="auto" w:fill="auto"/>
          </w:tcPr>
          <w:p w14:paraId="43C836DF" w14:textId="77777777" w:rsidR="008E3FEF" w:rsidRPr="008064CD" w:rsidRDefault="008E3FEF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Икономическият оператор </w:t>
            </w:r>
            <w:r w:rsidR="009854FA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вписан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ли е </w:t>
            </w:r>
            <w:r w:rsidR="009854FA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в съответния професионален или търговски регистър в държавата членка, в която е установен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: </w:t>
            </w:r>
            <w:r w:rsidRPr="00E62CD6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(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чл. 60, ал.1 от ЗОП</w:t>
            </w:r>
            <w:r w:rsidRPr="00E62CD6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)</w:t>
            </w:r>
          </w:p>
          <w:p w14:paraId="72EDD31D" w14:textId="77777777"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14:paraId="28C8F207" w14:textId="77777777"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[…] </w:t>
            </w:r>
          </w:p>
          <w:p w14:paraId="3FF9BF00" w14:textId="77777777" w:rsidR="008E3FEF" w:rsidRPr="008064CD" w:rsidRDefault="008E3FEF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14:paraId="6B212F46" w14:textId="77777777" w:rsidR="008E3FEF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(уеб адрес, орган или служба, издаващи документа): </w:t>
            </w:r>
          </w:p>
          <w:p w14:paraId="731F8D2F" w14:textId="77777777"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9854FA" w:rsidRPr="008064CD" w14:paraId="399FA9A7" w14:textId="77777777" w:rsidTr="003A4D67">
        <w:tc>
          <w:tcPr>
            <w:tcW w:w="4644" w:type="dxa"/>
            <w:shd w:val="clear" w:color="auto" w:fill="auto"/>
          </w:tcPr>
          <w:p w14:paraId="499E8F0B" w14:textId="77777777" w:rsidR="008E3FEF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При </w:t>
            </w:r>
            <w:r w:rsidR="008E3FEF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обществена поръчка за услуга: </w:t>
            </w:r>
          </w:p>
          <w:p w14:paraId="62E27F32" w14:textId="77777777" w:rsidR="008E3FEF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</w:t>
            </w:r>
            <w:r w:rsidR="008E3FEF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, в която е установен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?</w:t>
            </w:r>
            <w:r w:rsidR="008E3FEF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  <w:r w:rsidR="008E3FEF" w:rsidRPr="00E62CD6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(</w:t>
            </w:r>
            <w:r w:rsidR="008E3FEF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чл. 60, </w:t>
            </w:r>
            <w:r w:rsidR="008E3FEF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lastRenderedPageBreak/>
              <w:t>ал.2 от ЗОП</w:t>
            </w:r>
            <w:r w:rsidR="008E3FEF" w:rsidRPr="00E62CD6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)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</w:p>
          <w:p w14:paraId="26369814" w14:textId="77777777" w:rsidR="008E3FEF" w:rsidRPr="008064CD" w:rsidRDefault="008E3FEF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14:paraId="1774F4DC" w14:textId="77777777"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14:paraId="7CE25B3C" w14:textId="77777777" w:rsidR="008E3FEF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lastRenderedPageBreak/>
              <w:t>[] Да [] Не</w:t>
            </w:r>
          </w:p>
          <w:p w14:paraId="12D2F94C" w14:textId="77777777" w:rsidR="008E3FEF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Ако да, моля посочете какво и дали икономическият оператор го притежава: </w:t>
            </w:r>
          </w:p>
          <w:p w14:paraId="42B28CAF" w14:textId="77777777"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[…] [] Да [] Не </w:t>
            </w:r>
          </w:p>
          <w:p w14:paraId="56CBF8A1" w14:textId="77777777" w:rsidR="008E3FEF" w:rsidRPr="008064CD" w:rsidRDefault="008E3FEF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14:paraId="6A0E1745" w14:textId="77777777"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14:paraId="47822B41" w14:textId="592E2018" w:rsidR="00EF582B" w:rsidRPr="001921AD" w:rsidRDefault="00EF582B" w:rsidP="00516A0F">
      <w:pPr>
        <w:pStyle w:val="SectionTitle"/>
        <w:rPr>
          <w:rFonts w:ascii="Frutiger Next for EVN Light" w:hAnsi="Frutiger Next for EVN Light"/>
          <w:i/>
          <w:sz w:val="20"/>
          <w:szCs w:val="20"/>
        </w:rPr>
      </w:pPr>
      <w:bookmarkStart w:id="0" w:name="_GoBack"/>
      <w:bookmarkEnd w:id="0"/>
    </w:p>
    <w:sectPr w:rsidR="00EF582B" w:rsidRPr="001921AD" w:rsidSect="00B554C8">
      <w:headerReference w:type="default" r:id="rId18"/>
      <w:footerReference w:type="default" r:id="rId19"/>
      <w:pgSz w:w="12240" w:h="15840"/>
      <w:pgMar w:top="1440" w:right="1440" w:bottom="1134" w:left="1440" w:header="720" w:footer="27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CD69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A0681" w14:textId="77777777"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14:paraId="74E25934" w14:textId="77777777"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574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7623C" w14:textId="2065314B" w:rsidR="005E6633" w:rsidRDefault="005E66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A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607D41" w14:textId="77777777" w:rsidR="005E6633" w:rsidRDefault="005E6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25968" w14:textId="77777777"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14:paraId="1B3DADC2" w14:textId="77777777" w:rsidR="00AA10AB" w:rsidRDefault="00AA10AB" w:rsidP="00B8517F">
      <w:pPr>
        <w:spacing w:after="0" w:line="240" w:lineRule="auto"/>
      </w:pPr>
      <w:r>
        <w:continuationSeparator/>
      </w:r>
    </w:p>
  </w:footnote>
  <w:footnote w:id="1">
    <w:p w14:paraId="16D03F47" w14:textId="77777777" w:rsidR="001E4EB9" w:rsidRPr="001921AD" w:rsidRDefault="001E4EB9" w:rsidP="001E4EB9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sz w:val="18"/>
          <w:shd w:val="clear" w:color="auto" w:fill="BFBFBF"/>
        </w:rPr>
        <w:t xml:space="preserve"> </w:t>
      </w:r>
      <w:r w:rsidRPr="001E4EB9">
        <w:rPr>
          <w:rFonts w:ascii="Frutiger Next for EVN Light" w:hAnsi="Frutiger Next for EVN Light"/>
          <w:i/>
          <w:shd w:val="clear" w:color="auto" w:fill="BFBFBF"/>
        </w:rPr>
        <w:t>Когато участникът ще използва подизпълнител/и и/или се позовава на капацитета на трети лица, всеки от тях попълва и представя декларация по настоящия образец, в частта за приложимите обстоятелства.</w:t>
      </w:r>
    </w:p>
  </w:footnote>
  <w:footnote w:id="2">
    <w:p w14:paraId="4E1852FF" w14:textId="77777777" w:rsidR="008E7F1A" w:rsidRPr="001921AD" w:rsidRDefault="008E7F1A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i/>
          <w:sz w:val="22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икономическият оператор се представлява от повече от едно лице, обстоятелствата по чл. 54, ал. 1, т. 1, 2 и 7 от ЗОП се декларират от всички представляващи, а обстоятелствата по чл. 54, ал. 1, т.  3 - 6 от ЗОП, както и тези по  чл. 3, т. 8 от ЗИФОДРЮПДРКТЛТДС, могат да бъдат декларирани и само от едно от лицата, което може самостоятелно да го представлява.</w:t>
      </w:r>
    </w:p>
  </w:footnote>
  <w:footnote w:id="3">
    <w:p w14:paraId="1634D010" w14:textId="77777777" w:rsidR="00B8517F" w:rsidRPr="001921AD" w:rsidRDefault="00B8517F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Имат се предвид забраната за свързаност по чл. 101, ал.11 от ЗОП, обстоятелствата по чл. 3, т. 8 от ЗИФОДРЮПДРКТЛТДС, освен ако не са налице изключенията по чл. </w:t>
      </w:r>
      <w:r w:rsidR="0088709D" w:rsidRPr="001921AD">
        <w:rPr>
          <w:rFonts w:ascii="Frutiger Next for EVN Light" w:hAnsi="Frutiger Next for EVN Light"/>
          <w:i/>
        </w:rPr>
        <w:t>4 от закона.</w:t>
      </w:r>
      <w:r w:rsidRPr="001921AD">
        <w:rPr>
          <w:rFonts w:ascii="Frutiger Next for EVN Light" w:hAnsi="Frutiger Next for EVN Light"/>
          <w:i/>
        </w:rPr>
        <w:t>.</w:t>
      </w:r>
    </w:p>
  </w:footnote>
  <w:footnote w:id="4">
    <w:p w14:paraId="031EBDF9" w14:textId="77777777" w:rsidR="003E6080" w:rsidRPr="001921AD" w:rsidRDefault="003E6080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Тази част от образеца се използва само когато в обявата са включени критерии за подбор. </w:t>
      </w:r>
      <w:r w:rsidR="008E7F1A" w:rsidRPr="001921AD">
        <w:rPr>
          <w:rFonts w:ascii="Frutiger Next for EVN Light" w:hAnsi="Frutiger Next for EVN Light"/>
          <w:i/>
        </w:rPr>
        <w:t>Когато икономическият оператор се представлява от повече от едно лице, обстоятелствата, свързани с критериите за подбор могат да бъдат декларирани и само от едно от лицата, което може самостоятелно да го представлява.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F5A9" w14:textId="77777777" w:rsidR="00310E5A" w:rsidRDefault="00310E5A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C645B36" wp14:editId="110C100B">
          <wp:simplePos x="0" y="0"/>
          <wp:positionH relativeFrom="page">
            <wp:posOffset>6084570</wp:posOffset>
          </wp:positionH>
          <wp:positionV relativeFrom="page">
            <wp:posOffset>399415</wp:posOffset>
          </wp:positionV>
          <wp:extent cx="1058545" cy="37084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amanova-Zaharieva Elena">
    <w15:presenceInfo w15:providerId="AD" w15:userId="S-1-5-21-1212069820-298505093-3565042178-39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7F"/>
    <w:rsid w:val="00035318"/>
    <w:rsid w:val="0004445C"/>
    <w:rsid w:val="00064403"/>
    <w:rsid w:val="000D1DB8"/>
    <w:rsid w:val="000E7F51"/>
    <w:rsid w:val="001921AD"/>
    <w:rsid w:val="001E4EB9"/>
    <w:rsid w:val="00310E5A"/>
    <w:rsid w:val="003B3EE0"/>
    <w:rsid w:val="003E6080"/>
    <w:rsid w:val="004703D9"/>
    <w:rsid w:val="00487CD2"/>
    <w:rsid w:val="004E785D"/>
    <w:rsid w:val="00516A0F"/>
    <w:rsid w:val="00596D76"/>
    <w:rsid w:val="005E6633"/>
    <w:rsid w:val="00673B1D"/>
    <w:rsid w:val="00686F83"/>
    <w:rsid w:val="00712349"/>
    <w:rsid w:val="00741C2F"/>
    <w:rsid w:val="007A1EBC"/>
    <w:rsid w:val="008064CD"/>
    <w:rsid w:val="0088709D"/>
    <w:rsid w:val="008B5637"/>
    <w:rsid w:val="008E3FEF"/>
    <w:rsid w:val="008E7F1A"/>
    <w:rsid w:val="008F5CDB"/>
    <w:rsid w:val="009042E3"/>
    <w:rsid w:val="009529CA"/>
    <w:rsid w:val="009854FA"/>
    <w:rsid w:val="009A0B95"/>
    <w:rsid w:val="009F2AAD"/>
    <w:rsid w:val="009F410A"/>
    <w:rsid w:val="00A12FE4"/>
    <w:rsid w:val="00AA10AB"/>
    <w:rsid w:val="00AC18E2"/>
    <w:rsid w:val="00AE6D84"/>
    <w:rsid w:val="00B51ACD"/>
    <w:rsid w:val="00B554C8"/>
    <w:rsid w:val="00B8517F"/>
    <w:rsid w:val="00CE51EA"/>
    <w:rsid w:val="00D40CF9"/>
    <w:rsid w:val="00D43933"/>
    <w:rsid w:val="00D95210"/>
    <w:rsid w:val="00DC7773"/>
    <w:rsid w:val="00E62CD6"/>
    <w:rsid w:val="00E922FE"/>
    <w:rsid w:val="00EF582B"/>
    <w:rsid w:val="00F254EE"/>
    <w:rsid w:val="00F270D9"/>
    <w:rsid w:val="00F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93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7F"/>
    <w:rPr>
      <w:rFonts w:eastAsiaTheme="minorEastAsia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Normal"/>
    <w:next w:val="Heading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Normal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Normal"/>
    <w:next w:val="Normal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DC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  <w:rPr>
      <w:rFonts w:eastAsiaTheme="minorEastAsia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  <w:rPr>
      <w:rFonts w:eastAsiaTheme="minorEastAsia"/>
      <w:lang w:val="bg-B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E5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EA"/>
    <w:rPr>
      <w:rFonts w:eastAsiaTheme="minorEastAsia"/>
      <w:sz w:val="20"/>
      <w:szCs w:val="20"/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1EA"/>
    <w:rPr>
      <w:rFonts w:eastAsiaTheme="minorEastAsia"/>
      <w:b/>
      <w:bCs/>
      <w:sz w:val="20"/>
      <w:szCs w:val="20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EA"/>
    <w:rPr>
      <w:rFonts w:ascii="Segoe UI" w:eastAsiaTheme="minorEastAsia" w:hAnsi="Segoe UI" w:cs="Segoe UI"/>
      <w:sz w:val="18"/>
      <w:szCs w:val="18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7F"/>
    <w:rPr>
      <w:rFonts w:eastAsiaTheme="minorEastAsia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Normal"/>
    <w:next w:val="Heading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Normal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Normal"/>
    <w:next w:val="Normal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DC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  <w:rPr>
      <w:rFonts w:eastAsiaTheme="minorEastAsia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  <w:rPr>
      <w:rFonts w:eastAsiaTheme="minorEastAsia"/>
      <w:lang w:val="bg-B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E5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EA"/>
    <w:rPr>
      <w:rFonts w:eastAsiaTheme="minorEastAsia"/>
      <w:sz w:val="20"/>
      <w:szCs w:val="20"/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1EA"/>
    <w:rPr>
      <w:rFonts w:eastAsiaTheme="minorEastAsia"/>
      <w:b/>
      <w:bCs/>
      <w:sz w:val="20"/>
      <w:szCs w:val="20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EA"/>
    <w:rPr>
      <w:rFonts w:ascii="Segoe UI" w:eastAsiaTheme="minorEastAsia" w:hAnsi="Segoe UI" w:cs="Segoe UI"/>
      <w:sz w:val="18"/>
      <w:szCs w:val="1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6.ciela.net/Document/LinkToDocumentReference?fromDocumentId=2136735703&amp;dbId=0&amp;refId=2703506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eb6.ciela.net/Document/LinkToDocumentReference?fromDocumentId=2136735703&amp;dbId=0&amp;refId=27035061" TargetMode="External"/><Relationship Id="rId17" Type="http://schemas.openxmlformats.org/officeDocument/2006/relationships/hyperlink" Target="https://web6.ciela.net/Document/LinkToDocumentReference?fromDocumentId=2136735703&amp;dbId=0&amp;refId=270828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/LinkToDocumentReference?fromDocumentId=2136735703&amp;dbId=0&amp;refId=270368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6.ciela.net/Document/LinkToDocumentReference?fromDocumentId=2136735703&amp;dbId=0&amp;refId=2703506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6.ciela.net/Document/LinkToDocumentReference?fromDocumentId=2136735703&amp;dbId=0&amp;refId=27035064" TargetMode="External"/><Relationship Id="rId23" Type="http://schemas.microsoft.com/office/2011/relationships/people" Target="people.xml"/><Relationship Id="rId10" Type="http://schemas.openxmlformats.org/officeDocument/2006/relationships/hyperlink" Target="https://web6.ciela.net/Document/LinkToDocumentReference?fromDocumentId=2136735703&amp;dbId=0&amp;refId=27035059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6.ciela.net/Document/LinkToDocumentReference?fromDocumentId=2136735703&amp;dbId=0&amp;refId=27035058" TargetMode="External"/><Relationship Id="rId14" Type="http://schemas.openxmlformats.org/officeDocument/2006/relationships/hyperlink" Target="https://web6.ciela.net/Document/LinkToDocumentReference?fromDocumentId=2136735703&amp;dbId=0&amp;refId=27035063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C0C7-89CC-495A-A660-859F1A5C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AAF8F497.dotm</Template>
  <TotalTime>0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Zyumbileva Mariana</cp:lastModifiedBy>
  <cp:revision>25</cp:revision>
  <dcterms:created xsi:type="dcterms:W3CDTF">2019-07-16T10:31:00Z</dcterms:created>
  <dcterms:modified xsi:type="dcterms:W3CDTF">2020-02-28T09:43:00Z</dcterms:modified>
</cp:coreProperties>
</file>