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9A" w:rsidRDefault="009B369A" w:rsidP="009B369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9B369A" w:rsidRDefault="009B369A" w:rsidP="009B369A">
      <w:pPr>
        <w:pStyle w:val="PlainText"/>
      </w:pPr>
      <w:proofErr w:type="spellStart"/>
      <w:r>
        <w:t>Изпратени</w:t>
      </w:r>
      <w:proofErr w:type="spellEnd"/>
      <w:r>
        <w:t xml:space="preserve">: 30 </w:t>
      </w:r>
      <w:proofErr w:type="spellStart"/>
      <w:r>
        <w:t>Януари</w:t>
      </w:r>
      <w:proofErr w:type="spellEnd"/>
      <w:r>
        <w:t xml:space="preserve"> 2017 10:57:39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9B369A" w:rsidRDefault="009B369A" w:rsidP="009B369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9B369A" w:rsidRDefault="009B369A" w:rsidP="009B369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769807 и </w:t>
      </w:r>
      <w:proofErr w:type="spellStart"/>
      <w:r>
        <w:t>описание</w:t>
      </w:r>
      <w:proofErr w:type="spellEnd"/>
      <w:r>
        <w:t>: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С-16-EP-MP-Д-29,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00143-2016-0049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63 140 </w:t>
      </w:r>
      <w:proofErr w:type="spellStart"/>
      <w:r>
        <w:t>броя</w:t>
      </w:r>
      <w:proofErr w:type="spellEnd"/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9B369A" w:rsidRDefault="009B369A" w:rsidP="009B369A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9B369A" w:rsidRDefault="009B369A" w:rsidP="009B369A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9B369A" w:rsidRDefault="009B369A" w:rsidP="009B369A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9B369A" w:rsidRDefault="009B369A" w:rsidP="009B369A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r>
        <w:t>--------------------------------------------------------------------------------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769807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С-16-EP-MP-Д-29,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високомощни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0,4kV,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00143-2016-0049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63 140 </w:t>
      </w:r>
      <w:proofErr w:type="spellStart"/>
      <w:r>
        <w:t>броя</w:t>
      </w:r>
      <w:proofErr w:type="spellEnd"/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9B369A" w:rsidRDefault="009B369A" w:rsidP="009B369A">
      <w:pPr>
        <w:pStyle w:val="PlainText"/>
      </w:pPr>
    </w:p>
    <w:p w:rsidR="009B369A" w:rsidRDefault="009B369A" w:rsidP="009B369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9B369A" w:rsidRDefault="009B369A" w:rsidP="009B369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9B369A" w:rsidRDefault="009B369A" w:rsidP="009B369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9B369A" w:rsidRDefault="009B369A" w:rsidP="009B369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9B369A" w:rsidRDefault="009B369A" w:rsidP="009B369A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9B369A" w:rsidRDefault="009B369A" w:rsidP="009B369A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5C"/>
    <w:rsid w:val="0001065C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9B369A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369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369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369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369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369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369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9CEDA3</Template>
  <TotalTime>0</TotalTime>
  <Pages>1</Pages>
  <Words>329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2017-01-30T11:39:00Z</dcterms:created>
  <dcterms:modified xsi:type="dcterms:W3CDTF">2017-01-30T11:39:00Z</dcterms:modified>
</cp:coreProperties>
</file>