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7" w:rsidRDefault="00604C77" w:rsidP="00604C77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604C77" w:rsidRDefault="00604C77" w:rsidP="00604C77">
      <w:pPr>
        <w:pStyle w:val="PlainText"/>
      </w:pPr>
      <w:proofErr w:type="spellStart"/>
      <w:r>
        <w:t>Изпратени</w:t>
      </w:r>
      <w:proofErr w:type="spellEnd"/>
      <w:r>
        <w:t xml:space="preserve">: 21 </w:t>
      </w:r>
      <w:proofErr w:type="spellStart"/>
      <w:r>
        <w:t>Октомври</w:t>
      </w:r>
      <w:proofErr w:type="spellEnd"/>
      <w:r>
        <w:t xml:space="preserve"> 2015 09:09:15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604C77" w:rsidRDefault="00604C77" w:rsidP="00604C77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604C77" w:rsidRDefault="00604C77" w:rsidP="00604C77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r>
        <w:t>MIME-Version: 1.0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r>
        <w:t>Content-type: text/plain; charset=windows-1251</w:t>
      </w:r>
    </w:p>
    <w:p w:rsidR="00604C77" w:rsidRDefault="00604C77" w:rsidP="00604C77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20151021061041.8D7C7E43F20@rop3-app1.aop.bg</w:t>
        </w:r>
      </w:hyperlink>
      <w:r>
        <w:t>&gt;</w:t>
      </w:r>
    </w:p>
    <w:p w:rsidR="00604C77" w:rsidRDefault="00604C77" w:rsidP="00604C77">
      <w:pPr>
        <w:pStyle w:val="PlainText"/>
      </w:pPr>
      <w:r>
        <w:t>Date: Wed, 21 Oct 2015 09:10:41 +0300 (EEST)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693402 è </w:t>
      </w:r>
      <w:proofErr w:type="spellStart"/>
      <w:r>
        <w:t>îïèñàíèå</w:t>
      </w:r>
      <w:proofErr w:type="spellEnd"/>
      <w:r>
        <w:t>: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26 - ÊÅÖ </w:t>
      </w:r>
      <w:proofErr w:type="spellStart"/>
      <w:r>
        <w:t>Áóðãàñ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604C77" w:rsidRDefault="00604C77" w:rsidP="00604C77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604C77" w:rsidRDefault="00604C77" w:rsidP="00604C77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604C77" w:rsidRDefault="00604C77" w:rsidP="00604C77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604C77" w:rsidRDefault="00604C77" w:rsidP="00604C77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r>
        <w:t>--------------------------------------------------------------------------------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693402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26 - ÊÅÖ </w:t>
      </w:r>
      <w:proofErr w:type="spellStart"/>
      <w:r>
        <w:t>Áóðãàñ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604C77" w:rsidRDefault="00604C77" w:rsidP="00604C77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604C77" w:rsidRDefault="00604C77" w:rsidP="00604C77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604C77" w:rsidRDefault="00604C77" w:rsidP="00604C77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604C77" w:rsidRDefault="00604C77" w:rsidP="00604C77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604C77" w:rsidRDefault="00604C77" w:rsidP="00604C77">
      <w:pPr>
        <w:pStyle w:val="PlainText"/>
      </w:pPr>
    </w:p>
    <w:p w:rsidR="00604C77" w:rsidRDefault="00604C77" w:rsidP="00604C77">
      <w:pPr>
        <w:pStyle w:val="PlainText"/>
      </w:pPr>
    </w:p>
    <w:p w:rsidR="00855324" w:rsidRPr="00604C77" w:rsidRDefault="00855324" w:rsidP="00604C77">
      <w:bookmarkStart w:id="0" w:name="_GoBack"/>
      <w:bookmarkEnd w:id="0"/>
    </w:p>
    <w:sectPr w:rsidR="00855324" w:rsidRPr="00604C77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04C77"/>
    <w:rsid w:val="0065024D"/>
    <w:rsid w:val="007306F8"/>
    <w:rsid w:val="007843E2"/>
    <w:rsid w:val="00796E54"/>
    <w:rsid w:val="007A5DD3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021061041.8D7C7E43F20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4DC2063F</Template>
  <TotalTime>0</TotalTime>
  <Pages>1</Pages>
  <Words>244</Words>
  <Characters>2175</Characters>
  <Application>Microsoft Office Word</Application>
  <DocSecurity>0</DocSecurity>
  <Lines>18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2015-10-21T06:40:00Z</dcterms:modified>
</cp:coreProperties>
</file>