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662" w:rsidRPr="00E44662" w:rsidRDefault="00E44662" w:rsidP="00E44662">
      <w:pPr>
        <w:spacing w:after="0" w:line="240" w:lineRule="auto"/>
        <w:outlineLvl w:val="0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: </w:t>
      </w:r>
      <w:hyperlink r:id="rId5" w:history="1">
        <w:r w:rsidRPr="00E44662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e-rop@aop.bg</w:t>
        </w:r>
      </w:hyperlink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Изпратени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: 10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Октомври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2017 11:55:02 (UTC+02:00)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Хелзинки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Киев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Рига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София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Талин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Вилнюс</w:t>
      </w:r>
      <w:proofErr w:type="spellEnd"/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До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>: Stoev Beloslav</w:t>
      </w: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Тема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: [AOP]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Syobshtenie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otkaz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Уважаеми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г-н (г-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жо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) Beloslav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Stoev,</w:t>
      </w:r>
      <w:bookmarkStart w:id="0" w:name="_GoBack"/>
      <w:bookmarkEnd w:id="0"/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Вашият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документ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с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идентификационен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номер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809166 и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описание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Доставка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работно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облекло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за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нуждите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дружествата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групата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ЕВН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България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обособени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позиции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и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ориентировъчни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годишни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количества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Обособена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позиция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1.</w:t>
      </w:r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Лятно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облекло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/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яке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;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панталон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; </w:t>
      </w:r>
      <w:proofErr w:type="spellStart"/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полугащеризон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 и</w:t>
      </w:r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гащеризон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/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Обособена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позиция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2. </w:t>
      </w:r>
      <w:proofErr w:type="spellStart"/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Зимно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облекло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/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яке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панталон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полугащеризон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и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гащеризон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/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Обособена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позиция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3.</w:t>
      </w:r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Водозащитно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яке</w:t>
      </w:r>
      <w:proofErr w:type="spellEnd"/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и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панталон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Обособена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позиция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4. </w:t>
      </w:r>
      <w:proofErr w:type="spellStart"/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Ветрозащитно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яке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с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елек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Обособена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позиция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5.</w:t>
      </w:r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Тениски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фланела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фланела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ватирана</w:t>
      </w:r>
      <w:proofErr w:type="spellEnd"/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</w:t>
      </w:r>
      <w:proofErr w:type="spellEnd"/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система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за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предварителен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подбор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№ С-16-ЕР-СР-Д-15,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публикувана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в АОП с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преписка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№ 00143-2016-0042</w:t>
      </w: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не</w:t>
      </w:r>
      <w:proofErr w:type="spellEnd"/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беше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одобрен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за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публикуване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поради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следните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причини</w:t>
      </w:r>
      <w:proofErr w:type="spellEnd"/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Уважаеми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дами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и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господа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Изпратеното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Вас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решение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касае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втори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етап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двустепенна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процедура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и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подлежи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вписване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в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Регистъра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обществените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поръчки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(</w:t>
      </w:r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РОП )</w:t>
      </w:r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. </w:t>
      </w:r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В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случая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процедурата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започва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директно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своя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втори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етап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и в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нея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могат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да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участват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само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лицата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вече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включени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в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посочената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квалификационна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система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>.</w:t>
      </w:r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В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допълнение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с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решението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за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откриване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процедура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реда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чл.22, ал.1, т.1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ЗОП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може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да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бъде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одобрена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покана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за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подаване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оферти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или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покана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за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участие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в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преговори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>.</w:t>
      </w:r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Uvajaemi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dami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I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gospoda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Izpratenoto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ne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vpisvane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(ROP). V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sluchaya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procedurata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zapochva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direktno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svoya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I v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neya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mogat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da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uchastvat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samo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licata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veche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vklucheni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posochenata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kvalifikacionna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sistema.V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dopalnenie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s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Reshenieto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otkrivane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procedurata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po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reda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chl.22, al.1, t.1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ZOP ne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moje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da bade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odobrena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pokana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podavane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oferti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ili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pokana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uchastie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pregovori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>.</w:t>
      </w: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С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уважение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>,</w:t>
      </w: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Дирекция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„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Регистър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и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мониторинг</w:t>
      </w:r>
      <w:proofErr w:type="spellEnd"/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обществените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поръчки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>”</w:t>
      </w: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Агенция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обществени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поръчки</w:t>
      </w:r>
      <w:proofErr w:type="spellEnd"/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E44662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6" w:history="1">
        <w:r w:rsidRPr="00E44662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aop@aop.bg</w:t>
        </w:r>
      </w:hyperlink>
      <w:r w:rsidRPr="00E44662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E44662">
        <w:rPr>
          <w:rFonts w:ascii="Arial" w:eastAsia="Calibri" w:hAnsi="Arial" w:cs="Times New Roman"/>
          <w:sz w:val="20"/>
          <w:szCs w:val="21"/>
          <w:lang w:val="en-US"/>
        </w:rPr>
        <w:t>--------------------------------------------------------------------------------</w:t>
      </w: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Uvazhaemi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g-n (g-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zho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) Beloslav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Stoyanov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Stoev,</w:t>
      </w: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Vashiiat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dokument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s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identifikacionen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nomer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809166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opisanie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Доставка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работно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облекло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за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нуждите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дружествата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групата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ЕВН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България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обособени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позиции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и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ориентировъчни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годишни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количества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>:</w:t>
      </w: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Обособена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позиция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1.</w:t>
      </w:r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Лятно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облекло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/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яке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;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панталон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; </w:t>
      </w:r>
      <w:proofErr w:type="spellStart"/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полугащеризон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 и</w:t>
      </w:r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гащеризон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/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Обособена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позиция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2. </w:t>
      </w:r>
      <w:proofErr w:type="spellStart"/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Зимно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облекло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/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яке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панталон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полугащеризон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и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гащеризон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/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Обособена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позиция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3.</w:t>
      </w:r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Водозащитно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яке</w:t>
      </w:r>
      <w:proofErr w:type="spellEnd"/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и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панталон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Обособена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позиция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4. </w:t>
      </w:r>
      <w:proofErr w:type="spellStart"/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Ветрозащитно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яке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с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елек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Обособена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позиция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5.</w:t>
      </w:r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Тениски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фланела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фланела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ватирана</w:t>
      </w:r>
      <w:proofErr w:type="spellEnd"/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</w:t>
      </w:r>
      <w:proofErr w:type="spellEnd"/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система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за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предварителен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подбор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№ С-16-ЕР-СР-Д-15,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публикувана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в АОП с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преписка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№ 00143-2016-0042</w:t>
      </w: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ne</w:t>
      </w:r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beshe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odobren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publikuvane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poradi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slednite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prichini</w:t>
      </w:r>
      <w:proofErr w:type="spellEnd"/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Уважаеми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дами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и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господа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Изпратеното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Вас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решение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касае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втори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етап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двустепенна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процедура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и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подлежи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вписване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в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Регистъра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обществените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поръчки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(</w:t>
      </w:r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РОП )</w:t>
      </w:r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. </w:t>
      </w:r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В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случая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процедурата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започва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директно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своя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втори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етап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и в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нея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могат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да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участват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само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лицата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вече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включени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в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посочената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квалификационна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система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>.</w:t>
      </w:r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В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допълнение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с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решението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за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откриване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процедура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реда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чл.22, ал.1, т.1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от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ЗОП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може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да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бъде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одобрена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покана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за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подаване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оферти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или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покана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за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участие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в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преговори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>.</w:t>
      </w:r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Uvajaemi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dami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I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gospoda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Izpratenoto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Vas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Reshenie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kasae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dvustepenna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procedura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ne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podleji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vpisvane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Registara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porachki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(ROP). V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sluchaya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procedurata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zapochva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direktno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svoya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vtori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etap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I v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neya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mogat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da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uchastvat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samo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licata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veche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vklucheni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posochenata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kvalifikacionna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sistema.V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dopalnenie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, s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Reshenieto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otkrivane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procedurata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po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reda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chl.22, al.1, t.1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ot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ZOP ne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moje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da bade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odobrena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pokana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podavane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oferti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ili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pokana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za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uchastie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v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pregovori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>.</w:t>
      </w: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S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uvazhenie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>,</w:t>
      </w: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Direkciia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„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Registyr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monitoring</w:t>
      </w: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proofErr w:type="gram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na</w:t>
      </w:r>
      <w:proofErr w:type="spellEnd"/>
      <w:proofErr w:type="gram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obshtestvenite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>”</w:t>
      </w: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Agenciia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po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obshtestveni</w:t>
      </w:r>
      <w:proofErr w:type="spellEnd"/>
      <w:r w:rsidRPr="00E44662">
        <w:rPr>
          <w:rFonts w:ascii="Arial" w:eastAsia="Calibri" w:hAnsi="Arial" w:cs="Times New Roman"/>
          <w:sz w:val="20"/>
          <w:szCs w:val="21"/>
          <w:lang w:val="en-US"/>
        </w:rPr>
        <w:t xml:space="preserve"> </w:t>
      </w:r>
      <w:proofErr w:type="spellStart"/>
      <w:r w:rsidRPr="00E44662">
        <w:rPr>
          <w:rFonts w:ascii="Arial" w:eastAsia="Calibri" w:hAnsi="Arial" w:cs="Times New Roman"/>
          <w:sz w:val="20"/>
          <w:szCs w:val="21"/>
          <w:lang w:val="en-US"/>
        </w:rPr>
        <w:t>porychki</w:t>
      </w:r>
      <w:proofErr w:type="spellEnd"/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  <w:r w:rsidRPr="00E44662">
        <w:rPr>
          <w:rFonts w:ascii="Arial" w:eastAsia="Calibri" w:hAnsi="Arial" w:cs="Times New Roman"/>
          <w:sz w:val="20"/>
          <w:szCs w:val="21"/>
          <w:lang w:val="en-US"/>
        </w:rPr>
        <w:t>(</w:t>
      </w:r>
      <w:hyperlink r:id="rId7" w:history="1">
        <w:r w:rsidRPr="00E44662">
          <w:rPr>
            <w:rFonts w:ascii="Arial" w:eastAsia="Calibri" w:hAnsi="Arial" w:cs="Times New Roman"/>
            <w:color w:val="0000FF" w:themeColor="hyperlink"/>
            <w:sz w:val="20"/>
            <w:szCs w:val="21"/>
            <w:u w:val="single"/>
            <w:lang w:val="en-US"/>
          </w:rPr>
          <w:t>aop@aop.bg</w:t>
        </w:r>
      </w:hyperlink>
      <w:r w:rsidRPr="00E44662">
        <w:rPr>
          <w:rFonts w:ascii="Arial" w:eastAsia="Calibri" w:hAnsi="Arial" w:cs="Times New Roman"/>
          <w:sz w:val="20"/>
          <w:szCs w:val="21"/>
          <w:lang w:val="en-US"/>
        </w:rPr>
        <w:t>)</w:t>
      </w:r>
    </w:p>
    <w:p w:rsidR="00E44662" w:rsidRPr="00E44662" w:rsidRDefault="00E44662" w:rsidP="00E44662">
      <w:pPr>
        <w:spacing w:after="0" w:line="240" w:lineRule="auto"/>
        <w:rPr>
          <w:rFonts w:ascii="Arial" w:eastAsia="Calibri" w:hAnsi="Arial" w:cs="Times New Roman"/>
          <w:sz w:val="20"/>
          <w:szCs w:val="21"/>
          <w:lang w:val="en-US"/>
        </w:rPr>
      </w:pPr>
    </w:p>
    <w:p w:rsidR="00002172" w:rsidRPr="00D9251D" w:rsidRDefault="00E44662">
      <w:pPr>
        <w:rPr>
          <w:rFonts w:ascii="Arial" w:hAnsi="Arial" w:cs="Arial"/>
          <w:sz w:val="20"/>
          <w:szCs w:val="20"/>
        </w:rPr>
      </w:pPr>
    </w:p>
    <w:sectPr w:rsidR="00002172" w:rsidRPr="00D925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9F7"/>
    <w:rsid w:val="00446341"/>
    <w:rsid w:val="006716E9"/>
    <w:rsid w:val="00CF49F7"/>
    <w:rsid w:val="00D9251D"/>
    <w:rsid w:val="00E4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99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op@aop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op@aop.bg" TargetMode="External"/><Relationship Id="rId5" Type="http://schemas.openxmlformats.org/officeDocument/2006/relationships/hyperlink" Target="mailto:e-rop@aop.b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35931B3E</Template>
  <TotalTime>0</TotalTime>
  <Pages>2</Pages>
  <Words>600</Words>
  <Characters>3423</Characters>
  <Application>Microsoft Office Word</Application>
  <DocSecurity>0</DocSecurity>
  <Lines>28</Lines>
  <Paragraphs>8</Paragraphs>
  <ScaleCrop>false</ScaleCrop>
  <Company/>
  <LinksUpToDate>false</LinksUpToDate>
  <CharactersWithSpaces>4015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Kerechiev Nikolay</dc:creator>
  <cp:keywords/>
  <dc:description/>
  <cp:lastModifiedBy>Kerechiev Nikolay</cp:lastModifiedBy>
  <cp:revision>2</cp:revision>
  <dcterms:created xsi:type="dcterms:W3CDTF">2017-10-10T10:57:00Z</dcterms:created>
  <dcterms:modified xsi:type="dcterms:W3CDTF">2017-10-10T10:57:00Z</dcterms:modified>
</cp:coreProperties>
</file>