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92F19" w14:textId="77777777" w:rsidR="00B114D7" w:rsidRPr="00CB317B" w:rsidRDefault="00B114D7" w:rsidP="00B114D7">
      <w:pPr>
        <w:keepNext/>
        <w:spacing w:before="240" w:after="60"/>
        <w:outlineLvl w:val="0"/>
        <w:rPr>
          <w:rFonts w:ascii="Frutiger Next for EVN Light" w:eastAsia="Times CY" w:hAnsi="Frutiger Next for EVN Light" w:cs="Times New Roman"/>
          <w:b/>
          <w:bCs/>
          <w:kern w:val="32"/>
          <w:sz w:val="28"/>
          <w:szCs w:val="28"/>
          <w:lang w:eastAsia="ar-SA"/>
        </w:rPr>
      </w:pPr>
      <w:r w:rsidRPr="00CB317B">
        <w:rPr>
          <w:rFonts w:ascii="Frutiger Next for EVN Light" w:eastAsia="Times CY" w:hAnsi="Frutiger Next for EVN Light" w:cs="Times New Roman"/>
          <w:b/>
          <w:bCs/>
          <w:kern w:val="32"/>
          <w:sz w:val="28"/>
          <w:szCs w:val="28"/>
          <w:lang w:eastAsia="ar-SA"/>
        </w:rPr>
        <w:t>ТЕХНИЧЕСКО ПРЕДЛОЖЕНИЕ</w:t>
      </w:r>
    </w:p>
    <w:p w14:paraId="2F309EE3" w14:textId="77777777" w:rsidR="00B114D7" w:rsidRPr="00CB317B" w:rsidRDefault="00B114D7" w:rsidP="00B114D7">
      <w:pPr>
        <w:widowControl w:val="0"/>
        <w:suppressAutoHyphens/>
        <w:spacing w:after="0" w:line="100" w:lineRule="atLeast"/>
        <w:jc w:val="center"/>
        <w:rPr>
          <w:rFonts w:ascii="Frutiger Next for EVN Light" w:eastAsia="SimSun" w:hAnsi="Frutiger Next for EVN Light" w:cs="Times New Roman"/>
          <w:kern w:val="1"/>
          <w:sz w:val="20"/>
          <w:szCs w:val="20"/>
          <w:lang w:eastAsia="hi-IN" w:bidi="hi-IN"/>
        </w:rPr>
      </w:pPr>
    </w:p>
    <w:p w14:paraId="774C24E8" w14:textId="6313849F" w:rsidR="00B114D7" w:rsidRDefault="00B114D7" w:rsidP="00B114D7">
      <w:pPr>
        <w:widowControl w:val="0"/>
        <w:suppressAutoHyphens/>
        <w:spacing w:after="0" w:line="240" w:lineRule="auto"/>
        <w:rPr>
          <w:rFonts w:ascii="Frutiger Next for EVN Light" w:eastAsia="Calibri" w:hAnsi="Frutiger Next for EVN Light" w:cs="Times New Roman"/>
          <w:i/>
          <w:sz w:val="20"/>
          <w:szCs w:val="20"/>
          <w:lang w:val="en-US"/>
        </w:rPr>
      </w:pPr>
      <w:r w:rsidRPr="00CB317B">
        <w:rPr>
          <w:rFonts w:ascii="Frutiger Next for EVN Light" w:eastAsia="SimSun" w:hAnsi="Frutiger Next for EVN Light" w:cs="Times New Roman"/>
          <w:kern w:val="1"/>
          <w:sz w:val="20"/>
          <w:szCs w:val="20"/>
          <w:lang w:val="en-US" w:eastAsia="hi-IN" w:bidi="hi-IN"/>
        </w:rPr>
        <w:t xml:space="preserve">От: </w:t>
      </w:r>
      <w:permStart w:id="602604127" w:edGrp="everyone"/>
      <w:r w:rsidRPr="00CB317B">
        <w:rPr>
          <w:rFonts w:ascii="Frutiger Next for EVN Light" w:eastAsia="Calibri" w:hAnsi="Frutiger Next for EVN Light" w:cs="Times New Roman"/>
          <w:sz w:val="20"/>
          <w:szCs w:val="20"/>
        </w:rPr>
        <w:t xml:space="preserve">……………………………………………………………..……..  </w:t>
      </w:r>
      <w:permEnd w:id="602604127"/>
      <w:r w:rsidRPr="00CB317B">
        <w:rPr>
          <w:rFonts w:ascii="Frutiger Next for EVN Light" w:eastAsia="Calibri" w:hAnsi="Frutiger Next for EVN Light" w:cs="Times New Roman"/>
          <w:i/>
          <w:sz w:val="20"/>
          <w:szCs w:val="20"/>
        </w:rPr>
        <w:t>(наименование на участника)</w:t>
      </w:r>
    </w:p>
    <w:p w14:paraId="4E6D1C09" w14:textId="08D094B0" w:rsidR="00B114D7" w:rsidRPr="00CB317B" w:rsidRDefault="00B114D7" w:rsidP="00B114D7">
      <w:pPr>
        <w:widowControl w:val="0"/>
        <w:suppressAutoHyphens/>
        <w:autoSpaceDE w:val="0"/>
        <w:spacing w:after="0" w:line="240" w:lineRule="auto"/>
        <w:jc w:val="both"/>
        <w:rPr>
          <w:rFonts w:ascii="Frutiger Next for EVN Light" w:eastAsia="SimSun" w:hAnsi="Frutiger Next for EVN Light" w:cs="Times New Roman"/>
          <w:kern w:val="1"/>
          <w:sz w:val="20"/>
          <w:szCs w:val="20"/>
          <w:lang w:eastAsia="hi-IN" w:bidi="hi-IN"/>
        </w:rPr>
      </w:pPr>
    </w:p>
    <w:p w14:paraId="1011479F" w14:textId="461C4F18" w:rsidR="00B114D7" w:rsidRDefault="00B114D7" w:rsidP="00B114D7">
      <w:pPr>
        <w:widowControl w:val="0"/>
        <w:suppressAutoHyphens/>
        <w:autoSpaceDE w:val="0"/>
        <w:spacing w:after="0"/>
        <w:jc w:val="both"/>
        <w:rPr>
          <w:rFonts w:ascii="Frutiger Next for EVN Light" w:eastAsia="Calibri" w:hAnsi="Frutiger Next for EVN Light" w:cs="Times New Roman"/>
          <w:bCs/>
          <w:sz w:val="20"/>
          <w:szCs w:val="20"/>
          <w:lang w:val="en-US" w:eastAsia="ar-SA"/>
        </w:rPr>
      </w:pPr>
      <w:r w:rsidRPr="00500261">
        <w:rPr>
          <w:rFonts w:ascii="Frutiger Next for EVN Light" w:eastAsia="SimSun" w:hAnsi="Frutiger Next for EVN Light" w:cs="Times New Roman"/>
          <w:kern w:val="1"/>
          <w:sz w:val="20"/>
          <w:szCs w:val="20"/>
          <w:lang w:eastAsia="hi-IN" w:bidi="hi-IN"/>
        </w:rPr>
        <w:t>С представянето на нашата оферта заявяваме желанието си да участваме в обявената от възложителя процедура на договаряне с предварителна покана</w:t>
      </w:r>
      <w:r w:rsidRPr="00500261">
        <w:rPr>
          <w:rFonts w:ascii="Frutiger Next for EVN Light" w:eastAsia="Calibri" w:hAnsi="Frutiger Next for EVN Light" w:cs="Times New Roman"/>
          <w:bCs/>
          <w:sz w:val="20"/>
          <w:szCs w:val="20"/>
          <w:lang w:eastAsia="ar-SA"/>
        </w:rPr>
        <w:t xml:space="preserve"> за участие </w:t>
      </w:r>
      <w:r w:rsidR="005A0099" w:rsidRPr="005A0099">
        <w:rPr>
          <w:rFonts w:ascii="Frutiger Next for EVN Light" w:eastAsia="Calibri" w:hAnsi="Frutiger Next for EVN Light" w:cs="Times New Roman"/>
          <w:bCs/>
          <w:sz w:val="20"/>
          <w:szCs w:val="20"/>
          <w:lang w:eastAsia="ar-SA"/>
        </w:rPr>
        <w:t>№ 64-TP-19-TN-Д-З с предмет: „Доставка на единица от два пластинчати топлообменника с допълнително и спомагателно оборудване за охлаждане на турбинно масло в маслена сист</w:t>
      </w:r>
      <w:r w:rsidR="005A0099">
        <w:rPr>
          <w:rFonts w:ascii="Frutiger Next for EVN Light" w:eastAsia="Calibri" w:hAnsi="Frutiger Next for EVN Light" w:cs="Times New Roman"/>
          <w:bCs/>
          <w:sz w:val="20"/>
          <w:szCs w:val="20"/>
          <w:lang w:eastAsia="ar-SA"/>
        </w:rPr>
        <w:t>ема на Газова турбин</w:t>
      </w:r>
      <w:bookmarkStart w:id="0" w:name="_GoBack"/>
      <w:bookmarkEnd w:id="0"/>
      <w:r w:rsidR="005A0099">
        <w:rPr>
          <w:rFonts w:ascii="Frutiger Next for EVN Light" w:eastAsia="Calibri" w:hAnsi="Frutiger Next for EVN Light" w:cs="Times New Roman"/>
          <w:bCs/>
          <w:sz w:val="20"/>
          <w:szCs w:val="20"/>
          <w:lang w:eastAsia="ar-SA"/>
        </w:rPr>
        <w:t>а SGT-700</w:t>
      </w:r>
      <w:r w:rsidR="005A0099">
        <w:rPr>
          <w:rFonts w:ascii="Frutiger Next for EVN Light" w:eastAsia="Calibri" w:hAnsi="Frutiger Next for EVN Light" w:cs="Times New Roman"/>
          <w:bCs/>
          <w:sz w:val="20"/>
          <w:szCs w:val="20"/>
          <w:lang w:val="en-US" w:eastAsia="ar-SA"/>
        </w:rPr>
        <w:t>”</w:t>
      </w:r>
    </w:p>
    <w:p w14:paraId="47132110" w14:textId="43E83861" w:rsidR="00891BCD" w:rsidRDefault="00891BCD" w:rsidP="00B114D7">
      <w:pPr>
        <w:widowControl w:val="0"/>
        <w:suppressAutoHyphens/>
        <w:autoSpaceDE w:val="0"/>
        <w:spacing w:after="0"/>
        <w:jc w:val="both"/>
        <w:rPr>
          <w:rFonts w:ascii="Frutiger Next for EVN Light" w:eastAsia="Calibri" w:hAnsi="Frutiger Next for EVN Light" w:cs="Times New Roman"/>
          <w:bCs/>
          <w:sz w:val="20"/>
          <w:szCs w:val="20"/>
          <w:lang w:val="en-US" w:eastAsia="ar-SA"/>
        </w:rPr>
      </w:pPr>
    </w:p>
    <w:p w14:paraId="11DEE33B" w14:textId="77777777" w:rsidR="00891BCD" w:rsidRDefault="00891BCD" w:rsidP="00891BCD">
      <w:pPr>
        <w:widowControl w:val="0"/>
        <w:jc w:val="both"/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</w:pPr>
      <w:r w:rsidRPr="008D727F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 xml:space="preserve">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  </w:t>
      </w:r>
    </w:p>
    <w:p w14:paraId="1ACA2C59" w14:textId="72B72F7C" w:rsidR="00B114D7" w:rsidRDefault="00B114D7" w:rsidP="00B114D7">
      <w:pPr>
        <w:widowControl w:val="0"/>
        <w:suppressAutoHyphens/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</w:pPr>
      <w:r w:rsidRPr="00D97712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 xml:space="preserve">Валидността на нашето предложение </w:t>
      </w:r>
      <w:r w:rsidRPr="00500261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 xml:space="preserve">е </w:t>
      </w:r>
      <w:r w:rsidR="005A0099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en-US" w:eastAsia="hi-IN" w:bidi="hi-IN"/>
        </w:rPr>
        <w:t>90</w:t>
      </w:r>
      <w:r w:rsidRPr="00D97712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 xml:space="preserve"> </w:t>
      </w:r>
      <w:r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 xml:space="preserve">календарни </w:t>
      </w:r>
      <w:r w:rsidRPr="00D97712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>дни от крайния срок за подаване на оферти и ще остане обвързващо за нас, като може да бъде прието по всяко врем</w:t>
      </w:r>
      <w:r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 xml:space="preserve">е преди изтичане на този срок. </w:t>
      </w:r>
    </w:p>
    <w:p w14:paraId="78A5A6F9" w14:textId="77777777" w:rsidR="00891BCD" w:rsidRDefault="00891BCD" w:rsidP="00B114D7">
      <w:pPr>
        <w:widowControl w:val="0"/>
        <w:suppressAutoHyphens/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</w:pPr>
    </w:p>
    <w:p w14:paraId="72D60959" w14:textId="06039346" w:rsidR="00B114D7" w:rsidRDefault="00891BCD" w:rsidP="00B114D7">
      <w:pPr>
        <w:widowControl w:val="0"/>
        <w:suppressAutoHyphens/>
        <w:spacing w:after="0" w:line="240" w:lineRule="auto"/>
        <w:jc w:val="both"/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</w:pPr>
      <w:r w:rsidRPr="008D727F"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  <w:t>Запознати сме с проекта на договор (заедно с приложенията му, представляващи неделима част от него), приемаме го и ако бъдем определени за изпълнител, ще сключим договор в законоустановения срок.</w:t>
      </w:r>
    </w:p>
    <w:p w14:paraId="52359ECC" w14:textId="77777777" w:rsidR="00891BCD" w:rsidRPr="00D97712" w:rsidRDefault="00891BCD" w:rsidP="00B114D7">
      <w:pPr>
        <w:widowControl w:val="0"/>
        <w:suppressAutoHyphens/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</w:pPr>
    </w:p>
    <w:p w14:paraId="18318D9A" w14:textId="77777777" w:rsidR="00B114D7" w:rsidRDefault="00B114D7" w:rsidP="00B114D7">
      <w:pPr>
        <w:widowControl w:val="0"/>
        <w:suppressAutoHyphens/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</w:pPr>
      <w:r w:rsidRPr="009420D9">
        <w:rPr>
          <w:rFonts w:ascii="Frutiger Next for EVN Light" w:eastAsia="Times New Roman" w:hAnsi="Frutiger Next for EVN Light" w:cs="Times New Roman"/>
          <w:b/>
          <w:kern w:val="1"/>
          <w:sz w:val="20"/>
          <w:szCs w:val="20"/>
          <w:lang w:eastAsia="hi-IN" w:bidi="hi-IN"/>
        </w:rPr>
        <w:t>При изпълнение на поръчката, предлагаме следните условия</w:t>
      </w:r>
      <w:r w:rsidRPr="004D23C5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>:</w:t>
      </w:r>
    </w:p>
    <w:p w14:paraId="40120092" w14:textId="77777777" w:rsidR="00B114D7" w:rsidRDefault="00B114D7" w:rsidP="00B114D7">
      <w:pPr>
        <w:widowControl w:val="0"/>
        <w:suppressAutoHyphens/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</w:pPr>
    </w:p>
    <w:p w14:paraId="0DACC0A7" w14:textId="3C996239" w:rsidR="00B114D7" w:rsidRPr="000F5121" w:rsidRDefault="00B114D7" w:rsidP="00B114D7">
      <w:pPr>
        <w:widowControl w:val="0"/>
        <w:suppressAutoHyphens/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</w:pPr>
      <w:r w:rsidRPr="00CB317B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 xml:space="preserve">Мястото за изпълнение на поръчката: </w:t>
      </w:r>
      <w:r w:rsidR="002F5AA7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>с</w:t>
      </w:r>
      <w:r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>клад на ЕВН България Топлофикация ЕАД, гр. Пловдив, бул. „Васил Левски“ №236</w:t>
      </w:r>
    </w:p>
    <w:p w14:paraId="37677174" w14:textId="5C01A29E" w:rsidR="00B114D7" w:rsidRPr="00CB317B" w:rsidRDefault="00B114D7" w:rsidP="00B114D7">
      <w:pPr>
        <w:widowControl w:val="0"/>
        <w:suppressAutoHyphens/>
        <w:spacing w:after="0" w:line="240" w:lineRule="auto"/>
        <w:jc w:val="both"/>
        <w:rPr>
          <w:rFonts w:ascii="Frutiger Next for EVN Light" w:eastAsia="Times New Roman" w:hAnsi="Frutiger Next for EVN Light" w:cs="Times New Roman"/>
          <w:i/>
          <w:vanish/>
          <w:color w:val="FF0000"/>
          <w:kern w:val="20"/>
          <w:sz w:val="20"/>
          <w:szCs w:val="20"/>
          <w:lang w:eastAsia="hi-IN" w:bidi="hi-IN"/>
        </w:rPr>
      </w:pPr>
    </w:p>
    <w:p w14:paraId="2C8A2ECE" w14:textId="1E55F031" w:rsidR="00B114D7" w:rsidRPr="005A0099" w:rsidRDefault="005A0099" w:rsidP="00B114D7">
      <w:pPr>
        <w:widowControl w:val="0"/>
        <w:suppressAutoHyphens/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en-US" w:eastAsia="hi-IN" w:bidi="hi-IN"/>
        </w:rPr>
      </w:pPr>
      <w:r w:rsidRPr="005A0099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 xml:space="preserve">Срокът за изпълнение на договора е не по-късно от </w:t>
      </w:r>
      <w:permStart w:id="1799510070" w:edGrp="everyone"/>
      <w:r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en-US" w:eastAsia="hi-IN" w:bidi="hi-IN"/>
        </w:rPr>
        <w:t>________</w:t>
      </w:r>
      <w:r w:rsidRPr="005A0099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 xml:space="preserve"> </w:t>
      </w:r>
      <w:permEnd w:id="1799510070"/>
      <w:r w:rsidRPr="005A0099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>(</w:t>
      </w:r>
      <w:r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en-US" w:eastAsia="hi-IN" w:bidi="hi-IN"/>
        </w:rPr>
        <w:t>не повече от 1</w:t>
      </w:r>
      <w:r w:rsidR="005D1DE1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>80</w:t>
      </w:r>
      <w:r w:rsidRPr="005A0099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 xml:space="preserve">) календарни дни след </w:t>
      </w:r>
      <w:r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>датата на сключване на договора</w:t>
      </w:r>
      <w:r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en-US" w:eastAsia="hi-IN" w:bidi="hi-IN"/>
        </w:rPr>
        <w:t>.</w:t>
      </w:r>
    </w:p>
    <w:p w14:paraId="20EE0B60" w14:textId="77777777" w:rsidR="005A0099" w:rsidRPr="00995B00" w:rsidRDefault="005A0099" w:rsidP="00B114D7">
      <w:pPr>
        <w:widowControl w:val="0"/>
        <w:suppressAutoHyphens/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</w:pPr>
    </w:p>
    <w:p w14:paraId="4C32531A" w14:textId="454987F2" w:rsidR="00B114D7" w:rsidRPr="00CB317B" w:rsidRDefault="00B114D7" w:rsidP="00B114D7">
      <w:pPr>
        <w:widowControl w:val="0"/>
        <w:suppressAutoHyphens/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</w:pPr>
      <w:r w:rsidRPr="00995B00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 xml:space="preserve">Гаранционният срок е: </w:t>
      </w:r>
      <w:permStart w:id="1189302185" w:edGrp="everyone"/>
      <w:r w:rsidRPr="00995B00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 xml:space="preserve">_________ </w:t>
      </w:r>
      <w:permEnd w:id="1189302185"/>
      <w:r w:rsidRPr="00995B00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 xml:space="preserve">(не по-малко от </w:t>
      </w:r>
      <w:r w:rsidRPr="00995B00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en-US" w:eastAsia="hi-IN" w:bidi="hi-IN"/>
        </w:rPr>
        <w:t>24</w:t>
      </w:r>
      <w:r w:rsidRPr="00995B00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 xml:space="preserve">) </w:t>
      </w:r>
      <w:r w:rsidR="005A0099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 xml:space="preserve">календарни </w:t>
      </w:r>
      <w:r w:rsidRPr="00995B00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>месеца</w:t>
      </w:r>
      <w:r w:rsidRPr="00CB317B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>,  считано от датата на приемо-предавателния протокол.</w:t>
      </w:r>
    </w:p>
    <w:p w14:paraId="10776F5F" w14:textId="77777777" w:rsidR="00574871" w:rsidRDefault="00574871" w:rsidP="00B114D7">
      <w:pPr>
        <w:tabs>
          <w:tab w:val="left" w:pos="0"/>
          <w:tab w:val="left" w:pos="567"/>
        </w:tabs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</w:pPr>
    </w:p>
    <w:p w14:paraId="04E94999" w14:textId="77777777" w:rsidR="00B114D7" w:rsidRDefault="00B114D7" w:rsidP="00B114D7">
      <w:pPr>
        <w:tabs>
          <w:tab w:val="left" w:pos="0"/>
          <w:tab w:val="left" w:pos="567"/>
        </w:tabs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highlight w:val="yellow"/>
          <w:lang w:eastAsia="hi-IN" w:bidi="hi-IN"/>
        </w:rPr>
      </w:pPr>
    </w:p>
    <w:p w14:paraId="04B92E74" w14:textId="45C86B6D" w:rsidR="00B114D7" w:rsidRPr="00CB317B" w:rsidRDefault="00B114D7" w:rsidP="00B114D7">
      <w:pPr>
        <w:tabs>
          <w:tab w:val="left" w:pos="0"/>
          <w:tab w:val="left" w:pos="567"/>
        </w:tabs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</w:pPr>
      <w:r w:rsidRPr="00137D18">
        <w:rPr>
          <w:rFonts w:ascii="Frutiger Next for EVN Light" w:eastAsia="Times New Roman" w:hAnsi="Frutiger Next for EVN Light" w:cs="Times New Roman"/>
          <w:b/>
          <w:kern w:val="1"/>
          <w:sz w:val="20"/>
          <w:szCs w:val="20"/>
          <w:lang w:eastAsia="hi-IN" w:bidi="hi-IN"/>
        </w:rPr>
        <w:t>ТЕХНИЧЕСКИ ПАРАМЕТРИ</w:t>
      </w:r>
      <w:r w:rsidRPr="00137D18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>:</w:t>
      </w:r>
      <w:r w:rsidRPr="00CB317B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 xml:space="preserve"> </w:t>
      </w:r>
    </w:p>
    <w:p w14:paraId="4F37D0A3" w14:textId="077DF434" w:rsidR="00B114D7" w:rsidRDefault="00B114D7" w:rsidP="00B114D7">
      <w:pPr>
        <w:tabs>
          <w:tab w:val="left" w:pos="0"/>
          <w:tab w:val="left" w:pos="567"/>
        </w:tabs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5311"/>
        <w:gridCol w:w="3222"/>
      </w:tblGrid>
      <w:tr w:rsidR="00B114D7" w:rsidRPr="00CB317B" w14:paraId="1746C89B" w14:textId="77777777" w:rsidTr="00EB52CA">
        <w:tc>
          <w:tcPr>
            <w:tcW w:w="9062" w:type="dxa"/>
            <w:gridSpan w:val="3"/>
          </w:tcPr>
          <w:p w14:paraId="2B4BD568" w14:textId="77777777" w:rsidR="00B114D7" w:rsidRPr="00D9603F" w:rsidRDefault="00B114D7" w:rsidP="00EB52CA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Frutiger Next for EVN Light" w:eastAsia="Times New Roman" w:hAnsi="Frutiger Next for EVN Light" w:cs="Times New Roman"/>
                <w:i/>
                <w:kern w:val="1"/>
                <w:sz w:val="20"/>
                <w:szCs w:val="20"/>
                <w:lang w:eastAsia="hi-IN" w:bidi="hi-IN"/>
              </w:rPr>
            </w:pPr>
            <w:r w:rsidRPr="00D9603F">
              <w:rPr>
                <w:rFonts w:ascii="Frutiger Next for EVN Light" w:eastAsia="Times New Roman" w:hAnsi="Frutiger Next for EVN Light" w:cs="Times New Roman"/>
                <w:i/>
                <w:kern w:val="1"/>
                <w:sz w:val="20"/>
                <w:szCs w:val="20"/>
                <w:lang w:eastAsia="hi-IN" w:bidi="hi-IN"/>
              </w:rPr>
              <w:t xml:space="preserve">Таблица № 1 – </w:t>
            </w:r>
            <w:r w:rsidRPr="00D9603F">
              <w:rPr>
                <w:rFonts w:ascii="Frutiger Next for EVN Light" w:eastAsia="Times New Roman" w:hAnsi="Frutiger Next for EVN Light" w:cs="Times New Roman"/>
                <w:b/>
                <w:i/>
                <w:kern w:val="1"/>
                <w:sz w:val="20"/>
                <w:szCs w:val="20"/>
                <w:lang w:eastAsia="hi-IN" w:bidi="hi-IN"/>
              </w:rPr>
              <w:t>попълването на всички полета е задължително</w:t>
            </w:r>
          </w:p>
        </w:tc>
      </w:tr>
      <w:tr w:rsidR="00B114D7" w:rsidRPr="00CB317B" w14:paraId="6FC72371" w14:textId="77777777" w:rsidTr="00EB52CA">
        <w:tc>
          <w:tcPr>
            <w:tcW w:w="529" w:type="dxa"/>
          </w:tcPr>
          <w:p w14:paraId="118AA346" w14:textId="77777777" w:rsidR="00B114D7" w:rsidRPr="000568FA" w:rsidRDefault="00B114D7" w:rsidP="00EB52C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  <w:p w14:paraId="0EA67A6B" w14:textId="77777777" w:rsidR="00B114D7" w:rsidRPr="000568FA" w:rsidRDefault="00B114D7" w:rsidP="00EB52C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0568FA"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  <w:t>№</w:t>
            </w:r>
          </w:p>
        </w:tc>
        <w:tc>
          <w:tcPr>
            <w:tcW w:w="5311" w:type="dxa"/>
            <w:shd w:val="clear" w:color="auto" w:fill="auto"/>
          </w:tcPr>
          <w:p w14:paraId="23B30103" w14:textId="77777777" w:rsidR="00B114D7" w:rsidRPr="000568FA" w:rsidRDefault="00B114D7" w:rsidP="00EB52C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  <w:p w14:paraId="253A9507" w14:textId="77777777" w:rsidR="00B114D7" w:rsidRPr="000568FA" w:rsidRDefault="00B114D7" w:rsidP="00EB52C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0568FA"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  <w:t>Минимални изисквания на възложителя</w:t>
            </w:r>
          </w:p>
        </w:tc>
        <w:tc>
          <w:tcPr>
            <w:tcW w:w="3222" w:type="dxa"/>
            <w:shd w:val="clear" w:color="auto" w:fill="auto"/>
          </w:tcPr>
          <w:p w14:paraId="5373E537" w14:textId="77777777" w:rsidR="00B114D7" w:rsidRPr="000568FA" w:rsidRDefault="00B114D7" w:rsidP="00EB52C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  <w:p w14:paraId="202D4740" w14:textId="77777777" w:rsidR="00B114D7" w:rsidRPr="000568FA" w:rsidRDefault="00B114D7" w:rsidP="00EB52C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0568FA"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  <w:t>Предложение на участника</w:t>
            </w:r>
          </w:p>
          <w:p w14:paraId="041314AE" w14:textId="77777777" w:rsidR="00B114D7" w:rsidRPr="000568FA" w:rsidRDefault="00B114D7" w:rsidP="00EB52C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0568FA"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  <w:t>(Да/Не, Информация, Технически показатели)</w:t>
            </w:r>
          </w:p>
          <w:p w14:paraId="6B0D140D" w14:textId="77777777" w:rsidR="00B114D7" w:rsidRPr="000568FA" w:rsidRDefault="00B114D7" w:rsidP="00EB52C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114D7" w:rsidRPr="00CB317B" w14:paraId="031ECED8" w14:textId="77777777" w:rsidTr="00EB52CA">
        <w:tc>
          <w:tcPr>
            <w:tcW w:w="529" w:type="dxa"/>
          </w:tcPr>
          <w:p w14:paraId="45A79578" w14:textId="77777777" w:rsidR="00B114D7" w:rsidRPr="00CB317B" w:rsidRDefault="00B114D7" w:rsidP="00EB52CA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5311" w:type="dxa"/>
            <w:shd w:val="clear" w:color="auto" w:fill="auto"/>
          </w:tcPr>
          <w:p w14:paraId="491DFA54" w14:textId="547878DA" w:rsidR="00B114D7" w:rsidRDefault="00B114D7" w:rsidP="00EB52CA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F7663D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 xml:space="preserve">Отговарят ли предлаганите от </w:t>
            </w: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участника</w:t>
            </w:r>
            <w:r w:rsidRPr="00F7663D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 xml:space="preserve"> продукти</w:t>
            </w: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137D18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 xml:space="preserve">изцяло на заложените </w:t>
            </w: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в настоящата обществена поръчка</w:t>
            </w:r>
            <w:r w:rsidRPr="00137D18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Технически изисквания на ЕВН България Топлофикация ЕАД</w:t>
            </w:r>
            <w:r w:rsidRPr="00137D18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 xml:space="preserve"> параметри</w:t>
            </w: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 xml:space="preserve">, респективно </w:t>
            </w:r>
            <w:r w:rsidR="005A0099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приложенията част от Техническите изисквания</w:t>
            </w: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?</w:t>
            </w:r>
          </w:p>
          <w:p w14:paraId="1E194B46" w14:textId="77777777" w:rsidR="00B114D7" w:rsidRPr="002A61F4" w:rsidRDefault="00B114D7" w:rsidP="00EB52CA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4B697F57" w14:textId="3402ACEF" w:rsidR="00B114D7" w:rsidRPr="002A61F4" w:rsidRDefault="00B114D7" w:rsidP="00EB52CA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2A61F4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 xml:space="preserve">Като доказателство моля попълнете </w:t>
            </w: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 xml:space="preserve">и приложете </w:t>
            </w:r>
            <w:r w:rsidRPr="002A61F4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 xml:space="preserve">Приложение </w:t>
            </w: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 xml:space="preserve">№ </w:t>
            </w:r>
            <w:r w:rsidRPr="002A61F4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1 - Технически данни към настоящето Техническо предложение, с конкретните параме</w:t>
            </w: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три на предлаганите продукти,</w:t>
            </w:r>
            <w:r w:rsidR="00CA1736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  <w:t xml:space="preserve"> </w:t>
            </w: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 xml:space="preserve">приложете </w:t>
            </w:r>
            <w:r w:rsidR="008A4DA4" w:rsidRPr="008A4DA4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 xml:space="preserve">технически каталози, спецификации на производителя, или аналогичен доказателствен материал, от който </w:t>
            </w:r>
            <w:r w:rsidRPr="003144AC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 xml:space="preserve">да са видни </w:t>
            </w:r>
            <w:r w:rsidRPr="003144AC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параметрите на предлаганите </w:t>
            </w:r>
            <w:r w:rsidR="00CA1736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 xml:space="preserve">продукти, включително </w:t>
            </w:r>
            <w:r w:rsidR="00CA1736">
              <w:rPr>
                <w:rFonts w:ascii="Frutiger Next for EVN Light" w:hAnsi="Frutiger Next for EVN Light"/>
                <w:sz w:val="20"/>
                <w:szCs w:val="20"/>
              </w:rPr>
              <w:t>о</w:t>
            </w:r>
            <w:r w:rsidR="00CA1736" w:rsidRPr="00AD125E">
              <w:rPr>
                <w:rFonts w:ascii="Frutiger Next for EVN Light" w:hAnsi="Frutiger Next for EVN Light"/>
                <w:sz w:val="20"/>
                <w:szCs w:val="20"/>
              </w:rPr>
              <w:t>бщ чертеж с пълен списък на частите, както на топлообменниците, така и на допълнителното оборудване</w:t>
            </w:r>
            <w:r w:rsidR="00CA1736" w:rsidRPr="005D1DE1">
              <w:rPr>
                <w:rFonts w:ascii="Frutiger Next for EVN Light" w:hAnsi="Frutiger Next for EVN Light"/>
                <w:sz w:val="20"/>
                <w:szCs w:val="20"/>
              </w:rPr>
              <w:t>.</w:t>
            </w:r>
          </w:p>
          <w:p w14:paraId="29470E50" w14:textId="77777777" w:rsidR="00B114D7" w:rsidRDefault="00B114D7" w:rsidP="00EB52CA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25FCE782" w14:textId="77777777" w:rsidR="00B114D7" w:rsidRPr="002A61F4" w:rsidRDefault="00B114D7" w:rsidP="00EB52CA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137D18"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  <w:t>Ако „НЕ“</w:t>
            </w:r>
            <w:r w:rsidRPr="00137D18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 xml:space="preserve"> – моля опишете подробно несъответствията на предлаганите от вас продукти с Техническо описание </w:t>
            </w: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ЕВН България Топлофикация ЕАД</w:t>
            </w:r>
            <w:r w:rsidRPr="000F5121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highlight w:val="yellow"/>
                <w:lang w:eastAsia="hi-IN" w:bidi="hi-IN"/>
              </w:rPr>
              <w:t xml:space="preserve"> </w:t>
            </w:r>
          </w:p>
          <w:p w14:paraId="724A34E6" w14:textId="77777777" w:rsidR="00B114D7" w:rsidRPr="00CB317B" w:rsidRDefault="00B114D7" w:rsidP="00EB52CA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222" w:type="dxa"/>
            <w:shd w:val="clear" w:color="auto" w:fill="auto"/>
          </w:tcPr>
          <w:p w14:paraId="23DC511F" w14:textId="77777777" w:rsidR="00B114D7" w:rsidRPr="00F50251" w:rsidRDefault="00B114D7" w:rsidP="00EB52CA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permStart w:id="1897026971" w:edGrp="everyone"/>
            <w:r w:rsidRPr="00F50251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lastRenderedPageBreak/>
              <w:t>[</w:t>
            </w: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 xml:space="preserve">   </w:t>
            </w:r>
            <w:r w:rsidRPr="00F50251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] Да [</w:t>
            </w: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 xml:space="preserve">   </w:t>
            </w:r>
            <w:r w:rsidRPr="00F50251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] Не</w:t>
            </w:r>
          </w:p>
          <w:p w14:paraId="5620C596" w14:textId="77777777" w:rsidR="00B114D7" w:rsidRPr="00F50251" w:rsidRDefault="00B114D7" w:rsidP="00EB52CA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4248F597" w14:textId="77777777" w:rsidR="00B114D7" w:rsidRPr="00F50251" w:rsidRDefault="00B114D7" w:rsidP="00EB52CA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0402837E" w14:textId="77777777" w:rsidR="00B114D7" w:rsidRPr="00F50251" w:rsidRDefault="00B114D7" w:rsidP="00EB52CA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6F7B1FE2" w14:textId="77777777" w:rsidR="00B114D7" w:rsidRPr="00F50251" w:rsidRDefault="00B114D7" w:rsidP="00EB52CA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61831A42" w14:textId="77777777" w:rsidR="00B114D7" w:rsidRDefault="00B114D7" w:rsidP="00EB52CA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7D934B3C" w14:textId="77777777" w:rsidR="00B114D7" w:rsidRDefault="00B114D7" w:rsidP="00EB52CA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</w:pPr>
          </w:p>
          <w:p w14:paraId="16BA4744" w14:textId="77777777" w:rsidR="00B114D7" w:rsidRDefault="00B114D7" w:rsidP="00EB52CA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</w:pPr>
          </w:p>
          <w:p w14:paraId="034CC8F5" w14:textId="77777777" w:rsidR="00B114D7" w:rsidRDefault="00B114D7" w:rsidP="00EB52CA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</w:pPr>
          </w:p>
          <w:p w14:paraId="33C61CE5" w14:textId="77777777" w:rsidR="00B114D7" w:rsidRDefault="00B114D7" w:rsidP="00EB52CA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</w:pPr>
          </w:p>
          <w:p w14:paraId="524F5861" w14:textId="77777777" w:rsidR="00B114D7" w:rsidRDefault="00B114D7" w:rsidP="00EB52CA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</w:pPr>
          </w:p>
          <w:p w14:paraId="48FE7441" w14:textId="77777777" w:rsidR="00B114D7" w:rsidRDefault="00B114D7" w:rsidP="00EB52CA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</w:pPr>
          </w:p>
          <w:permEnd w:id="1897026971"/>
          <w:p w14:paraId="64BEB47B" w14:textId="77777777" w:rsidR="00B114D7" w:rsidRPr="002A61F4" w:rsidRDefault="00B114D7" w:rsidP="00EB52CA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</w:pPr>
            <w:r w:rsidRPr="00F50251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lastRenderedPageBreak/>
              <w:t>[</w:t>
            </w:r>
            <w:permStart w:id="1122774407" w:edGrp="everyone"/>
            <w:r w:rsidRPr="00F50251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…</w:t>
            </w: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…..</w:t>
            </w:r>
            <w:r w:rsidRPr="00F50251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]</w:t>
            </w:r>
            <w:permEnd w:id="1122774407"/>
          </w:p>
        </w:tc>
      </w:tr>
    </w:tbl>
    <w:p w14:paraId="6ED4CCF1" w14:textId="77777777" w:rsidR="00B114D7" w:rsidRDefault="00B114D7" w:rsidP="00B114D7">
      <w:pPr>
        <w:tabs>
          <w:tab w:val="left" w:pos="0"/>
          <w:tab w:val="left" w:pos="567"/>
        </w:tabs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</w:pPr>
    </w:p>
    <w:p w14:paraId="74C73CBF" w14:textId="77777777" w:rsidR="00B114D7" w:rsidRDefault="00B114D7" w:rsidP="00B114D7">
      <w:pPr>
        <w:tabs>
          <w:tab w:val="left" w:pos="0"/>
          <w:tab w:val="left" w:pos="567"/>
        </w:tabs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</w:pPr>
    </w:p>
    <w:p w14:paraId="1A726DB1" w14:textId="77777777" w:rsidR="00B114D7" w:rsidRDefault="00B114D7" w:rsidP="00B114D7">
      <w:pPr>
        <w:tabs>
          <w:tab w:val="left" w:pos="0"/>
          <w:tab w:val="left" w:pos="567"/>
        </w:tabs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</w:pPr>
    </w:p>
    <w:p w14:paraId="32E6CDFB" w14:textId="77777777" w:rsidR="00B114D7" w:rsidRPr="00CB317B" w:rsidRDefault="00B114D7" w:rsidP="00B114D7">
      <w:pPr>
        <w:tabs>
          <w:tab w:val="left" w:pos="0"/>
          <w:tab w:val="left" w:pos="567"/>
        </w:tabs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</w:pPr>
    </w:p>
    <w:p w14:paraId="73DB20A2" w14:textId="1C3A8825" w:rsidR="00AD125E" w:rsidRPr="00CB317B" w:rsidRDefault="00B114D7" w:rsidP="00B114D7">
      <w:pPr>
        <w:rPr>
          <w:rFonts w:ascii="Frutiger Next for EVN Light" w:eastAsia="Calibri" w:hAnsi="Frutiger Next for EVN Light" w:cs="Arial"/>
          <w:sz w:val="20"/>
          <w:szCs w:val="20"/>
        </w:rPr>
      </w:pPr>
      <w:r w:rsidRPr="00CB317B">
        <w:rPr>
          <w:rFonts w:ascii="Frutiger Next for EVN Light" w:eastAsia="Calibri" w:hAnsi="Frutiger Next for EVN Light" w:cs="Arial"/>
          <w:sz w:val="20"/>
          <w:szCs w:val="20"/>
        </w:rPr>
        <w:t xml:space="preserve">Име </w:t>
      </w:r>
      <w:r>
        <w:rPr>
          <w:rFonts w:ascii="Frutiger Next for EVN Light" w:eastAsia="Calibri" w:hAnsi="Frutiger Next for EVN Light" w:cs="Arial"/>
          <w:sz w:val="20"/>
          <w:szCs w:val="20"/>
        </w:rPr>
        <w:t>производител / търговска марка</w:t>
      </w:r>
      <w:r w:rsidRPr="00CB317B">
        <w:rPr>
          <w:rFonts w:ascii="Frutiger Next for EVN Light" w:eastAsia="Calibri" w:hAnsi="Frutiger Next for EVN Light" w:cs="Arial"/>
          <w:sz w:val="20"/>
          <w:szCs w:val="20"/>
        </w:rPr>
        <w:t xml:space="preserve">: </w:t>
      </w:r>
      <w:permStart w:id="352912344" w:edGrp="everyone"/>
      <w:r w:rsidRPr="00CB317B">
        <w:rPr>
          <w:rFonts w:ascii="Frutiger Next for EVN Light" w:eastAsia="Calibri" w:hAnsi="Frutiger Next for EVN Light" w:cs="Arial"/>
          <w:sz w:val="20"/>
          <w:szCs w:val="20"/>
        </w:rPr>
        <w:t>________________________________________________</w:t>
      </w:r>
      <w:permEnd w:id="352912344"/>
    </w:p>
    <w:p w14:paraId="2D9357A2" w14:textId="7AC212D0" w:rsidR="00AD125E" w:rsidRDefault="00B114D7" w:rsidP="00AD125E">
      <w:pPr>
        <w:widowControl w:val="0"/>
        <w:spacing w:after="0" w:line="240" w:lineRule="auto"/>
        <w:ind w:right="-2"/>
        <w:jc w:val="both"/>
        <w:rPr>
          <w:rFonts w:ascii="Frutiger Next for EVN Light" w:hAnsi="Frutiger Next for EVN Light"/>
          <w:sz w:val="20"/>
          <w:szCs w:val="20"/>
        </w:rPr>
      </w:pPr>
      <w:r w:rsidRPr="005D1DE1">
        <w:rPr>
          <w:rFonts w:ascii="Frutiger Next for EVN Light" w:eastAsia="Times New Roman" w:hAnsi="Frutiger Next for EVN Light" w:cs="Arial"/>
          <w:snapToGrid w:val="0"/>
          <w:sz w:val="20"/>
          <w:szCs w:val="20"/>
          <w:lang w:eastAsia="de-DE"/>
        </w:rPr>
        <w:t xml:space="preserve">За изпълнение на </w:t>
      </w:r>
      <w:r w:rsidR="00AD125E" w:rsidRPr="005D1DE1">
        <w:rPr>
          <w:rFonts w:ascii="Frutiger Next for EVN Light" w:hAnsi="Frutiger Next for EVN Light"/>
          <w:sz w:val="20"/>
          <w:szCs w:val="20"/>
        </w:rPr>
        <w:t xml:space="preserve">минималните изисквания на Възложителя </w:t>
      </w:r>
      <w:r w:rsidRPr="005D1DE1">
        <w:rPr>
          <w:rFonts w:ascii="Frutiger Next for EVN Light" w:eastAsia="Times New Roman" w:hAnsi="Frutiger Next for EVN Light" w:cs="Arial"/>
          <w:snapToGrid w:val="0"/>
          <w:sz w:val="20"/>
          <w:szCs w:val="20"/>
          <w:lang w:eastAsia="de-DE"/>
        </w:rPr>
        <w:t>се счита положителен отговор (ДА) на изброените в Таблица № 1 точки,</w:t>
      </w:r>
      <w:r w:rsidR="00AD125E" w:rsidRPr="00AD125E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 xml:space="preserve"> </w:t>
      </w:r>
      <w:r w:rsidR="00AD125E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 xml:space="preserve">респективно попълване на Приложение №1 - </w:t>
      </w:r>
      <w:r w:rsidR="00AD125E">
        <w:rPr>
          <w:rFonts w:ascii="Frutiger Next for EVN Light" w:eastAsia="Times New Roman" w:hAnsi="Frutiger Next for EVN Light" w:cs="Arial"/>
          <w:snapToGrid w:val="0"/>
          <w:sz w:val="20"/>
          <w:szCs w:val="20"/>
          <w:lang w:eastAsia="de-DE"/>
        </w:rPr>
        <w:t xml:space="preserve"> </w:t>
      </w:r>
      <w:r w:rsidR="00AD125E" w:rsidRPr="002A61F4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>Технически данни към настоящето Техническо предложение</w:t>
      </w:r>
      <w:r w:rsidR="00AD125E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 xml:space="preserve">, </w:t>
      </w:r>
      <w:r w:rsidR="00AD125E" w:rsidRPr="002A61F4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>с конкретните параме</w:t>
      </w:r>
      <w:r w:rsidR="00AD125E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 xml:space="preserve">три на предлаганите продукти, </w:t>
      </w:r>
      <w:r w:rsidR="00AD125E" w:rsidRPr="005D1DE1">
        <w:rPr>
          <w:rFonts w:ascii="Frutiger Next for EVN Light" w:hAnsi="Frutiger Next for EVN Light"/>
          <w:sz w:val="20"/>
          <w:szCs w:val="20"/>
        </w:rPr>
        <w:t>отговарящ</w:t>
      </w:r>
      <w:r w:rsidR="00AD125E">
        <w:rPr>
          <w:rFonts w:ascii="Frutiger Next for EVN Light" w:hAnsi="Frutiger Next for EVN Light"/>
          <w:sz w:val="20"/>
          <w:szCs w:val="20"/>
        </w:rPr>
        <w:t>и на изискания</w:t>
      </w:r>
      <w:r w:rsidR="00AD125E" w:rsidRPr="005D1DE1">
        <w:rPr>
          <w:rFonts w:ascii="Frutiger Next for EVN Light" w:hAnsi="Frutiger Next for EVN Light"/>
          <w:sz w:val="20"/>
          <w:szCs w:val="20"/>
        </w:rPr>
        <w:t xml:space="preserve"> параметър попадащ в изиск</w:t>
      </w:r>
      <w:r w:rsidR="00AD125E">
        <w:rPr>
          <w:rFonts w:ascii="Frutiger Next for EVN Light" w:hAnsi="Frutiger Next for EVN Light"/>
          <w:sz w:val="20"/>
          <w:szCs w:val="20"/>
        </w:rPr>
        <w:t>ания</w:t>
      </w:r>
      <w:r w:rsidR="00AD125E" w:rsidRPr="005D1DE1">
        <w:rPr>
          <w:rFonts w:ascii="Frutiger Next for EVN Light" w:hAnsi="Frutiger Next for EVN Light"/>
          <w:sz w:val="20"/>
          <w:szCs w:val="20"/>
        </w:rPr>
        <w:t xml:space="preserve"> диапазон, </w:t>
      </w:r>
      <w:r w:rsidR="00AD125E">
        <w:rPr>
          <w:rFonts w:ascii="Frutiger Next for EVN Light" w:hAnsi="Frutiger Next for EVN Light"/>
          <w:sz w:val="20"/>
          <w:szCs w:val="20"/>
        </w:rPr>
        <w:t>за всички изброени отделни точки, както и прилагане на с</w:t>
      </w:r>
      <w:r w:rsidR="00CA1736">
        <w:rPr>
          <w:rFonts w:ascii="Frutiger Next for EVN Light" w:hAnsi="Frutiger Next for EVN Light"/>
          <w:sz w:val="20"/>
          <w:szCs w:val="20"/>
        </w:rPr>
        <w:t>ъответния доказателствен материал, включително</w:t>
      </w:r>
      <w:r w:rsidR="00AD125E">
        <w:rPr>
          <w:rFonts w:ascii="Frutiger Next for EVN Light" w:hAnsi="Frutiger Next for EVN Light"/>
          <w:sz w:val="20"/>
          <w:szCs w:val="20"/>
        </w:rPr>
        <w:t xml:space="preserve"> о</w:t>
      </w:r>
      <w:r w:rsidR="00AD125E" w:rsidRPr="00AD125E">
        <w:rPr>
          <w:rFonts w:ascii="Frutiger Next for EVN Light" w:hAnsi="Frutiger Next for EVN Light"/>
          <w:sz w:val="20"/>
          <w:szCs w:val="20"/>
        </w:rPr>
        <w:t>бщ чертеж с пълен списък на частите, както на топлообменниците, така и на допълнителното оборудване</w:t>
      </w:r>
      <w:r w:rsidR="00AD125E" w:rsidRPr="005D1DE1">
        <w:rPr>
          <w:rFonts w:ascii="Frutiger Next for EVN Light" w:hAnsi="Frutiger Next for EVN Light"/>
          <w:sz w:val="20"/>
          <w:szCs w:val="20"/>
        </w:rPr>
        <w:t>.</w:t>
      </w:r>
      <w:r w:rsidR="00AD125E">
        <w:rPr>
          <w:rFonts w:ascii="Frutiger Next for EVN Light" w:hAnsi="Frutiger Next for EVN Light"/>
          <w:sz w:val="20"/>
          <w:szCs w:val="20"/>
        </w:rPr>
        <w:t xml:space="preserve"> </w:t>
      </w:r>
    </w:p>
    <w:p w14:paraId="39282CC7" w14:textId="5F267D1F" w:rsidR="00AD125E" w:rsidRPr="005D1DE1" w:rsidRDefault="00AD125E" w:rsidP="00AD125E">
      <w:pPr>
        <w:widowControl w:val="0"/>
        <w:spacing w:after="0" w:line="240" w:lineRule="auto"/>
        <w:ind w:right="-2"/>
        <w:jc w:val="both"/>
        <w:rPr>
          <w:rFonts w:ascii="Frutiger Next for EVN Light" w:eastAsia="Times New Roman" w:hAnsi="Frutiger Next for EVN Light" w:cs="Arial"/>
          <w:snapToGrid w:val="0"/>
          <w:sz w:val="20"/>
          <w:szCs w:val="20"/>
          <w:lang w:eastAsia="de-DE"/>
        </w:rPr>
      </w:pPr>
      <w:r>
        <w:rPr>
          <w:rFonts w:ascii="Frutiger Next for EVN Light" w:hAnsi="Frutiger Next for EVN Light"/>
          <w:sz w:val="20"/>
          <w:szCs w:val="20"/>
        </w:rPr>
        <w:t xml:space="preserve">За доказателство се прилагат </w:t>
      </w:r>
      <w:r w:rsidRPr="005D1DE1">
        <w:rPr>
          <w:rFonts w:ascii="Frutiger Next for EVN Light" w:eastAsia="Times New Roman" w:hAnsi="Frutiger Next for EVN Light" w:cs="Arial"/>
          <w:snapToGrid w:val="0"/>
          <w:sz w:val="20"/>
          <w:szCs w:val="20"/>
          <w:lang w:eastAsia="de-DE"/>
        </w:rPr>
        <w:t>технически каталози, спецификации на производителя, или аналогичен доказателствен материал,</w:t>
      </w:r>
      <w:r w:rsidR="00CA1736">
        <w:rPr>
          <w:rFonts w:ascii="Frutiger Next for EVN Light" w:eastAsia="Times New Roman" w:hAnsi="Frutiger Next for EVN Light" w:cs="Arial"/>
          <w:snapToGrid w:val="0"/>
          <w:sz w:val="20"/>
          <w:szCs w:val="20"/>
          <w:lang w:eastAsia="de-DE"/>
        </w:rPr>
        <w:t xml:space="preserve"> </w:t>
      </w:r>
      <w:r w:rsidR="00CA1736">
        <w:rPr>
          <w:rFonts w:ascii="Frutiger Next for EVN Light" w:hAnsi="Frutiger Next for EVN Light"/>
          <w:sz w:val="20"/>
          <w:szCs w:val="20"/>
        </w:rPr>
        <w:t>включително о</w:t>
      </w:r>
      <w:r w:rsidR="00CA1736" w:rsidRPr="00AD125E">
        <w:rPr>
          <w:rFonts w:ascii="Frutiger Next for EVN Light" w:hAnsi="Frutiger Next for EVN Light"/>
          <w:sz w:val="20"/>
          <w:szCs w:val="20"/>
        </w:rPr>
        <w:t>бщ чертеж с пълен списък на частите, както на топлообменниците, така и на допълнителното оборудване</w:t>
      </w:r>
      <w:r w:rsidR="00CA1736">
        <w:rPr>
          <w:rFonts w:ascii="Frutiger Next for EVN Light" w:hAnsi="Frutiger Next for EVN Light"/>
          <w:sz w:val="20"/>
          <w:szCs w:val="20"/>
        </w:rPr>
        <w:t>,</w:t>
      </w:r>
      <w:r w:rsidR="00CA1736">
        <w:rPr>
          <w:rFonts w:ascii="Frutiger Next for EVN Light" w:eastAsia="Times New Roman" w:hAnsi="Frutiger Next for EVN Light" w:cs="Arial"/>
          <w:snapToGrid w:val="0"/>
          <w:sz w:val="20"/>
          <w:szCs w:val="20"/>
          <w:lang w:eastAsia="de-DE"/>
        </w:rPr>
        <w:t xml:space="preserve"> от кои</w:t>
      </w:r>
      <w:r w:rsidRPr="005D1DE1">
        <w:rPr>
          <w:rFonts w:ascii="Frutiger Next for EVN Light" w:eastAsia="Times New Roman" w:hAnsi="Frutiger Next for EVN Light" w:cs="Arial"/>
          <w:snapToGrid w:val="0"/>
          <w:sz w:val="20"/>
          <w:szCs w:val="20"/>
          <w:lang w:eastAsia="de-DE"/>
        </w:rPr>
        <w:t>то е видно изпълнението на изискванията.</w:t>
      </w:r>
    </w:p>
    <w:p w14:paraId="44B6C171" w14:textId="77777777" w:rsidR="00AD125E" w:rsidRPr="005D1DE1" w:rsidRDefault="00AD125E" w:rsidP="00AD125E">
      <w:pPr>
        <w:widowControl w:val="0"/>
        <w:spacing w:after="0" w:line="240" w:lineRule="auto"/>
        <w:ind w:right="-2"/>
        <w:jc w:val="both"/>
        <w:rPr>
          <w:rFonts w:ascii="Frutiger Next for EVN Light" w:eastAsia="Times New Roman" w:hAnsi="Frutiger Next for EVN Light" w:cs="Arial"/>
          <w:snapToGrid w:val="0"/>
          <w:sz w:val="20"/>
          <w:szCs w:val="20"/>
          <w:lang w:eastAsia="de-DE"/>
        </w:rPr>
      </w:pPr>
      <w:r w:rsidRPr="005D1DE1">
        <w:rPr>
          <w:rFonts w:ascii="Frutiger Next for EVN Light" w:eastAsia="Times New Roman" w:hAnsi="Frutiger Next for EVN Light" w:cs="Arial"/>
          <w:snapToGrid w:val="0"/>
          <w:sz w:val="20"/>
          <w:szCs w:val="20"/>
          <w:lang w:eastAsia="de-DE"/>
        </w:rPr>
        <w:t>По свое усмотрение участникът е в правото си да приложи допълнителни документи, извън изрично посочените, като доказателства на зададените въпроси.</w:t>
      </w:r>
    </w:p>
    <w:p w14:paraId="3227D8DA" w14:textId="77777777" w:rsidR="00AD125E" w:rsidRPr="005D1DE1" w:rsidRDefault="00AD125E" w:rsidP="00AD125E">
      <w:pPr>
        <w:widowControl w:val="0"/>
        <w:spacing w:after="0" w:line="240" w:lineRule="auto"/>
        <w:ind w:right="-2"/>
        <w:jc w:val="both"/>
        <w:rPr>
          <w:rFonts w:ascii="Frutiger Next for EVN Light" w:eastAsia="Times New Roman" w:hAnsi="Frutiger Next for EVN Light" w:cs="Arial"/>
          <w:snapToGrid w:val="0"/>
          <w:sz w:val="20"/>
          <w:szCs w:val="20"/>
          <w:lang w:eastAsia="de-DE"/>
        </w:rPr>
      </w:pPr>
      <w:r w:rsidRPr="005D1DE1">
        <w:rPr>
          <w:rFonts w:ascii="Frutiger Next for EVN Light" w:eastAsia="Times New Roman" w:hAnsi="Frutiger Next for EVN Light" w:cs="Arial"/>
          <w:snapToGrid w:val="0"/>
          <w:sz w:val="20"/>
          <w:szCs w:val="20"/>
          <w:lang w:eastAsia="de-DE"/>
        </w:rPr>
        <w:t>Ценово предложение на участник, чието техническо предложение не изпълнява някое/и от минималните изисквания на Възложителя няма да бъде включено в класирането, респективно участникът ще бъде отстранен от по-нататъшно участие в процедурата.</w:t>
      </w:r>
    </w:p>
    <w:p w14:paraId="7369C559" w14:textId="60654305" w:rsidR="00AD125E" w:rsidRDefault="00AD125E" w:rsidP="005D1DE1">
      <w:pPr>
        <w:widowControl w:val="0"/>
        <w:spacing w:after="0" w:line="240" w:lineRule="auto"/>
        <w:ind w:right="-2"/>
        <w:jc w:val="both"/>
        <w:rPr>
          <w:rFonts w:ascii="Frutiger Next for EVN Light" w:eastAsia="Times New Roman" w:hAnsi="Frutiger Next for EVN Light" w:cs="Arial"/>
          <w:snapToGrid w:val="0"/>
          <w:sz w:val="20"/>
          <w:szCs w:val="20"/>
          <w:lang w:eastAsia="de-DE"/>
        </w:rPr>
      </w:pPr>
    </w:p>
    <w:p w14:paraId="30888139" w14:textId="3DB70401" w:rsidR="00B114D7" w:rsidRDefault="00B114D7" w:rsidP="00B114D7">
      <w:pPr>
        <w:widowControl w:val="0"/>
        <w:tabs>
          <w:tab w:val="left" w:pos="4170"/>
        </w:tabs>
        <w:suppressAutoHyphens/>
        <w:spacing w:after="0" w:line="240" w:lineRule="auto"/>
        <w:jc w:val="both"/>
        <w:rPr>
          <w:rFonts w:ascii="Frutiger Next for EVN Light" w:eastAsia="Times New Roman" w:hAnsi="Frutiger Next for EVN Light" w:cs="Arial"/>
          <w:snapToGrid w:val="0"/>
          <w:sz w:val="20"/>
          <w:szCs w:val="20"/>
          <w:lang w:eastAsia="de-DE"/>
        </w:rPr>
      </w:pPr>
    </w:p>
    <w:p w14:paraId="312167EA" w14:textId="77777777" w:rsidR="00AD125E" w:rsidRPr="00CB317B" w:rsidRDefault="00AD125E" w:rsidP="00B114D7">
      <w:pPr>
        <w:widowControl w:val="0"/>
        <w:tabs>
          <w:tab w:val="left" w:pos="4170"/>
        </w:tabs>
        <w:suppressAutoHyphens/>
        <w:spacing w:after="0" w:line="240" w:lineRule="auto"/>
        <w:jc w:val="both"/>
        <w:rPr>
          <w:rFonts w:ascii="Frutiger Next for EVN Light" w:eastAsia="SimSun" w:hAnsi="Frutiger Next for EVN Light" w:cs="Mangal"/>
          <w:kern w:val="1"/>
          <w:sz w:val="20"/>
          <w:szCs w:val="20"/>
          <w:lang w:eastAsia="hi-IN" w:bidi="hi-IN"/>
        </w:rPr>
      </w:pPr>
    </w:p>
    <w:p w14:paraId="7FD243CA" w14:textId="2BFDFF7B" w:rsidR="00B114D7" w:rsidRDefault="00B114D7" w:rsidP="00B114D7">
      <w:pPr>
        <w:widowControl w:val="0"/>
        <w:tabs>
          <w:tab w:val="left" w:pos="4170"/>
        </w:tabs>
        <w:suppressAutoHyphens/>
        <w:spacing w:after="0" w:line="240" w:lineRule="auto"/>
        <w:jc w:val="both"/>
        <w:rPr>
          <w:rFonts w:ascii="Frutiger Next for EVN Light" w:eastAsia="SimSun" w:hAnsi="Frutiger Next for EVN Light" w:cs="Mangal"/>
          <w:kern w:val="1"/>
          <w:sz w:val="20"/>
          <w:szCs w:val="20"/>
          <w:lang w:eastAsia="hi-IN" w:bidi="hi-IN"/>
        </w:rPr>
      </w:pPr>
    </w:p>
    <w:p w14:paraId="4A3ED8A4" w14:textId="77777777" w:rsidR="000C2EB7" w:rsidRPr="00CA1736" w:rsidRDefault="000C2EB7" w:rsidP="00B114D7">
      <w:pPr>
        <w:widowControl w:val="0"/>
        <w:tabs>
          <w:tab w:val="left" w:pos="4170"/>
        </w:tabs>
        <w:suppressAutoHyphens/>
        <w:spacing w:after="0" w:line="240" w:lineRule="auto"/>
        <w:jc w:val="both"/>
        <w:rPr>
          <w:rFonts w:ascii="Frutiger Next for EVN Light" w:eastAsia="SimSun" w:hAnsi="Frutiger Next for EVN Light" w:cs="Mangal"/>
          <w:kern w:val="1"/>
          <w:sz w:val="20"/>
          <w:szCs w:val="20"/>
          <w:lang w:val="en-US" w:eastAsia="hi-IN" w:bidi="hi-IN"/>
        </w:rPr>
      </w:pPr>
    </w:p>
    <w:p w14:paraId="407FA5A7" w14:textId="77777777" w:rsidR="00B114D7" w:rsidRPr="00CB317B" w:rsidRDefault="00B114D7" w:rsidP="00B114D7">
      <w:pPr>
        <w:widowControl w:val="0"/>
        <w:tabs>
          <w:tab w:val="left" w:pos="4170"/>
        </w:tabs>
        <w:suppressAutoHyphens/>
        <w:spacing w:after="0" w:line="240" w:lineRule="auto"/>
        <w:jc w:val="both"/>
        <w:rPr>
          <w:rFonts w:ascii="Frutiger Next for EVN Light" w:eastAsia="SimSun" w:hAnsi="Frutiger Next for EVN Light" w:cs="Mangal"/>
          <w:kern w:val="1"/>
          <w:sz w:val="20"/>
          <w:szCs w:val="20"/>
          <w:lang w:eastAsia="hi-IN" w:bidi="hi-IN"/>
        </w:rPr>
      </w:pPr>
      <w:r w:rsidRPr="00CB317B">
        <w:rPr>
          <w:rFonts w:ascii="Frutiger Next for EVN Light" w:eastAsia="SimSun" w:hAnsi="Frutiger Next for EVN Light" w:cs="Mangal"/>
          <w:kern w:val="1"/>
          <w:sz w:val="20"/>
          <w:szCs w:val="20"/>
          <w:lang w:eastAsia="hi-IN" w:bidi="hi-IN"/>
        </w:rPr>
        <w:t>Дата</w:t>
      </w:r>
      <w:permStart w:id="16599888" w:edGrp="everyone"/>
      <w:r w:rsidRPr="00CB317B">
        <w:rPr>
          <w:rFonts w:ascii="Frutiger Next for EVN Light" w:eastAsia="SimSun" w:hAnsi="Frutiger Next for EVN Light" w:cs="Mangal"/>
          <w:kern w:val="1"/>
          <w:sz w:val="20"/>
          <w:szCs w:val="20"/>
          <w:lang w:eastAsia="hi-IN" w:bidi="hi-IN"/>
        </w:rPr>
        <w:t>.................</w:t>
      </w:r>
      <w:permEnd w:id="16599888"/>
      <w:r w:rsidRPr="00CB317B">
        <w:rPr>
          <w:rFonts w:ascii="Frutiger Next for EVN Light" w:eastAsia="SimSun" w:hAnsi="Frutiger Next for EVN Light" w:cs="Mangal"/>
          <w:kern w:val="1"/>
          <w:sz w:val="20"/>
          <w:szCs w:val="20"/>
          <w:lang w:eastAsia="hi-IN" w:bidi="hi-IN"/>
        </w:rPr>
        <w:t xml:space="preserve">                                              УЧАСТНИК: </w:t>
      </w:r>
      <w:permStart w:id="307057693" w:edGrp="everyone"/>
      <w:r w:rsidRPr="00CB317B">
        <w:rPr>
          <w:rFonts w:ascii="Frutiger Next for EVN Light" w:eastAsia="SimSun" w:hAnsi="Frutiger Next for EVN Light" w:cs="Mangal"/>
          <w:kern w:val="1"/>
          <w:sz w:val="20"/>
          <w:szCs w:val="20"/>
          <w:lang w:eastAsia="hi-IN" w:bidi="hi-IN"/>
        </w:rPr>
        <w:t>………………........………</w:t>
      </w:r>
    </w:p>
    <w:permEnd w:id="307057693"/>
    <w:p w14:paraId="29CD7BFC" w14:textId="77777777" w:rsidR="005D1DE1" w:rsidRDefault="00B114D7" w:rsidP="00B114D7">
      <w:pPr>
        <w:widowControl w:val="0"/>
        <w:tabs>
          <w:tab w:val="left" w:pos="4170"/>
        </w:tabs>
        <w:suppressAutoHyphens/>
        <w:spacing w:after="0" w:line="240" w:lineRule="auto"/>
        <w:jc w:val="center"/>
        <w:rPr>
          <w:rFonts w:ascii="Frutiger Next for EVN Light" w:eastAsia="SimSun" w:hAnsi="Frutiger Next for EVN Light" w:cs="Mangal"/>
          <w:kern w:val="1"/>
          <w:sz w:val="20"/>
          <w:szCs w:val="20"/>
          <w:lang w:eastAsia="hi-IN" w:bidi="hi-IN"/>
        </w:rPr>
      </w:pPr>
      <w:r>
        <w:rPr>
          <w:rFonts w:ascii="Frutiger Next for EVN Light" w:eastAsia="SimSun" w:hAnsi="Frutiger Next for EVN Light" w:cs="Mangal"/>
          <w:kern w:val="1"/>
          <w:sz w:val="20"/>
          <w:szCs w:val="20"/>
          <w:lang w:eastAsia="hi-IN" w:bidi="hi-IN"/>
        </w:rPr>
        <w:tab/>
      </w:r>
      <w:r w:rsidRPr="00CB317B">
        <w:rPr>
          <w:rFonts w:ascii="Frutiger Next for EVN Light" w:eastAsia="SimSun" w:hAnsi="Frutiger Next for EVN Light" w:cs="Mangal"/>
          <w:kern w:val="1"/>
          <w:sz w:val="20"/>
          <w:szCs w:val="20"/>
          <w:lang w:eastAsia="hi-IN" w:bidi="hi-IN"/>
        </w:rPr>
        <w:t xml:space="preserve"> (подпис и печат)     </w:t>
      </w:r>
      <w:r>
        <w:rPr>
          <w:rFonts w:ascii="Frutiger Next for EVN Light" w:eastAsia="SimSun" w:hAnsi="Frutiger Next for EVN Light" w:cs="Mangal"/>
          <w:kern w:val="1"/>
          <w:sz w:val="20"/>
          <w:szCs w:val="20"/>
          <w:lang w:eastAsia="hi-IN" w:bidi="hi-IN"/>
        </w:rPr>
        <w:t xml:space="preserve">        </w:t>
      </w:r>
    </w:p>
    <w:p w14:paraId="461D3B3F" w14:textId="77777777" w:rsidR="005D1DE1" w:rsidRDefault="005D1DE1" w:rsidP="00B114D7">
      <w:pPr>
        <w:widowControl w:val="0"/>
        <w:tabs>
          <w:tab w:val="left" w:pos="4170"/>
        </w:tabs>
        <w:suppressAutoHyphens/>
        <w:spacing w:after="0" w:line="240" w:lineRule="auto"/>
        <w:jc w:val="center"/>
        <w:rPr>
          <w:rFonts w:ascii="Frutiger Next for EVN Light" w:eastAsia="SimSun" w:hAnsi="Frutiger Next for EVN Light" w:cs="Mangal"/>
          <w:kern w:val="1"/>
          <w:sz w:val="20"/>
          <w:szCs w:val="20"/>
          <w:lang w:eastAsia="hi-IN" w:bidi="hi-IN"/>
        </w:rPr>
      </w:pPr>
    </w:p>
    <w:p w14:paraId="68C85A58" w14:textId="77777777" w:rsidR="005D1DE1" w:rsidRDefault="005D1DE1" w:rsidP="00B114D7">
      <w:pPr>
        <w:widowControl w:val="0"/>
        <w:tabs>
          <w:tab w:val="left" w:pos="4170"/>
        </w:tabs>
        <w:suppressAutoHyphens/>
        <w:spacing w:after="0" w:line="240" w:lineRule="auto"/>
        <w:jc w:val="center"/>
        <w:rPr>
          <w:rFonts w:ascii="Frutiger Next for EVN Light" w:eastAsia="SimSun" w:hAnsi="Frutiger Next for EVN Light" w:cs="Mangal"/>
          <w:kern w:val="1"/>
          <w:sz w:val="20"/>
          <w:szCs w:val="20"/>
          <w:lang w:eastAsia="hi-IN" w:bidi="hi-IN"/>
        </w:rPr>
      </w:pPr>
    </w:p>
    <w:p w14:paraId="7C02C883" w14:textId="6A76C09E" w:rsidR="00B114D7" w:rsidRDefault="00B114D7" w:rsidP="00B114D7">
      <w:pPr>
        <w:widowControl w:val="0"/>
        <w:tabs>
          <w:tab w:val="left" w:pos="4170"/>
        </w:tabs>
        <w:suppressAutoHyphens/>
        <w:spacing w:after="0" w:line="240" w:lineRule="auto"/>
        <w:jc w:val="center"/>
        <w:rPr>
          <w:rFonts w:ascii="Frutiger Next for EVN Light" w:eastAsia="SimSun" w:hAnsi="Frutiger Next for EVN Light" w:cs="Mangal"/>
          <w:kern w:val="1"/>
          <w:sz w:val="20"/>
          <w:szCs w:val="20"/>
          <w:lang w:eastAsia="hi-IN" w:bidi="hi-IN"/>
        </w:rPr>
        <w:sectPr w:rsidR="00B114D7" w:rsidSect="00AD125E">
          <w:headerReference w:type="default" r:id="rId7"/>
          <w:footerReference w:type="default" r:id="rId8"/>
          <w:pgSz w:w="11906" w:h="16838"/>
          <w:pgMar w:top="1417" w:right="1417" w:bottom="2268" w:left="1417" w:header="708" w:footer="708" w:gutter="0"/>
          <w:cols w:space="708"/>
          <w:docGrid w:linePitch="360"/>
        </w:sectPr>
      </w:pPr>
      <w:r>
        <w:rPr>
          <w:rFonts w:ascii="Frutiger Next for EVN Light" w:eastAsia="SimSun" w:hAnsi="Frutiger Next for EVN Light" w:cs="Mangal"/>
          <w:kern w:val="1"/>
          <w:sz w:val="20"/>
          <w:szCs w:val="20"/>
          <w:lang w:eastAsia="hi-IN" w:bidi="hi-IN"/>
        </w:rPr>
        <w:t xml:space="preserve">    </w:t>
      </w:r>
    </w:p>
    <w:tbl>
      <w:tblPr>
        <w:tblpPr w:leftFromText="141" w:rightFromText="141" w:horzAnchor="margin" w:tblpY="1446"/>
        <w:tblW w:w="48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2"/>
        <w:gridCol w:w="1885"/>
        <w:gridCol w:w="2652"/>
        <w:gridCol w:w="2928"/>
      </w:tblGrid>
      <w:tr w:rsidR="00B114D7" w:rsidRPr="00B114D7" w14:paraId="6354877B" w14:textId="77777777" w:rsidTr="00B114D7">
        <w:trPr>
          <w:trHeight w:val="551"/>
        </w:trPr>
        <w:tc>
          <w:tcPr>
            <w:tcW w:w="786" w:type="pct"/>
            <w:shd w:val="clear" w:color="auto" w:fill="F2F2F2"/>
            <w:vAlign w:val="center"/>
          </w:tcPr>
          <w:permStart w:id="1694787142" w:edGrp="everyone" w:colFirst="0" w:colLast="0"/>
          <w:permStart w:id="983587330" w:edGrp="everyone" w:colFirst="1" w:colLast="1"/>
          <w:p w14:paraId="11D3496C" w14:textId="77777777" w:rsidR="00B114D7" w:rsidRPr="00B114D7" w:rsidRDefault="00B114D7" w:rsidP="00B114D7">
            <w:pPr>
              <w:tabs>
                <w:tab w:val="left" w:pos="1134"/>
              </w:tabs>
              <w:spacing w:after="0" w:line="240" w:lineRule="auto"/>
              <w:ind w:right="84"/>
              <w:rPr>
                <w:rFonts w:ascii="Frutiger Next for EVN Light" w:eastAsia="Times New Roman" w:hAnsi="Frutiger Next for EVN Light" w:cs="Arial"/>
                <w:b/>
                <w:sz w:val="19"/>
                <w:szCs w:val="19"/>
                <w:lang w:eastAsia="bg-BG"/>
              </w:rPr>
            </w:pPr>
            <w:r w:rsidRPr="00B114D7">
              <w:rPr>
                <w:rFonts w:ascii="Frutiger Next for EVN Light" w:eastAsia="Times New Roman" w:hAnsi="Frutiger Next for EVN Light" w:cs="Arial"/>
                <w:b/>
                <w:noProof/>
                <w:sz w:val="19"/>
                <w:szCs w:val="19"/>
                <w:lang w:eastAsia="bg-BG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68E028" wp14:editId="646C3320">
                      <wp:simplePos x="0" y="0"/>
                      <wp:positionH relativeFrom="column">
                        <wp:posOffset>-164465</wp:posOffset>
                      </wp:positionH>
                      <wp:positionV relativeFrom="paragraph">
                        <wp:posOffset>-946785</wp:posOffset>
                      </wp:positionV>
                      <wp:extent cx="5859780" cy="850265"/>
                      <wp:effectExtent l="0" t="0" r="7620" b="6985"/>
                      <wp:wrapNone/>
                      <wp:docPr id="1" name="Текстово 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59780" cy="8502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F113B0D" w14:textId="77777777" w:rsidR="00B114D7" w:rsidRDefault="00B114D7" w:rsidP="00B114D7">
                                  <w:pPr>
                                    <w:jc w:val="center"/>
                                    <w:rPr>
                                      <w:rFonts w:ascii="Frutiger Next for EVN Light" w:hAnsi="Frutiger Next for EVN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Frutiger Next for EVN Light" w:hAnsi="Frutiger Next for EVN Light"/>
                                      <w:b/>
                                    </w:rPr>
                                    <w:t>Приложение № 1 към Техническо предложение</w:t>
                                  </w:r>
                                </w:p>
                                <w:p w14:paraId="73133172" w14:textId="77777777" w:rsidR="00B114D7" w:rsidRDefault="00B114D7" w:rsidP="00B114D7">
                                  <w:pPr>
                                    <w:jc w:val="center"/>
                                    <w:rPr>
                                      <w:rFonts w:ascii="Frutiger Next for EVN Light" w:hAnsi="Frutiger Next for EVN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Frutiger Next for EVN Light" w:hAnsi="Frutiger Next for EVN Light"/>
                                      <w:b/>
                                    </w:rPr>
                                    <w:t>Технически данни</w:t>
                                  </w:r>
                                </w:p>
                                <w:p w14:paraId="425CD4D4" w14:textId="77777777" w:rsidR="00B114D7" w:rsidRDefault="00B114D7" w:rsidP="00B114D7">
                                  <w:pPr>
                                    <w:rPr>
                                      <w:rFonts w:ascii="Frutiger Next for EVN Light" w:hAnsi="Frutiger Next for EVN Light"/>
                                      <w:b/>
                                    </w:rPr>
                                  </w:pPr>
                                </w:p>
                                <w:p w14:paraId="7E5DB0F0" w14:textId="77777777" w:rsidR="00B114D7" w:rsidRPr="00E02CD4" w:rsidRDefault="00B114D7" w:rsidP="00B114D7">
                                  <w:pPr>
                                    <w:rPr>
                                      <w:rFonts w:ascii="Frutiger Next for EVN Light" w:hAnsi="Frutiger Next for EVN Light"/>
                                      <w:b/>
                                    </w:rPr>
                                  </w:pPr>
                                  <w:r w:rsidRPr="00E02CD4">
                                    <w:rPr>
                                      <w:rFonts w:ascii="Frutiger Next for EVN Light" w:hAnsi="Frutiger Next for EVN Light"/>
                                      <w:b/>
                                    </w:rPr>
                                    <w:t>Минимални технически изисквания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68E0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Текстово поле 1" o:spid="_x0000_s1026" type="#_x0000_t202" style="position:absolute;margin-left:-12.95pt;margin-top:-74.55pt;width:461.4pt;height:6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" fillcolor="window" stroked="f" strokeweight=".5pt">
                      <v:textbox>
                        <w:txbxContent>
                          <w:p w14:paraId="1F113B0D" w14:textId="77777777" w:rsidR="00B114D7" w:rsidRDefault="00B114D7" w:rsidP="00B114D7">
                            <w:pPr>
                              <w:jc w:val="center"/>
                              <w:rPr>
                                <w:rFonts w:ascii="Frutiger Next for EVN Light" w:hAnsi="Frutiger Next for EVN Light"/>
                                <w:b/>
                              </w:rPr>
                            </w:pPr>
                            <w:r>
                              <w:rPr>
                                <w:rFonts w:ascii="Frutiger Next for EVN Light" w:hAnsi="Frutiger Next for EVN Light"/>
                                <w:b/>
                              </w:rPr>
                              <w:t>Приложение № 1 към Техническо предложение</w:t>
                            </w:r>
                          </w:p>
                          <w:p w14:paraId="73133172" w14:textId="77777777" w:rsidR="00B114D7" w:rsidRDefault="00B114D7" w:rsidP="00B114D7">
                            <w:pPr>
                              <w:jc w:val="center"/>
                              <w:rPr>
                                <w:rFonts w:ascii="Frutiger Next for EVN Light" w:hAnsi="Frutiger Next for EVN Light"/>
                                <w:b/>
                              </w:rPr>
                            </w:pPr>
                            <w:r>
                              <w:rPr>
                                <w:rFonts w:ascii="Frutiger Next for EVN Light" w:hAnsi="Frutiger Next for EVN Light"/>
                                <w:b/>
                              </w:rPr>
                              <w:t>Технически данни</w:t>
                            </w:r>
                          </w:p>
                          <w:p w14:paraId="425CD4D4" w14:textId="77777777" w:rsidR="00B114D7" w:rsidRDefault="00B114D7" w:rsidP="00B114D7">
                            <w:pPr>
                              <w:rPr>
                                <w:rFonts w:ascii="Frutiger Next for EVN Light" w:hAnsi="Frutiger Next for EVN Light"/>
                                <w:b/>
                              </w:rPr>
                            </w:pPr>
                          </w:p>
                          <w:p w14:paraId="7E5DB0F0" w14:textId="77777777" w:rsidR="00B114D7" w:rsidRPr="00E02CD4" w:rsidRDefault="00B114D7" w:rsidP="00B114D7">
                            <w:pPr>
                              <w:rPr>
                                <w:rFonts w:ascii="Frutiger Next for EVN Light" w:hAnsi="Frutiger Next for EVN Light"/>
                                <w:b/>
                              </w:rPr>
                            </w:pPr>
                            <w:r w:rsidRPr="00E02CD4">
                              <w:rPr>
                                <w:rFonts w:ascii="Frutiger Next for EVN Light" w:hAnsi="Frutiger Next for EVN Light"/>
                                <w:b/>
                              </w:rPr>
                              <w:t>Минимални технически изисквания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114D7">
              <w:rPr>
                <w:rFonts w:ascii="Frutiger Next for EVN Light" w:eastAsia="Times New Roman" w:hAnsi="Frutiger Next for EVN Light" w:cs="Arial"/>
                <w:b/>
                <w:sz w:val="19"/>
                <w:szCs w:val="19"/>
                <w:lang w:eastAsia="bg-BG"/>
              </w:rPr>
              <w:t>Кандидат:</w:t>
            </w:r>
          </w:p>
          <w:p w14:paraId="71B46336" w14:textId="77777777" w:rsidR="00B114D7" w:rsidRPr="00B114D7" w:rsidRDefault="00B114D7" w:rsidP="00B114D7">
            <w:pPr>
              <w:tabs>
                <w:tab w:val="left" w:pos="1134"/>
              </w:tabs>
              <w:spacing w:after="0" w:line="240" w:lineRule="auto"/>
              <w:ind w:right="84"/>
              <w:rPr>
                <w:rFonts w:ascii="Frutiger Next for EVN Light" w:eastAsia="Times New Roman" w:hAnsi="Frutiger Next for EVN Light" w:cs="Arial"/>
                <w:sz w:val="19"/>
                <w:szCs w:val="19"/>
                <w:lang w:eastAsia="bg-BG"/>
              </w:rPr>
            </w:pPr>
          </w:p>
        </w:tc>
        <w:tc>
          <w:tcPr>
            <w:tcW w:w="4214" w:type="pct"/>
            <w:gridSpan w:val="3"/>
            <w:shd w:val="clear" w:color="auto" w:fill="FFFFFF"/>
            <w:vAlign w:val="center"/>
          </w:tcPr>
          <w:p w14:paraId="304F0A8D" w14:textId="77777777" w:rsidR="00B114D7" w:rsidRPr="00B114D7" w:rsidRDefault="00B114D7" w:rsidP="00B114D7">
            <w:pPr>
              <w:tabs>
                <w:tab w:val="left" w:pos="1134"/>
              </w:tabs>
              <w:spacing w:after="0" w:line="240" w:lineRule="auto"/>
              <w:ind w:right="84"/>
              <w:rPr>
                <w:rFonts w:ascii="Frutiger Next for EVN Light" w:eastAsia="Times New Roman" w:hAnsi="Frutiger Next for EVN Light" w:cs="Arial"/>
                <w:sz w:val="19"/>
                <w:szCs w:val="19"/>
                <w:lang w:eastAsia="bg-BG"/>
              </w:rPr>
            </w:pPr>
          </w:p>
        </w:tc>
      </w:tr>
      <w:permEnd w:id="1694787142"/>
      <w:permEnd w:id="983587330"/>
      <w:tr w:rsidR="00B114D7" w:rsidRPr="00B114D7" w14:paraId="3AF18DED" w14:textId="77777777" w:rsidTr="00B114D7">
        <w:trPr>
          <w:trHeight w:val="551"/>
        </w:trPr>
        <w:tc>
          <w:tcPr>
            <w:tcW w:w="5000" w:type="pct"/>
            <w:gridSpan w:val="4"/>
            <w:shd w:val="clear" w:color="auto" w:fill="FFFFFF"/>
            <w:vAlign w:val="center"/>
          </w:tcPr>
          <w:p w14:paraId="3CDE65BB" w14:textId="645BEC63" w:rsidR="00B114D7" w:rsidRPr="00151016" w:rsidRDefault="005A0099" w:rsidP="005A0099">
            <w:pPr>
              <w:tabs>
                <w:tab w:val="left" w:pos="1134"/>
              </w:tabs>
              <w:spacing w:after="0" w:line="240" w:lineRule="auto"/>
              <w:ind w:right="84"/>
              <w:rPr>
                <w:rFonts w:ascii="Frutiger Next for EVN Light" w:eastAsia="Times New Roman" w:hAnsi="Frutiger Next for EVN Light" w:cs="Arial"/>
                <w:b/>
                <w:sz w:val="19"/>
                <w:szCs w:val="19"/>
                <w:lang w:eastAsia="bg-BG"/>
              </w:rPr>
            </w:pPr>
            <w:r>
              <w:rPr>
                <w:rFonts w:ascii="Frutiger Next for EVN Light" w:eastAsia="Times New Roman" w:hAnsi="Frutiger Next for EVN Light" w:cs="Arial"/>
                <w:b/>
                <w:sz w:val="19"/>
                <w:szCs w:val="19"/>
                <w:lang w:eastAsia="bg-BG"/>
              </w:rPr>
              <w:t>Е</w:t>
            </w:r>
            <w:r w:rsidR="00151016" w:rsidRPr="00151016">
              <w:rPr>
                <w:rFonts w:ascii="Frutiger Next for EVN Light" w:eastAsia="Times New Roman" w:hAnsi="Frutiger Next for EVN Light" w:cs="Arial"/>
                <w:b/>
                <w:sz w:val="19"/>
                <w:szCs w:val="19"/>
                <w:lang w:eastAsia="bg-BG"/>
              </w:rPr>
              <w:t>диница от два пластинчати топлообменника с допълнително и спомагателно оборудване за охлаждане на турбинно</w:t>
            </w:r>
            <w:r w:rsidR="00151016">
              <w:rPr>
                <w:rFonts w:ascii="Frutiger Next for EVN Light" w:eastAsia="Times New Roman" w:hAnsi="Frutiger Next for EVN Light" w:cs="Arial"/>
                <w:b/>
                <w:sz w:val="19"/>
                <w:szCs w:val="19"/>
                <w:lang w:val="en-US" w:eastAsia="bg-BG"/>
              </w:rPr>
              <w:t xml:space="preserve"> </w:t>
            </w:r>
            <w:r w:rsidR="00151016" w:rsidRPr="00151016">
              <w:rPr>
                <w:rFonts w:ascii="Frutiger Next for EVN Light" w:eastAsia="Times New Roman" w:hAnsi="Frutiger Next for EVN Light" w:cs="Arial"/>
                <w:b/>
                <w:sz w:val="19"/>
                <w:szCs w:val="19"/>
                <w:lang w:eastAsia="bg-BG"/>
              </w:rPr>
              <w:t>масло в маслена система на Газова Турбина SGT-700</w:t>
            </w:r>
          </w:p>
        </w:tc>
      </w:tr>
      <w:tr w:rsidR="00B114D7" w:rsidRPr="00B114D7" w14:paraId="00AB327A" w14:textId="77777777" w:rsidTr="00B114D7">
        <w:trPr>
          <w:trHeight w:val="551"/>
        </w:trPr>
        <w:tc>
          <w:tcPr>
            <w:tcW w:w="1850" w:type="pct"/>
            <w:gridSpan w:val="2"/>
            <w:shd w:val="clear" w:color="auto" w:fill="FFFFFF"/>
            <w:vAlign w:val="center"/>
          </w:tcPr>
          <w:p w14:paraId="5FDE9284" w14:textId="77777777" w:rsidR="00B114D7" w:rsidRPr="00B114D7" w:rsidRDefault="00B114D7" w:rsidP="00B114D7">
            <w:pPr>
              <w:spacing w:after="0" w:line="240" w:lineRule="auto"/>
              <w:rPr>
                <w:rFonts w:ascii="Frutiger Next for EVN Light" w:eastAsia="Times New Roman" w:hAnsi="Frutiger Next for EVN Light" w:cs="Arial"/>
                <w:sz w:val="19"/>
                <w:szCs w:val="19"/>
                <w:lang w:eastAsia="bg-BG"/>
              </w:rPr>
            </w:pPr>
            <w:permStart w:id="1826051106" w:edGrp="everyone" w:colFirst="0" w:colLast="0"/>
            <w:permStart w:id="101802514" w:edGrp="everyone" w:colFirst="1" w:colLast="1"/>
            <w:r w:rsidRPr="00B114D7">
              <w:rPr>
                <w:rFonts w:ascii="Frutiger Next for EVN Light" w:eastAsia="Times New Roman" w:hAnsi="Frutiger Next for EVN Light" w:cs="Arial"/>
                <w:sz w:val="19"/>
                <w:szCs w:val="19"/>
                <w:lang w:eastAsia="bg-BG"/>
              </w:rPr>
              <w:t>Наименование на предлагания продукт:</w:t>
            </w:r>
          </w:p>
          <w:p w14:paraId="78A7AE7D" w14:textId="77777777" w:rsidR="00B114D7" w:rsidRPr="00B114D7" w:rsidRDefault="00B114D7" w:rsidP="00B114D7">
            <w:pPr>
              <w:spacing w:after="0" w:line="240" w:lineRule="auto"/>
              <w:rPr>
                <w:rFonts w:ascii="Frutiger Next for EVN Light" w:eastAsia="Times New Roman" w:hAnsi="Frutiger Next for EVN Light" w:cs="Arial"/>
                <w:b/>
                <w:noProof/>
                <w:sz w:val="19"/>
                <w:szCs w:val="19"/>
                <w:lang w:eastAsia="bg-BG"/>
              </w:rPr>
            </w:pPr>
          </w:p>
        </w:tc>
        <w:tc>
          <w:tcPr>
            <w:tcW w:w="3150" w:type="pct"/>
            <w:gridSpan w:val="2"/>
            <w:shd w:val="clear" w:color="auto" w:fill="FFFFFF"/>
            <w:vAlign w:val="center"/>
          </w:tcPr>
          <w:p w14:paraId="53DDD7C3" w14:textId="77777777" w:rsidR="00B114D7" w:rsidRPr="00B114D7" w:rsidRDefault="00B114D7" w:rsidP="00B114D7">
            <w:pPr>
              <w:spacing w:after="0" w:line="240" w:lineRule="auto"/>
              <w:rPr>
                <w:rFonts w:ascii="Frutiger Next for EVN Light" w:eastAsia="Times New Roman" w:hAnsi="Frutiger Next for EVN Light" w:cs="Arial"/>
                <w:color w:val="000000"/>
                <w:sz w:val="19"/>
                <w:szCs w:val="19"/>
                <w:lang w:eastAsia="bg-BG"/>
              </w:rPr>
            </w:pPr>
          </w:p>
        </w:tc>
      </w:tr>
      <w:tr w:rsidR="00B114D7" w:rsidRPr="00B114D7" w14:paraId="36B32871" w14:textId="77777777" w:rsidTr="00B114D7">
        <w:trPr>
          <w:trHeight w:val="551"/>
        </w:trPr>
        <w:tc>
          <w:tcPr>
            <w:tcW w:w="1850" w:type="pct"/>
            <w:gridSpan w:val="2"/>
            <w:shd w:val="clear" w:color="auto" w:fill="FFFFFF"/>
            <w:vAlign w:val="center"/>
          </w:tcPr>
          <w:p w14:paraId="42BC359B" w14:textId="77777777" w:rsidR="00B114D7" w:rsidRPr="00B114D7" w:rsidRDefault="00B114D7" w:rsidP="00B114D7">
            <w:pPr>
              <w:spacing w:after="0" w:line="240" w:lineRule="auto"/>
              <w:rPr>
                <w:rFonts w:ascii="Frutiger Next for EVN Light" w:eastAsia="Times New Roman" w:hAnsi="Frutiger Next for EVN Light" w:cs="Arial"/>
                <w:sz w:val="19"/>
                <w:szCs w:val="19"/>
                <w:lang w:eastAsia="bg-BG"/>
              </w:rPr>
            </w:pPr>
            <w:permStart w:id="359890712" w:edGrp="everyone" w:colFirst="0" w:colLast="0"/>
            <w:permStart w:id="1840059128" w:edGrp="everyone" w:colFirst="1" w:colLast="1"/>
            <w:permEnd w:id="1826051106"/>
            <w:permEnd w:id="101802514"/>
            <w:r w:rsidRPr="00B114D7">
              <w:rPr>
                <w:rFonts w:ascii="Frutiger Next for EVN Light" w:eastAsia="Times New Roman" w:hAnsi="Frutiger Next for EVN Light" w:cs="Arial"/>
                <w:sz w:val="19"/>
                <w:szCs w:val="19"/>
                <w:lang w:eastAsia="bg-BG"/>
              </w:rPr>
              <w:t>Производител на предлагания продукт:</w:t>
            </w:r>
          </w:p>
        </w:tc>
        <w:tc>
          <w:tcPr>
            <w:tcW w:w="3150" w:type="pct"/>
            <w:gridSpan w:val="2"/>
            <w:shd w:val="clear" w:color="auto" w:fill="FFFFFF"/>
            <w:vAlign w:val="center"/>
          </w:tcPr>
          <w:p w14:paraId="4961597F" w14:textId="77777777" w:rsidR="00B114D7" w:rsidRPr="00B114D7" w:rsidRDefault="00B114D7" w:rsidP="00B114D7">
            <w:pPr>
              <w:spacing w:after="0" w:line="240" w:lineRule="auto"/>
              <w:rPr>
                <w:rFonts w:ascii="Frutiger Next for EVN Light" w:eastAsia="Times New Roman" w:hAnsi="Frutiger Next for EVN Light" w:cs="Arial"/>
                <w:color w:val="000000"/>
                <w:sz w:val="19"/>
                <w:szCs w:val="19"/>
                <w:lang w:eastAsia="bg-BG"/>
              </w:rPr>
            </w:pPr>
          </w:p>
        </w:tc>
      </w:tr>
      <w:permEnd w:id="359890712"/>
      <w:permEnd w:id="1840059128"/>
      <w:tr w:rsidR="00B114D7" w:rsidRPr="00B114D7" w14:paraId="2A1F915E" w14:textId="77777777" w:rsidTr="002D75B2">
        <w:trPr>
          <w:trHeight w:val="733"/>
        </w:trPr>
        <w:tc>
          <w:tcPr>
            <w:tcW w:w="1850" w:type="pct"/>
            <w:gridSpan w:val="2"/>
            <w:shd w:val="clear" w:color="auto" w:fill="D9D9D9"/>
            <w:vAlign w:val="center"/>
          </w:tcPr>
          <w:p w14:paraId="12233F96" w14:textId="4FC8EC13" w:rsidR="00B114D7" w:rsidRPr="00B114D7" w:rsidRDefault="00B114D7" w:rsidP="009E4B9B">
            <w:pPr>
              <w:spacing w:after="0" w:line="240" w:lineRule="auto"/>
              <w:rPr>
                <w:rFonts w:ascii="Frutiger Next for EVN Light" w:eastAsia="Times New Roman" w:hAnsi="Frutiger Next for EVN Light" w:cs="Arial"/>
                <w:b/>
                <w:noProof/>
                <w:sz w:val="19"/>
                <w:szCs w:val="19"/>
                <w:lang w:eastAsia="bg-BG"/>
              </w:rPr>
            </w:pPr>
            <w:r w:rsidRPr="00B114D7">
              <w:rPr>
                <w:rFonts w:ascii="Frutiger Next for EVN Light" w:eastAsia="Times New Roman" w:hAnsi="Frutiger Next for EVN Light" w:cs="Arial"/>
                <w:b/>
                <w:sz w:val="19"/>
                <w:szCs w:val="19"/>
                <w:lang w:eastAsia="bg-BG"/>
              </w:rPr>
              <w:t xml:space="preserve">Параметри </w:t>
            </w:r>
            <w:r w:rsidR="00AA29D9">
              <w:rPr>
                <w:rFonts w:ascii="Frutiger Next for EVN Light" w:eastAsia="Times New Roman" w:hAnsi="Frutiger Next for EVN Light" w:cs="Arial"/>
                <w:b/>
                <w:sz w:val="19"/>
                <w:szCs w:val="19"/>
                <w:lang w:eastAsia="bg-BG"/>
              </w:rPr>
              <w:t xml:space="preserve">на </w:t>
            </w:r>
            <w:r w:rsidR="009E4B9B">
              <w:rPr>
                <w:rFonts w:ascii="Frutiger Next for EVN Light" w:eastAsia="Times New Roman" w:hAnsi="Frutiger Next for EVN Light" w:cs="Arial"/>
                <w:b/>
                <w:sz w:val="19"/>
                <w:szCs w:val="19"/>
                <w:lang w:eastAsia="bg-BG"/>
              </w:rPr>
              <w:t>двата маслоохладителя</w:t>
            </w:r>
          </w:p>
        </w:tc>
        <w:tc>
          <w:tcPr>
            <w:tcW w:w="1497" w:type="pct"/>
            <w:shd w:val="clear" w:color="auto" w:fill="D9D9D9"/>
            <w:vAlign w:val="center"/>
          </w:tcPr>
          <w:p w14:paraId="6D4B0A5F" w14:textId="77777777" w:rsidR="00B114D7" w:rsidRPr="00B114D7" w:rsidRDefault="00B114D7" w:rsidP="002D75B2">
            <w:pPr>
              <w:spacing w:after="0" w:line="240" w:lineRule="auto"/>
              <w:jc w:val="center"/>
              <w:rPr>
                <w:rFonts w:ascii="Frutiger Next for EVN Light" w:eastAsia="Times New Roman" w:hAnsi="Frutiger Next for EVN Light" w:cs="Arial"/>
                <w:color w:val="000000"/>
                <w:sz w:val="19"/>
                <w:szCs w:val="19"/>
                <w:lang w:eastAsia="bg-BG"/>
              </w:rPr>
            </w:pPr>
            <w:r w:rsidRPr="00B114D7">
              <w:rPr>
                <w:rFonts w:ascii="Frutiger Next for EVN Light" w:eastAsia="Times New Roman" w:hAnsi="Frutiger Next for EVN Light" w:cs="Arial"/>
                <w:color w:val="000000"/>
                <w:sz w:val="19"/>
                <w:szCs w:val="19"/>
                <w:lang w:eastAsia="bg-BG"/>
              </w:rPr>
              <w:t>Изискани стойности</w:t>
            </w:r>
          </w:p>
        </w:tc>
        <w:tc>
          <w:tcPr>
            <w:tcW w:w="1653" w:type="pct"/>
            <w:shd w:val="clear" w:color="auto" w:fill="D9D9D9"/>
            <w:vAlign w:val="center"/>
          </w:tcPr>
          <w:p w14:paraId="72D9D725" w14:textId="77777777" w:rsidR="00B114D7" w:rsidRPr="00B114D7" w:rsidRDefault="00B114D7" w:rsidP="002D75B2">
            <w:pPr>
              <w:spacing w:after="0" w:line="240" w:lineRule="auto"/>
              <w:jc w:val="center"/>
              <w:rPr>
                <w:rFonts w:ascii="Frutiger Next for EVN Light" w:eastAsia="Times New Roman" w:hAnsi="Frutiger Next for EVN Light" w:cs="Arial"/>
                <w:color w:val="000000"/>
                <w:sz w:val="19"/>
                <w:szCs w:val="19"/>
                <w:lang w:eastAsia="bg-BG"/>
              </w:rPr>
            </w:pPr>
            <w:r w:rsidRPr="00B114D7">
              <w:rPr>
                <w:rFonts w:ascii="Frutiger Next for EVN Light" w:eastAsia="Times New Roman" w:hAnsi="Frutiger Next for EVN Light" w:cs="Arial"/>
                <w:color w:val="000000"/>
                <w:sz w:val="19"/>
                <w:szCs w:val="19"/>
                <w:lang w:eastAsia="bg-BG"/>
              </w:rPr>
              <w:t>Параметри  на предлагания продукт</w:t>
            </w:r>
          </w:p>
        </w:tc>
      </w:tr>
      <w:tr w:rsidR="00FE4711" w:rsidRPr="00FE4711" w14:paraId="40A3F09D" w14:textId="77777777" w:rsidTr="00FE4711">
        <w:trPr>
          <w:trHeight w:val="551"/>
        </w:trPr>
        <w:tc>
          <w:tcPr>
            <w:tcW w:w="1850" w:type="pct"/>
            <w:gridSpan w:val="2"/>
            <w:shd w:val="clear" w:color="auto" w:fill="auto"/>
            <w:vAlign w:val="center"/>
          </w:tcPr>
          <w:p w14:paraId="5FF5C35F" w14:textId="4A7EAC3D" w:rsidR="00FE4711" w:rsidRPr="00FE4711" w:rsidRDefault="0019371C" w:rsidP="0019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</w:pPr>
            <w:permStart w:id="65830086" w:edGrp="everyone" w:colFirst="2" w:colLast="2"/>
            <w:r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  <w:t>Тип на топлообменниците</w:t>
            </w:r>
          </w:p>
        </w:tc>
        <w:tc>
          <w:tcPr>
            <w:tcW w:w="1497" w:type="pct"/>
            <w:shd w:val="clear" w:color="auto" w:fill="auto"/>
            <w:vAlign w:val="center"/>
          </w:tcPr>
          <w:p w14:paraId="62461211" w14:textId="77777777" w:rsidR="00FE4711" w:rsidRPr="00FE4711" w:rsidRDefault="00FE4711" w:rsidP="00193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</w:pPr>
            <w:r w:rsidRPr="00FE4711"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  <w:t>пластинчати</w:t>
            </w:r>
          </w:p>
          <w:p w14:paraId="72550E3E" w14:textId="35300020" w:rsidR="00FE4711" w:rsidRPr="00FE4711" w:rsidRDefault="00FE4711" w:rsidP="00193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</w:pPr>
            <w:r w:rsidRPr="00FE4711"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  <w:t>тип „двойна стена“ /double-wall/, незаварени</w:t>
            </w:r>
          </w:p>
        </w:tc>
        <w:tc>
          <w:tcPr>
            <w:tcW w:w="1653" w:type="pct"/>
            <w:shd w:val="clear" w:color="auto" w:fill="auto"/>
            <w:vAlign w:val="center"/>
          </w:tcPr>
          <w:p w14:paraId="44104E98" w14:textId="77777777" w:rsidR="00FE4711" w:rsidRPr="00FE4711" w:rsidRDefault="00FE4711" w:rsidP="00FE4711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</w:pPr>
          </w:p>
        </w:tc>
      </w:tr>
      <w:tr w:rsidR="00B114D7" w:rsidRPr="00B114D7" w14:paraId="3BB0DF4A" w14:textId="77777777" w:rsidTr="00EB52CA">
        <w:trPr>
          <w:trHeight w:val="242"/>
        </w:trPr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8D521" w14:textId="507C6E66" w:rsidR="00B114D7" w:rsidRPr="00AA29D9" w:rsidRDefault="00AA29D9" w:rsidP="00AA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</w:pPr>
            <w:permStart w:id="1819085122" w:edGrp="everyone" w:colFirst="2" w:colLast="2"/>
            <w:permEnd w:id="65830086"/>
            <w:r w:rsidRPr="00AA29D9"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  <w:t xml:space="preserve">Мощност </w:t>
            </w:r>
          </w:p>
        </w:tc>
        <w:tc>
          <w:tcPr>
            <w:tcW w:w="1497" w:type="pct"/>
            <w:tcBorders>
              <w:left w:val="single" w:sz="4" w:space="0" w:color="auto"/>
            </w:tcBorders>
            <w:vAlign w:val="center"/>
          </w:tcPr>
          <w:p w14:paraId="083521E4" w14:textId="44AFA4E0" w:rsidR="00B114D7" w:rsidRPr="00AA29D9" w:rsidRDefault="00AA29D9" w:rsidP="0019371C">
            <w:pPr>
              <w:spacing w:after="0" w:line="240" w:lineRule="auto"/>
              <w:jc w:val="center"/>
              <w:rPr>
                <w:rFonts w:ascii="Frutiger Next for EVN Light" w:eastAsia="Times New Roman" w:hAnsi="Frutiger Next for EVN Light" w:cs="Arial"/>
                <w:sz w:val="20"/>
                <w:szCs w:val="20"/>
                <w:lang w:val="en-US" w:eastAsia="bg-BG"/>
              </w:rPr>
            </w:pPr>
            <w:r w:rsidRPr="00AA29D9"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  <w:t>1000 кW</w:t>
            </w:r>
          </w:p>
        </w:tc>
        <w:tc>
          <w:tcPr>
            <w:tcW w:w="1653" w:type="pct"/>
            <w:tcBorders>
              <w:left w:val="single" w:sz="4" w:space="0" w:color="auto"/>
            </w:tcBorders>
            <w:vAlign w:val="center"/>
          </w:tcPr>
          <w:p w14:paraId="7961E591" w14:textId="77777777" w:rsidR="00B114D7" w:rsidRPr="00B114D7" w:rsidRDefault="00B114D7" w:rsidP="00B114D7">
            <w:pPr>
              <w:spacing w:after="0" w:line="240" w:lineRule="auto"/>
              <w:rPr>
                <w:rFonts w:ascii="Frutiger Next for EVN Light" w:eastAsia="Times New Roman" w:hAnsi="Frutiger Next for EVN Light" w:cs="Arial"/>
                <w:sz w:val="19"/>
                <w:szCs w:val="19"/>
                <w:lang w:val="en-US" w:eastAsia="bg-BG"/>
              </w:rPr>
            </w:pPr>
          </w:p>
        </w:tc>
      </w:tr>
      <w:tr w:rsidR="00B114D7" w:rsidRPr="00B114D7" w14:paraId="390B629A" w14:textId="77777777" w:rsidTr="00EB52CA">
        <w:trPr>
          <w:trHeight w:val="242"/>
        </w:trPr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2FE37" w14:textId="6A788C67" w:rsidR="00B114D7" w:rsidRPr="00AA29D9" w:rsidRDefault="00AA29D9" w:rsidP="00B114D7">
            <w:pPr>
              <w:pBdr>
                <w:left w:val="single" w:sz="4" w:space="9" w:color="auto"/>
                <w:right w:val="single" w:sz="4" w:space="5" w:color="auto"/>
              </w:pBdr>
              <w:tabs>
                <w:tab w:val="left" w:pos="1134"/>
              </w:tabs>
              <w:spacing w:after="0" w:line="240" w:lineRule="auto"/>
              <w:ind w:right="84"/>
              <w:rPr>
                <w:rFonts w:ascii="Frutiger Next for EVN Light" w:eastAsia="Times New Roman" w:hAnsi="Frutiger Next for EVN Light" w:cs="Arial"/>
                <w:sz w:val="19"/>
                <w:szCs w:val="19"/>
                <w:lang w:val="de-DE" w:eastAsia="bg-BG"/>
              </w:rPr>
            </w:pPr>
            <w:permStart w:id="599740571" w:edGrp="everyone" w:colFirst="2" w:colLast="2"/>
            <w:permEnd w:id="1819085122"/>
            <w:r w:rsidRPr="00AA29D9"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  <w:t>Проектно налягане</w:t>
            </w:r>
          </w:p>
        </w:tc>
        <w:tc>
          <w:tcPr>
            <w:tcW w:w="1497" w:type="pct"/>
            <w:tcBorders>
              <w:left w:val="single" w:sz="4" w:space="0" w:color="auto"/>
            </w:tcBorders>
            <w:vAlign w:val="center"/>
          </w:tcPr>
          <w:p w14:paraId="558F3FC6" w14:textId="30F92A2F" w:rsidR="00B114D7" w:rsidRPr="00AA29D9" w:rsidRDefault="00AA29D9" w:rsidP="00193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utiger Next for EVN Light" w:eastAsia="Times New Roman" w:hAnsi="Frutiger Next for EVN Light" w:cs="Helvetica"/>
                <w:sz w:val="20"/>
                <w:szCs w:val="20"/>
                <w:lang w:val="de-DE" w:eastAsia="bg-BG"/>
              </w:rPr>
            </w:pPr>
            <w:r w:rsidRPr="00AA29D9"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  <w:t>минимум 10 barg</w:t>
            </w:r>
          </w:p>
        </w:tc>
        <w:tc>
          <w:tcPr>
            <w:tcW w:w="1653" w:type="pct"/>
            <w:tcBorders>
              <w:left w:val="single" w:sz="4" w:space="0" w:color="auto"/>
            </w:tcBorders>
            <w:vAlign w:val="center"/>
          </w:tcPr>
          <w:p w14:paraId="738E66D1" w14:textId="77777777" w:rsidR="00B114D7" w:rsidRPr="00B114D7" w:rsidRDefault="00B114D7" w:rsidP="00B114D7">
            <w:pPr>
              <w:spacing w:after="0" w:line="240" w:lineRule="auto"/>
              <w:rPr>
                <w:rFonts w:ascii="Frutiger Next for EVN Light" w:eastAsia="Times New Roman" w:hAnsi="Frutiger Next for EVN Light" w:cs="Arial"/>
                <w:sz w:val="19"/>
                <w:szCs w:val="19"/>
                <w:lang w:val="en-US" w:eastAsia="bg-BG"/>
              </w:rPr>
            </w:pPr>
          </w:p>
        </w:tc>
      </w:tr>
      <w:tr w:rsidR="00B114D7" w:rsidRPr="00B114D7" w14:paraId="1418CF79" w14:textId="77777777" w:rsidTr="00EB52CA">
        <w:trPr>
          <w:trHeight w:val="242"/>
        </w:trPr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27F65" w14:textId="6B9ADB77" w:rsidR="00B114D7" w:rsidRPr="00AA29D9" w:rsidRDefault="00AA29D9" w:rsidP="00B114D7">
            <w:pPr>
              <w:pBdr>
                <w:left w:val="single" w:sz="4" w:space="9" w:color="auto"/>
                <w:right w:val="single" w:sz="4" w:space="5" w:color="auto"/>
              </w:pBdr>
              <w:tabs>
                <w:tab w:val="left" w:pos="1134"/>
              </w:tabs>
              <w:spacing w:after="0" w:line="240" w:lineRule="auto"/>
              <w:ind w:right="84"/>
              <w:rPr>
                <w:rFonts w:ascii="Frutiger Next for EVN Light" w:eastAsia="Times New Roman" w:hAnsi="Frutiger Next for EVN Light" w:cs="Arial"/>
                <w:sz w:val="19"/>
                <w:szCs w:val="19"/>
                <w:lang w:eastAsia="bg-BG"/>
              </w:rPr>
            </w:pPr>
            <w:permStart w:id="330307722" w:edGrp="everyone" w:colFirst="2" w:colLast="2"/>
            <w:permEnd w:id="599740571"/>
            <w:r w:rsidRPr="00AA29D9"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  <w:t>Проектна температура</w:t>
            </w:r>
          </w:p>
        </w:tc>
        <w:tc>
          <w:tcPr>
            <w:tcW w:w="1497" w:type="pct"/>
            <w:tcBorders>
              <w:left w:val="single" w:sz="4" w:space="0" w:color="auto"/>
            </w:tcBorders>
            <w:vAlign w:val="center"/>
          </w:tcPr>
          <w:p w14:paraId="0A893AF1" w14:textId="2823816F" w:rsidR="00B114D7" w:rsidRPr="00AA29D9" w:rsidRDefault="00AA29D9" w:rsidP="0019371C">
            <w:pPr>
              <w:spacing w:after="0" w:line="240" w:lineRule="auto"/>
              <w:jc w:val="center"/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</w:pPr>
            <w:r w:rsidRPr="00AA29D9"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  <w:t>-10 / 80</w:t>
            </w:r>
            <w:r w:rsidRPr="00AA29D9">
              <w:rPr>
                <w:rFonts w:ascii="Arial" w:eastAsia="FrutigerNextforEVN-Light" w:hAnsi="Arial" w:cs="Arial"/>
                <w:sz w:val="19"/>
                <w:szCs w:val="19"/>
              </w:rPr>
              <w:t>ᵒ</w:t>
            </w:r>
            <w:r w:rsidRPr="00AA29D9"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  <w:t>C</w:t>
            </w:r>
          </w:p>
        </w:tc>
        <w:tc>
          <w:tcPr>
            <w:tcW w:w="1653" w:type="pct"/>
            <w:tcBorders>
              <w:left w:val="single" w:sz="4" w:space="0" w:color="auto"/>
            </w:tcBorders>
            <w:vAlign w:val="center"/>
          </w:tcPr>
          <w:p w14:paraId="4DA6D3D1" w14:textId="77777777" w:rsidR="00B114D7" w:rsidRPr="00B114D7" w:rsidRDefault="00B114D7" w:rsidP="00B114D7">
            <w:pPr>
              <w:spacing w:after="0" w:line="240" w:lineRule="auto"/>
              <w:rPr>
                <w:rFonts w:ascii="Frutiger Next for EVN Light" w:eastAsia="Times New Roman" w:hAnsi="Frutiger Next for EVN Light" w:cs="Arial"/>
                <w:sz w:val="19"/>
                <w:szCs w:val="19"/>
                <w:lang w:eastAsia="bg-BG"/>
              </w:rPr>
            </w:pPr>
          </w:p>
        </w:tc>
      </w:tr>
      <w:tr w:rsidR="00AA29D9" w:rsidRPr="00B114D7" w14:paraId="415B2EB6" w14:textId="77777777" w:rsidTr="00EB52CA">
        <w:trPr>
          <w:trHeight w:val="242"/>
        </w:trPr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11E38" w14:textId="6A2DF6FA" w:rsidR="00AA29D9" w:rsidRPr="00AA29D9" w:rsidRDefault="00520F07" w:rsidP="00AA29D9">
            <w:pPr>
              <w:pBdr>
                <w:left w:val="single" w:sz="4" w:space="9" w:color="auto"/>
                <w:right w:val="single" w:sz="4" w:space="5" w:color="auto"/>
              </w:pBdr>
              <w:tabs>
                <w:tab w:val="left" w:pos="1134"/>
              </w:tabs>
              <w:spacing w:after="0" w:line="240" w:lineRule="auto"/>
              <w:ind w:right="84"/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</w:pPr>
            <w:permStart w:id="1833532553" w:edGrp="everyone" w:colFirst="2" w:colLast="2"/>
            <w:permEnd w:id="330307722"/>
            <w:r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  <w:t>Входяща и изходяща температура гореща страна (масло</w:t>
            </w:r>
            <w:r w:rsidR="00DD462D"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  <w:t xml:space="preserve"> </w:t>
            </w:r>
            <w:r w:rsidR="00DD462D">
              <w:t xml:space="preserve"> </w:t>
            </w:r>
            <w:r w:rsidR="00DD462D" w:rsidRPr="00DD462D"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  <w:t>ISO VG 46</w:t>
            </w:r>
            <w:r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  <w:t>)</w:t>
            </w:r>
          </w:p>
        </w:tc>
        <w:tc>
          <w:tcPr>
            <w:tcW w:w="1497" w:type="pct"/>
            <w:tcBorders>
              <w:left w:val="single" w:sz="4" w:space="0" w:color="auto"/>
            </w:tcBorders>
            <w:vAlign w:val="center"/>
          </w:tcPr>
          <w:p w14:paraId="59810097" w14:textId="436B8346" w:rsidR="00AA29D9" w:rsidRPr="00AA29D9" w:rsidRDefault="00520F07" w:rsidP="0019371C">
            <w:pPr>
              <w:spacing w:after="0" w:line="240" w:lineRule="auto"/>
              <w:jc w:val="center"/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</w:pPr>
            <w:r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  <w:t xml:space="preserve">79/50 </w:t>
            </w:r>
            <w:r w:rsidRPr="00AA29D9">
              <w:rPr>
                <w:rFonts w:ascii="Arial" w:eastAsia="FrutigerNextforEVN-Light" w:hAnsi="Arial" w:cs="Arial"/>
                <w:sz w:val="19"/>
                <w:szCs w:val="19"/>
              </w:rPr>
              <w:t>ᵒ</w:t>
            </w:r>
            <w:r w:rsidRPr="00AA29D9"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  <w:t>C</w:t>
            </w:r>
          </w:p>
        </w:tc>
        <w:tc>
          <w:tcPr>
            <w:tcW w:w="1653" w:type="pct"/>
            <w:tcBorders>
              <w:left w:val="single" w:sz="4" w:space="0" w:color="auto"/>
            </w:tcBorders>
            <w:vAlign w:val="center"/>
          </w:tcPr>
          <w:p w14:paraId="45008E2D" w14:textId="77777777" w:rsidR="00AA29D9" w:rsidRPr="00B114D7" w:rsidRDefault="00AA29D9" w:rsidP="00B114D7">
            <w:pPr>
              <w:spacing w:after="0" w:line="240" w:lineRule="auto"/>
              <w:rPr>
                <w:rFonts w:ascii="Frutiger Next for EVN Light" w:eastAsia="Times New Roman" w:hAnsi="Frutiger Next for EVN Light" w:cs="Arial"/>
                <w:sz w:val="19"/>
                <w:szCs w:val="19"/>
                <w:lang w:eastAsia="bg-BG"/>
              </w:rPr>
            </w:pPr>
          </w:p>
        </w:tc>
      </w:tr>
      <w:tr w:rsidR="00520F07" w:rsidRPr="00B114D7" w14:paraId="491AC648" w14:textId="77777777" w:rsidTr="00EB52CA">
        <w:trPr>
          <w:trHeight w:val="242"/>
        </w:trPr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15CED" w14:textId="12376422" w:rsidR="00520F07" w:rsidRPr="00AA29D9" w:rsidRDefault="00520F07" w:rsidP="00AA29D9">
            <w:pPr>
              <w:pBdr>
                <w:left w:val="single" w:sz="4" w:space="9" w:color="auto"/>
                <w:right w:val="single" w:sz="4" w:space="5" w:color="auto"/>
              </w:pBdr>
              <w:tabs>
                <w:tab w:val="left" w:pos="1134"/>
              </w:tabs>
              <w:spacing w:after="0" w:line="240" w:lineRule="auto"/>
              <w:ind w:right="84"/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</w:pPr>
            <w:permStart w:id="1815833119" w:edGrp="everyone" w:colFirst="2" w:colLast="2"/>
            <w:permEnd w:id="1833532553"/>
            <w:r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  <w:t>Входяща и изходяща температура  студена страна (охлаждащ флуид</w:t>
            </w:r>
            <w:r w:rsidR="00DD462D"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  <w:t xml:space="preserve"> </w:t>
            </w:r>
            <w:r w:rsidR="00DD462D">
              <w:t xml:space="preserve"> </w:t>
            </w:r>
            <w:r w:rsidR="00DD462D" w:rsidRPr="00DD462D"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  <w:t>Темпер- 30</w:t>
            </w:r>
            <w:r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  <w:t>)</w:t>
            </w:r>
          </w:p>
        </w:tc>
        <w:tc>
          <w:tcPr>
            <w:tcW w:w="1497" w:type="pct"/>
            <w:tcBorders>
              <w:left w:val="single" w:sz="4" w:space="0" w:color="auto"/>
            </w:tcBorders>
            <w:vAlign w:val="center"/>
          </w:tcPr>
          <w:p w14:paraId="3156BB07" w14:textId="71E1D07A" w:rsidR="00520F07" w:rsidRPr="00AA29D9" w:rsidRDefault="00520F07" w:rsidP="0019371C">
            <w:pPr>
              <w:spacing w:after="0" w:line="240" w:lineRule="auto"/>
              <w:jc w:val="center"/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</w:pPr>
            <w:r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  <w:t xml:space="preserve">46/56 </w:t>
            </w:r>
            <w:r w:rsidRPr="00AA29D9">
              <w:rPr>
                <w:rFonts w:ascii="Arial" w:eastAsia="FrutigerNextforEVN-Light" w:hAnsi="Arial" w:cs="Arial"/>
                <w:sz w:val="19"/>
                <w:szCs w:val="19"/>
              </w:rPr>
              <w:t>ᵒ</w:t>
            </w:r>
            <w:r w:rsidRPr="00AA29D9"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  <w:t>C</w:t>
            </w:r>
          </w:p>
        </w:tc>
        <w:tc>
          <w:tcPr>
            <w:tcW w:w="1653" w:type="pct"/>
            <w:tcBorders>
              <w:left w:val="single" w:sz="4" w:space="0" w:color="auto"/>
            </w:tcBorders>
            <w:vAlign w:val="center"/>
          </w:tcPr>
          <w:p w14:paraId="6751D30F" w14:textId="77777777" w:rsidR="00520F07" w:rsidRPr="00B114D7" w:rsidRDefault="00520F07" w:rsidP="00B114D7">
            <w:pPr>
              <w:spacing w:after="0" w:line="240" w:lineRule="auto"/>
              <w:rPr>
                <w:rFonts w:ascii="Frutiger Next for EVN Light" w:eastAsia="Times New Roman" w:hAnsi="Frutiger Next for EVN Light" w:cs="Arial"/>
                <w:sz w:val="19"/>
                <w:szCs w:val="19"/>
                <w:lang w:eastAsia="bg-BG"/>
              </w:rPr>
            </w:pPr>
          </w:p>
        </w:tc>
      </w:tr>
      <w:tr w:rsidR="00520F07" w:rsidRPr="00B114D7" w14:paraId="3146FBE2" w14:textId="77777777" w:rsidTr="00EB52CA">
        <w:trPr>
          <w:trHeight w:val="242"/>
        </w:trPr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FE5A4" w14:textId="4A6FDAA1" w:rsidR="00520F07" w:rsidRPr="00AA29D9" w:rsidRDefault="00520F07" w:rsidP="00520F07">
            <w:pPr>
              <w:pBdr>
                <w:left w:val="single" w:sz="4" w:space="9" w:color="auto"/>
                <w:right w:val="single" w:sz="4" w:space="5" w:color="auto"/>
              </w:pBdr>
              <w:tabs>
                <w:tab w:val="left" w:pos="1134"/>
              </w:tabs>
              <w:spacing w:after="0" w:line="240" w:lineRule="auto"/>
              <w:ind w:right="84"/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</w:pPr>
            <w:permStart w:id="1177243714" w:edGrp="everyone" w:colFirst="2" w:colLast="2"/>
            <w:permEnd w:id="1815833119"/>
            <w:r w:rsidRPr="00AA29D9"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  <w:t>Допустим пад на налягане по гореща страна (масло</w:t>
            </w:r>
            <w:r w:rsidR="00DD462D"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  <w:t xml:space="preserve"> </w:t>
            </w:r>
            <w:r w:rsidR="00DD462D">
              <w:t xml:space="preserve"> </w:t>
            </w:r>
            <w:r w:rsidR="00DD462D" w:rsidRPr="00DD462D"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  <w:t>ISO VG 46</w:t>
            </w:r>
            <w:r w:rsidRPr="00AA29D9"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  <w:t xml:space="preserve">) </w:t>
            </w:r>
          </w:p>
        </w:tc>
        <w:tc>
          <w:tcPr>
            <w:tcW w:w="1497" w:type="pct"/>
            <w:tcBorders>
              <w:left w:val="single" w:sz="4" w:space="0" w:color="auto"/>
            </w:tcBorders>
            <w:vAlign w:val="center"/>
          </w:tcPr>
          <w:p w14:paraId="59D994D3" w14:textId="4BB6F853" w:rsidR="00520F07" w:rsidRPr="00AA29D9" w:rsidRDefault="00520F07" w:rsidP="0019371C">
            <w:pPr>
              <w:spacing w:after="0" w:line="240" w:lineRule="auto"/>
              <w:jc w:val="center"/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</w:pPr>
            <w:r w:rsidRPr="00AA29D9"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  <w:t>100 kPa</w:t>
            </w:r>
          </w:p>
        </w:tc>
        <w:tc>
          <w:tcPr>
            <w:tcW w:w="1653" w:type="pct"/>
            <w:tcBorders>
              <w:left w:val="single" w:sz="4" w:space="0" w:color="auto"/>
            </w:tcBorders>
            <w:vAlign w:val="center"/>
          </w:tcPr>
          <w:p w14:paraId="0B2F511A" w14:textId="77777777" w:rsidR="00520F07" w:rsidRPr="00B114D7" w:rsidRDefault="00520F07" w:rsidP="00520F07">
            <w:pPr>
              <w:spacing w:after="0" w:line="240" w:lineRule="auto"/>
              <w:rPr>
                <w:rFonts w:ascii="Frutiger Next for EVN Light" w:eastAsia="Times New Roman" w:hAnsi="Frutiger Next for EVN Light" w:cs="Arial"/>
                <w:sz w:val="19"/>
                <w:szCs w:val="19"/>
                <w:lang w:eastAsia="bg-BG"/>
              </w:rPr>
            </w:pPr>
          </w:p>
        </w:tc>
      </w:tr>
      <w:tr w:rsidR="00520F07" w:rsidRPr="00B114D7" w14:paraId="0788EC79" w14:textId="77777777" w:rsidTr="00EB52CA">
        <w:trPr>
          <w:trHeight w:val="242"/>
        </w:trPr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EF12" w14:textId="6869A9E6" w:rsidR="00520F07" w:rsidRPr="00AA29D9" w:rsidRDefault="00520F07" w:rsidP="00520F07">
            <w:pPr>
              <w:pBdr>
                <w:left w:val="single" w:sz="4" w:space="9" w:color="auto"/>
                <w:right w:val="single" w:sz="4" w:space="5" w:color="auto"/>
              </w:pBdr>
              <w:tabs>
                <w:tab w:val="left" w:pos="1134"/>
              </w:tabs>
              <w:spacing w:after="0" w:line="240" w:lineRule="auto"/>
              <w:ind w:right="84"/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</w:pPr>
            <w:permStart w:id="250616176" w:edGrp="everyone" w:colFirst="2" w:colLast="2"/>
            <w:permEnd w:id="1177243714"/>
            <w:r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  <w:t>Допустим пад на налягане по студена страна (охлаждащ флуид</w:t>
            </w:r>
            <w:r w:rsidR="00DD462D"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  <w:t xml:space="preserve"> </w:t>
            </w:r>
            <w:r w:rsidR="00DD462D">
              <w:t xml:space="preserve"> </w:t>
            </w:r>
            <w:r w:rsidR="00DD462D" w:rsidRPr="00DD462D"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  <w:t>Темпер- 30</w:t>
            </w:r>
            <w:r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  <w:t>)</w:t>
            </w:r>
          </w:p>
        </w:tc>
        <w:tc>
          <w:tcPr>
            <w:tcW w:w="1497" w:type="pct"/>
            <w:tcBorders>
              <w:left w:val="single" w:sz="4" w:space="0" w:color="auto"/>
            </w:tcBorders>
            <w:vAlign w:val="center"/>
          </w:tcPr>
          <w:p w14:paraId="06B45A49" w14:textId="462F3A1D" w:rsidR="00520F07" w:rsidRPr="00AA29D9" w:rsidRDefault="00520F07" w:rsidP="0019371C">
            <w:pPr>
              <w:spacing w:after="0" w:line="240" w:lineRule="auto"/>
              <w:jc w:val="center"/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</w:pPr>
            <w:r w:rsidRPr="00AA29D9"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  <w:t>60 kPa</w:t>
            </w:r>
          </w:p>
        </w:tc>
        <w:tc>
          <w:tcPr>
            <w:tcW w:w="1653" w:type="pct"/>
            <w:tcBorders>
              <w:left w:val="single" w:sz="4" w:space="0" w:color="auto"/>
            </w:tcBorders>
            <w:vAlign w:val="center"/>
          </w:tcPr>
          <w:p w14:paraId="4FF866B4" w14:textId="77777777" w:rsidR="00520F07" w:rsidRPr="00B114D7" w:rsidRDefault="00520F07" w:rsidP="00520F07">
            <w:pPr>
              <w:spacing w:after="0" w:line="240" w:lineRule="auto"/>
              <w:rPr>
                <w:rFonts w:ascii="Frutiger Next for EVN Light" w:eastAsia="Times New Roman" w:hAnsi="Frutiger Next for EVN Light" w:cs="Arial"/>
                <w:sz w:val="19"/>
                <w:szCs w:val="19"/>
                <w:lang w:eastAsia="bg-BG"/>
              </w:rPr>
            </w:pPr>
          </w:p>
        </w:tc>
      </w:tr>
      <w:tr w:rsidR="00520F07" w:rsidRPr="00B114D7" w14:paraId="4E8B266C" w14:textId="77777777" w:rsidTr="00EB52CA">
        <w:trPr>
          <w:trHeight w:val="242"/>
        </w:trPr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579DF" w14:textId="67AC0985" w:rsidR="00520F07" w:rsidRPr="00AA29D9" w:rsidRDefault="00520F07" w:rsidP="00520F07">
            <w:pPr>
              <w:pBdr>
                <w:left w:val="single" w:sz="4" w:space="9" w:color="auto"/>
                <w:right w:val="single" w:sz="4" w:space="5" w:color="auto"/>
              </w:pBdr>
              <w:tabs>
                <w:tab w:val="left" w:pos="1134"/>
              </w:tabs>
              <w:spacing w:after="0" w:line="240" w:lineRule="auto"/>
              <w:ind w:right="84"/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</w:pPr>
            <w:permStart w:id="2143307500" w:edGrp="everyone" w:colFirst="2" w:colLast="2"/>
            <w:permEnd w:id="250616176"/>
            <w:r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  <w:t xml:space="preserve">Максимално диф. налягане </w:t>
            </w:r>
          </w:p>
        </w:tc>
        <w:tc>
          <w:tcPr>
            <w:tcW w:w="1497" w:type="pct"/>
            <w:tcBorders>
              <w:left w:val="single" w:sz="4" w:space="0" w:color="auto"/>
            </w:tcBorders>
            <w:vAlign w:val="center"/>
          </w:tcPr>
          <w:p w14:paraId="21212DF0" w14:textId="4A9E1DB5" w:rsidR="00520F07" w:rsidRPr="00AA29D9" w:rsidRDefault="00520F07" w:rsidP="0019371C">
            <w:pPr>
              <w:spacing w:after="0" w:line="240" w:lineRule="auto"/>
              <w:jc w:val="center"/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</w:pPr>
            <w:r w:rsidRPr="00AA29D9"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  <w:t>10 bar</w:t>
            </w:r>
          </w:p>
        </w:tc>
        <w:tc>
          <w:tcPr>
            <w:tcW w:w="1653" w:type="pct"/>
            <w:tcBorders>
              <w:left w:val="single" w:sz="4" w:space="0" w:color="auto"/>
            </w:tcBorders>
            <w:vAlign w:val="center"/>
          </w:tcPr>
          <w:p w14:paraId="10EC266F" w14:textId="77777777" w:rsidR="00520F07" w:rsidRPr="00B114D7" w:rsidRDefault="00520F07" w:rsidP="00520F07">
            <w:pPr>
              <w:spacing w:after="0" w:line="240" w:lineRule="auto"/>
              <w:rPr>
                <w:rFonts w:ascii="Frutiger Next for EVN Light" w:eastAsia="Times New Roman" w:hAnsi="Frutiger Next for EVN Light" w:cs="Arial"/>
                <w:sz w:val="19"/>
                <w:szCs w:val="19"/>
                <w:lang w:eastAsia="bg-BG"/>
              </w:rPr>
            </w:pPr>
          </w:p>
        </w:tc>
      </w:tr>
      <w:tr w:rsidR="00520F07" w:rsidRPr="00B114D7" w14:paraId="46C384A6" w14:textId="77777777" w:rsidTr="00EB52CA">
        <w:trPr>
          <w:trHeight w:val="242"/>
        </w:trPr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C0091" w14:textId="01FC7054" w:rsidR="00520F07" w:rsidRPr="00AA29D9" w:rsidRDefault="00520F07" w:rsidP="00520F07">
            <w:pPr>
              <w:pBdr>
                <w:left w:val="single" w:sz="4" w:space="9" w:color="auto"/>
                <w:right w:val="single" w:sz="4" w:space="5" w:color="auto"/>
              </w:pBdr>
              <w:tabs>
                <w:tab w:val="left" w:pos="1134"/>
              </w:tabs>
              <w:spacing w:after="0" w:line="240" w:lineRule="auto"/>
              <w:ind w:right="84"/>
              <w:rPr>
                <w:rFonts w:ascii="Frutiger Next for EVN Light" w:eastAsia="Times New Roman" w:hAnsi="Frutiger Next for EVN Light" w:cs="Arial"/>
                <w:sz w:val="19"/>
                <w:szCs w:val="19"/>
                <w:lang w:eastAsia="bg-BG"/>
              </w:rPr>
            </w:pPr>
            <w:permStart w:id="2129413097" w:edGrp="everyone" w:colFirst="2" w:colLast="2"/>
            <w:permEnd w:id="2143307500"/>
            <w:r w:rsidRPr="00AA29D9"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  <w:t>Код на съда под налягане</w:t>
            </w:r>
          </w:p>
        </w:tc>
        <w:tc>
          <w:tcPr>
            <w:tcW w:w="1497" w:type="pct"/>
            <w:tcBorders>
              <w:left w:val="single" w:sz="4" w:space="0" w:color="auto"/>
            </w:tcBorders>
            <w:vAlign w:val="center"/>
          </w:tcPr>
          <w:p w14:paraId="75C0B081" w14:textId="24704DF3" w:rsidR="00520F07" w:rsidRPr="00AA29D9" w:rsidRDefault="00520F07" w:rsidP="0019371C">
            <w:pPr>
              <w:spacing w:after="0" w:line="240" w:lineRule="auto"/>
              <w:jc w:val="center"/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</w:pPr>
            <w:r w:rsidRPr="00AA29D9"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  <w:t>PED</w:t>
            </w:r>
          </w:p>
        </w:tc>
        <w:tc>
          <w:tcPr>
            <w:tcW w:w="1653" w:type="pct"/>
            <w:tcBorders>
              <w:left w:val="single" w:sz="4" w:space="0" w:color="auto"/>
            </w:tcBorders>
            <w:vAlign w:val="center"/>
          </w:tcPr>
          <w:p w14:paraId="7C403879" w14:textId="77777777" w:rsidR="00520F07" w:rsidRPr="00B114D7" w:rsidRDefault="00520F07" w:rsidP="00520F07">
            <w:pPr>
              <w:spacing w:after="0" w:line="240" w:lineRule="auto"/>
              <w:rPr>
                <w:rFonts w:ascii="Frutiger Next for EVN Light" w:eastAsia="Times New Roman" w:hAnsi="Frutiger Next for EVN Light" w:cs="Arial"/>
                <w:sz w:val="19"/>
                <w:szCs w:val="19"/>
                <w:lang w:eastAsia="bg-BG"/>
              </w:rPr>
            </w:pPr>
          </w:p>
        </w:tc>
      </w:tr>
      <w:tr w:rsidR="00520F07" w:rsidRPr="00B114D7" w14:paraId="7D78771A" w14:textId="77777777" w:rsidTr="002D75B2">
        <w:trPr>
          <w:trHeight w:val="560"/>
        </w:trPr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B689" w14:textId="6F0DDF62" w:rsidR="00520F07" w:rsidRPr="00B114D7" w:rsidRDefault="00520F07" w:rsidP="00520F07">
            <w:pPr>
              <w:pBdr>
                <w:left w:val="single" w:sz="4" w:space="9" w:color="auto"/>
                <w:right w:val="single" w:sz="4" w:space="5" w:color="auto"/>
              </w:pBdr>
              <w:tabs>
                <w:tab w:val="left" w:pos="1134"/>
              </w:tabs>
              <w:spacing w:after="0" w:line="240" w:lineRule="auto"/>
              <w:ind w:right="84"/>
              <w:rPr>
                <w:rFonts w:ascii="Frutiger Next for EVN Light" w:eastAsia="Times New Roman" w:hAnsi="Frutiger Next for EVN Light" w:cs="Arial"/>
                <w:sz w:val="19"/>
                <w:szCs w:val="19"/>
                <w:lang w:val="de-DE" w:eastAsia="bg-BG"/>
              </w:rPr>
            </w:pPr>
            <w:permStart w:id="77889174" w:edGrp="everyone" w:colFirst="2" w:colLast="2"/>
            <w:permEnd w:id="2129413097"/>
            <w:r w:rsidRPr="00520F07">
              <w:rPr>
                <w:rFonts w:ascii="Frutiger Next for EVN Light" w:eastAsia="Times New Roman" w:hAnsi="Frutiger Next for EVN Light" w:cs="Arial"/>
                <w:sz w:val="19"/>
                <w:szCs w:val="19"/>
                <w:lang w:val="de-DE" w:eastAsia="bg-BG"/>
              </w:rPr>
              <w:t>Вход и изход</w:t>
            </w:r>
            <w:r>
              <w:rPr>
                <w:rFonts w:ascii="Frutiger Next for EVN Light" w:eastAsia="Times New Roman" w:hAnsi="Frutiger Next for EVN Light" w:cs="Arial"/>
                <w:sz w:val="19"/>
                <w:szCs w:val="19"/>
                <w:lang w:eastAsia="bg-BG"/>
              </w:rPr>
              <w:t xml:space="preserve"> по гореща страна (масло</w:t>
            </w:r>
            <w:r w:rsidR="00DD462D">
              <w:rPr>
                <w:rFonts w:ascii="Frutiger Next for EVN Light" w:eastAsia="Times New Roman" w:hAnsi="Frutiger Next for EVN Light" w:cs="Arial"/>
                <w:sz w:val="19"/>
                <w:szCs w:val="19"/>
                <w:lang w:eastAsia="bg-BG"/>
              </w:rPr>
              <w:t xml:space="preserve"> </w:t>
            </w:r>
            <w:r w:rsidR="00DD462D">
              <w:t xml:space="preserve"> </w:t>
            </w:r>
            <w:r w:rsidR="00DD462D" w:rsidRPr="00DD462D">
              <w:rPr>
                <w:rFonts w:ascii="Frutiger Next for EVN Light" w:eastAsia="Times New Roman" w:hAnsi="Frutiger Next for EVN Light" w:cs="Arial"/>
                <w:sz w:val="19"/>
                <w:szCs w:val="19"/>
                <w:lang w:eastAsia="bg-BG"/>
              </w:rPr>
              <w:t>ISO VG 46</w:t>
            </w:r>
            <w:r>
              <w:rPr>
                <w:rFonts w:ascii="Frutiger Next for EVN Light" w:eastAsia="Times New Roman" w:hAnsi="Frutiger Next for EVN Light" w:cs="Arial"/>
                <w:sz w:val="19"/>
                <w:szCs w:val="19"/>
                <w:lang w:eastAsia="bg-BG"/>
              </w:rPr>
              <w:t>)</w:t>
            </w:r>
            <w:r w:rsidRPr="00520F07">
              <w:rPr>
                <w:rFonts w:ascii="Frutiger Next for EVN Light" w:eastAsia="Times New Roman" w:hAnsi="Frutiger Next for EVN Light" w:cs="Arial"/>
                <w:sz w:val="19"/>
                <w:szCs w:val="19"/>
                <w:lang w:val="de-DE" w:eastAsia="bg-BG"/>
              </w:rPr>
              <w:t xml:space="preserve"> </w:t>
            </w:r>
          </w:p>
        </w:tc>
        <w:tc>
          <w:tcPr>
            <w:tcW w:w="1497" w:type="pct"/>
            <w:tcBorders>
              <w:left w:val="single" w:sz="4" w:space="0" w:color="auto"/>
            </w:tcBorders>
            <w:vAlign w:val="center"/>
          </w:tcPr>
          <w:p w14:paraId="473BECAE" w14:textId="497531CC" w:rsidR="00520F07" w:rsidRPr="001926AF" w:rsidRDefault="00520F07" w:rsidP="0019371C">
            <w:pPr>
              <w:spacing w:after="0" w:line="240" w:lineRule="auto"/>
              <w:jc w:val="center"/>
              <w:rPr>
                <w:rFonts w:ascii="Frutiger Next for EVN Light" w:eastAsia="Times New Roman" w:hAnsi="Frutiger Next for EVN Light" w:cs="Arial"/>
                <w:sz w:val="20"/>
                <w:szCs w:val="20"/>
                <w:lang w:val="en-US" w:eastAsia="bg-BG"/>
              </w:rPr>
            </w:pPr>
            <w:r w:rsidRPr="001926AF">
              <w:rPr>
                <w:rFonts w:ascii="Frutiger Next for EVN Light" w:eastAsia="Times New Roman" w:hAnsi="Frutiger Next for EVN Light" w:cs="Arial"/>
                <w:sz w:val="19"/>
                <w:szCs w:val="19"/>
                <w:lang w:val="de-DE" w:eastAsia="bg-BG"/>
              </w:rPr>
              <w:t>EN1092-1 B1</w:t>
            </w:r>
            <w:r w:rsidR="008A44CA" w:rsidRPr="001926AF">
              <w:rPr>
                <w:rFonts w:ascii="Frutiger Next for EVN Light" w:eastAsia="Times New Roman" w:hAnsi="Frutiger Next for EVN Light" w:cs="Arial"/>
                <w:sz w:val="19"/>
                <w:szCs w:val="19"/>
                <w:lang w:eastAsia="bg-BG"/>
              </w:rPr>
              <w:t>,</w:t>
            </w:r>
            <w:r w:rsidRPr="001926AF">
              <w:rPr>
                <w:rFonts w:ascii="Frutiger Next for EVN Light" w:eastAsia="Times New Roman" w:hAnsi="Frutiger Next for EVN Light" w:cs="Arial"/>
                <w:sz w:val="19"/>
                <w:szCs w:val="19"/>
                <w:lang w:val="de-DE" w:eastAsia="bg-BG"/>
              </w:rPr>
              <w:t xml:space="preserve"> </w:t>
            </w:r>
            <w:r w:rsidR="008A44CA" w:rsidRPr="001926AF">
              <w:rPr>
                <w:rFonts w:ascii="Frutiger Next for EVN Light" w:eastAsia="Times New Roman" w:hAnsi="Frutiger Next for EVN Light" w:cs="Arial"/>
                <w:sz w:val="19"/>
                <w:szCs w:val="19"/>
                <w:lang w:val="en-US" w:eastAsia="bg-BG"/>
              </w:rPr>
              <w:t xml:space="preserve">DN </w:t>
            </w:r>
            <w:r w:rsidRPr="001926AF">
              <w:rPr>
                <w:rFonts w:ascii="Frutiger Next for EVN Light" w:eastAsia="Times New Roman" w:hAnsi="Frutiger Next for EVN Light" w:cs="Arial"/>
                <w:sz w:val="19"/>
                <w:szCs w:val="19"/>
                <w:lang w:val="de-DE" w:eastAsia="bg-BG"/>
              </w:rPr>
              <w:t>100 или 150</w:t>
            </w:r>
            <w:r w:rsidR="008A44CA" w:rsidRPr="001926AF">
              <w:rPr>
                <w:rFonts w:ascii="Frutiger Next for EVN Light" w:eastAsia="Times New Roman" w:hAnsi="Frutiger Next for EVN Light" w:cs="Arial"/>
                <w:sz w:val="19"/>
                <w:szCs w:val="19"/>
                <w:lang w:val="de-DE" w:eastAsia="bg-BG"/>
              </w:rPr>
              <w:t xml:space="preserve">, </w:t>
            </w:r>
            <w:r w:rsidR="008A44CA" w:rsidRPr="001926AF">
              <w:t xml:space="preserve"> </w:t>
            </w:r>
            <w:r w:rsidR="008A44CA" w:rsidRPr="001926AF">
              <w:rPr>
                <w:rFonts w:ascii="Frutiger Next for EVN Light" w:eastAsia="Times New Roman" w:hAnsi="Frutiger Next for EVN Light" w:cs="Arial"/>
                <w:sz w:val="19"/>
                <w:szCs w:val="19"/>
                <w:lang w:val="de-DE" w:eastAsia="bg-BG"/>
              </w:rPr>
              <w:t>DIN2501 PN16</w:t>
            </w:r>
          </w:p>
        </w:tc>
        <w:tc>
          <w:tcPr>
            <w:tcW w:w="1653" w:type="pct"/>
            <w:tcBorders>
              <w:left w:val="single" w:sz="4" w:space="0" w:color="auto"/>
            </w:tcBorders>
            <w:vAlign w:val="center"/>
          </w:tcPr>
          <w:p w14:paraId="60F3A11B" w14:textId="77777777" w:rsidR="00520F07" w:rsidRPr="00B114D7" w:rsidRDefault="00520F07" w:rsidP="00520F07">
            <w:pPr>
              <w:spacing w:after="0" w:line="240" w:lineRule="auto"/>
              <w:rPr>
                <w:rFonts w:ascii="Frutiger Next for EVN Light" w:eastAsia="Times New Roman" w:hAnsi="Frutiger Next for EVN Light" w:cs="Arial"/>
                <w:sz w:val="19"/>
                <w:szCs w:val="19"/>
                <w:lang w:val="en-US" w:eastAsia="bg-BG"/>
              </w:rPr>
            </w:pPr>
          </w:p>
        </w:tc>
      </w:tr>
      <w:tr w:rsidR="00520F07" w:rsidRPr="00B114D7" w14:paraId="596EDA6B" w14:textId="77777777" w:rsidTr="002D75B2">
        <w:trPr>
          <w:trHeight w:val="553"/>
        </w:trPr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F7B70" w14:textId="71BB767A" w:rsidR="00520F07" w:rsidRPr="00B114D7" w:rsidRDefault="00520F07" w:rsidP="00520F07">
            <w:pPr>
              <w:pBdr>
                <w:left w:val="single" w:sz="4" w:space="9" w:color="auto"/>
                <w:right w:val="single" w:sz="4" w:space="5" w:color="auto"/>
              </w:pBdr>
              <w:tabs>
                <w:tab w:val="left" w:pos="1134"/>
              </w:tabs>
              <w:spacing w:after="0" w:line="240" w:lineRule="auto"/>
              <w:ind w:right="84"/>
              <w:rPr>
                <w:rFonts w:ascii="Frutiger Next for EVN Light" w:eastAsia="Times New Roman" w:hAnsi="Frutiger Next for EVN Light" w:cs="Arial"/>
                <w:sz w:val="19"/>
                <w:szCs w:val="19"/>
                <w:lang w:eastAsia="bg-BG"/>
              </w:rPr>
            </w:pPr>
            <w:permStart w:id="428944026" w:edGrp="everyone" w:colFirst="2" w:colLast="2"/>
            <w:permEnd w:id="77889174"/>
            <w:r w:rsidRPr="00520F07">
              <w:rPr>
                <w:rFonts w:ascii="Frutiger Next for EVN Light" w:eastAsia="Times New Roman" w:hAnsi="Frutiger Next for EVN Light" w:cs="Arial"/>
                <w:sz w:val="19"/>
                <w:szCs w:val="19"/>
                <w:lang w:eastAsia="bg-BG"/>
              </w:rPr>
              <w:t xml:space="preserve">Вход и изход </w:t>
            </w:r>
            <w:r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  <w:t>по студена страна (охлаждащ флуид</w:t>
            </w:r>
            <w:r w:rsidR="00DD462D"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  <w:t xml:space="preserve"> </w:t>
            </w:r>
            <w:r w:rsidR="00DD462D">
              <w:t xml:space="preserve"> </w:t>
            </w:r>
            <w:r w:rsidR="00DD462D" w:rsidRPr="00DD462D"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  <w:t>Темпер- 30</w:t>
            </w:r>
            <w:r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  <w:t>)</w:t>
            </w:r>
          </w:p>
        </w:tc>
        <w:tc>
          <w:tcPr>
            <w:tcW w:w="1497" w:type="pct"/>
            <w:tcBorders>
              <w:left w:val="single" w:sz="4" w:space="0" w:color="auto"/>
            </w:tcBorders>
            <w:vAlign w:val="center"/>
          </w:tcPr>
          <w:p w14:paraId="71CF4011" w14:textId="5EE3B69A" w:rsidR="00520F07" w:rsidRPr="001926AF" w:rsidRDefault="00DD462D" w:rsidP="0019371C">
            <w:pPr>
              <w:spacing w:after="0" w:line="240" w:lineRule="auto"/>
              <w:jc w:val="center"/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</w:pPr>
            <w:r w:rsidRPr="001926AF">
              <w:rPr>
                <w:rFonts w:ascii="Frutiger Next for EVN Light" w:eastAsia="Times New Roman" w:hAnsi="Frutiger Next for EVN Light" w:cs="Arial"/>
                <w:sz w:val="19"/>
                <w:szCs w:val="19"/>
                <w:lang w:val="de-DE" w:eastAsia="bg-BG"/>
              </w:rPr>
              <w:t>EN1092-1 B1</w:t>
            </w:r>
            <w:r w:rsidR="008A44CA" w:rsidRPr="001926AF">
              <w:rPr>
                <w:rFonts w:ascii="Frutiger Next for EVN Light" w:eastAsia="Times New Roman" w:hAnsi="Frutiger Next for EVN Light" w:cs="Arial"/>
                <w:sz w:val="19"/>
                <w:szCs w:val="19"/>
                <w:lang w:val="de-DE" w:eastAsia="bg-BG"/>
              </w:rPr>
              <w:t>, DN</w:t>
            </w:r>
            <w:r w:rsidRPr="001926AF">
              <w:rPr>
                <w:rFonts w:ascii="Frutiger Next for EVN Light" w:eastAsia="Times New Roman" w:hAnsi="Frutiger Next for EVN Light" w:cs="Arial"/>
                <w:sz w:val="19"/>
                <w:szCs w:val="19"/>
                <w:lang w:val="de-DE" w:eastAsia="bg-BG"/>
              </w:rPr>
              <w:t xml:space="preserve"> 100 или 150</w:t>
            </w:r>
            <w:r w:rsidR="008A44CA" w:rsidRPr="001926AF">
              <w:rPr>
                <w:rFonts w:ascii="Frutiger Next for EVN Light" w:eastAsia="Times New Roman" w:hAnsi="Frutiger Next for EVN Light" w:cs="Arial"/>
                <w:sz w:val="19"/>
                <w:szCs w:val="19"/>
                <w:lang w:val="de-DE" w:eastAsia="bg-BG"/>
              </w:rPr>
              <w:t xml:space="preserve">, </w:t>
            </w:r>
            <w:r w:rsidR="008A44CA" w:rsidRPr="001926AF">
              <w:t xml:space="preserve"> </w:t>
            </w:r>
            <w:r w:rsidR="008A44CA" w:rsidRPr="001926AF">
              <w:rPr>
                <w:rFonts w:ascii="Frutiger Next for EVN Light" w:eastAsia="Times New Roman" w:hAnsi="Frutiger Next for EVN Light" w:cs="Arial"/>
                <w:sz w:val="19"/>
                <w:szCs w:val="19"/>
                <w:lang w:val="de-DE" w:eastAsia="bg-BG"/>
              </w:rPr>
              <w:t>DIN2501 PN16</w:t>
            </w:r>
          </w:p>
        </w:tc>
        <w:tc>
          <w:tcPr>
            <w:tcW w:w="1653" w:type="pct"/>
            <w:tcBorders>
              <w:left w:val="single" w:sz="4" w:space="0" w:color="auto"/>
            </w:tcBorders>
            <w:vAlign w:val="center"/>
          </w:tcPr>
          <w:p w14:paraId="36D9B7D9" w14:textId="77777777" w:rsidR="00520F07" w:rsidRPr="00B114D7" w:rsidRDefault="00520F07" w:rsidP="00520F07">
            <w:pPr>
              <w:spacing w:after="0" w:line="240" w:lineRule="auto"/>
              <w:rPr>
                <w:rFonts w:ascii="Frutiger Next for EVN Light" w:eastAsia="Times New Roman" w:hAnsi="Frutiger Next for EVN Light" w:cs="Arial"/>
                <w:sz w:val="19"/>
                <w:szCs w:val="19"/>
                <w:lang w:eastAsia="bg-BG"/>
              </w:rPr>
            </w:pPr>
          </w:p>
        </w:tc>
      </w:tr>
      <w:permEnd w:id="428944026"/>
      <w:tr w:rsidR="00520F07" w:rsidRPr="00B114D7" w14:paraId="65EDEB82" w14:textId="77777777" w:rsidTr="002D75B2">
        <w:trPr>
          <w:trHeight w:val="1128"/>
        </w:trPr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F01227" w14:textId="6666BF43" w:rsidR="00520F07" w:rsidRPr="00B114D7" w:rsidRDefault="00520F07" w:rsidP="00BA3B0A">
            <w:pPr>
              <w:spacing w:after="0" w:line="240" w:lineRule="auto"/>
              <w:rPr>
                <w:rFonts w:ascii="Frutiger Next for EVN Light" w:eastAsia="Times New Roman" w:hAnsi="Frutiger Next for EVN Light" w:cs="Arial"/>
                <w:b/>
                <w:sz w:val="19"/>
                <w:szCs w:val="19"/>
                <w:lang w:eastAsia="bg-BG"/>
              </w:rPr>
            </w:pPr>
            <w:r w:rsidRPr="00B114D7">
              <w:rPr>
                <w:rFonts w:ascii="Frutiger Next for EVN Light" w:eastAsia="Times New Roman" w:hAnsi="Frutiger Next for EVN Light" w:cs="Arial"/>
                <w:b/>
                <w:sz w:val="19"/>
                <w:szCs w:val="19"/>
                <w:lang w:eastAsia="bg-BG"/>
              </w:rPr>
              <w:t xml:space="preserve">Параметри и функции на </w:t>
            </w:r>
            <w:r w:rsidR="00AD383A">
              <w:t xml:space="preserve"> </w:t>
            </w:r>
            <w:r w:rsidR="00F328DB" w:rsidRPr="006E5C64">
              <w:rPr>
                <w:b/>
              </w:rPr>
              <w:t>р</w:t>
            </w:r>
            <w:r w:rsidR="00F328DB" w:rsidRPr="006E5C64">
              <w:rPr>
                <w:rFonts w:ascii="FrutigerNextForEVN-Bold" w:hAnsi="FrutigerNextForEVN-Bold" w:cs="FrutigerNextForEVN-Bold"/>
                <w:b/>
                <w:bCs/>
                <w:sz w:val="19"/>
                <w:szCs w:val="19"/>
              </w:rPr>
              <w:t>ъ</w:t>
            </w:r>
            <w:r w:rsidR="00F328DB">
              <w:rPr>
                <w:rFonts w:ascii="FrutigerNextForEVN-Bold" w:hAnsi="FrutigerNextForEVN-Bold" w:cs="FrutigerNextForEVN-Bold"/>
                <w:b/>
                <w:bCs/>
                <w:sz w:val="19"/>
                <w:szCs w:val="19"/>
              </w:rPr>
              <w:t>чни</w:t>
            </w:r>
            <w:r w:rsidR="00BA3B0A">
              <w:rPr>
                <w:rFonts w:ascii="FrutigerNextForEVN-Bold" w:hAnsi="FrutigerNextForEVN-Bold" w:cs="FrutigerNextForEVN-Bold"/>
                <w:b/>
                <w:bCs/>
                <w:sz w:val="19"/>
                <w:szCs w:val="19"/>
              </w:rPr>
              <w:t>те</w:t>
            </w:r>
            <w:r w:rsidR="00F328DB">
              <w:rPr>
                <w:rFonts w:ascii="FrutigerNextForEVN-Bold" w:hAnsi="FrutigerNextForEVN-Bold" w:cs="FrutigerNextForEVN-Bold"/>
                <w:b/>
                <w:bCs/>
                <w:sz w:val="19"/>
                <w:szCs w:val="19"/>
              </w:rPr>
              <w:t xml:space="preserve"> клапани за превключване </w:t>
            </w:r>
            <w:r w:rsidR="00BA3B0A">
              <w:rPr>
                <w:rFonts w:ascii="FrutigerNextForEVN-Bold" w:hAnsi="FrutigerNextForEVN-Bold" w:cs="FrutigerNextForEVN-Bold"/>
                <w:b/>
                <w:bCs/>
                <w:sz w:val="19"/>
                <w:szCs w:val="19"/>
              </w:rPr>
              <w:t>между двата</w:t>
            </w:r>
            <w:r w:rsidR="00BA3B0A">
              <w:rPr>
                <w:rFonts w:ascii="Frutiger Next for EVN Light" w:eastAsia="Times New Roman" w:hAnsi="Frutiger Next for EVN Light" w:cs="Arial"/>
                <w:b/>
                <w:sz w:val="19"/>
                <w:szCs w:val="19"/>
                <w:lang w:eastAsia="bg-BG"/>
              </w:rPr>
              <w:t xml:space="preserve"> маслоохладители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F5229C" w14:textId="77777777" w:rsidR="00520F07" w:rsidRPr="00B114D7" w:rsidRDefault="00520F07" w:rsidP="00520F07">
            <w:pPr>
              <w:spacing w:after="0" w:line="240" w:lineRule="auto"/>
              <w:rPr>
                <w:rFonts w:ascii="Frutiger Next for EVN Light" w:eastAsia="Times New Roman" w:hAnsi="Frutiger Next for EVN Light" w:cs="Arial"/>
                <w:b/>
                <w:sz w:val="19"/>
                <w:szCs w:val="19"/>
                <w:lang w:eastAsia="bg-BG"/>
              </w:rPr>
            </w:pPr>
            <w:r w:rsidRPr="00B114D7">
              <w:rPr>
                <w:rFonts w:ascii="Frutiger Next for EVN Light" w:eastAsia="Times New Roman" w:hAnsi="Frutiger Next for EVN Light" w:cs="Arial"/>
                <w:b/>
                <w:sz w:val="19"/>
                <w:szCs w:val="19"/>
                <w:lang w:eastAsia="bg-BG"/>
              </w:rPr>
              <w:t>Изискани стойности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3D763E" w14:textId="77777777" w:rsidR="00520F07" w:rsidRPr="00B114D7" w:rsidRDefault="00520F07" w:rsidP="00520F07">
            <w:pPr>
              <w:spacing w:after="0" w:line="240" w:lineRule="auto"/>
              <w:rPr>
                <w:rFonts w:ascii="Frutiger Next for EVN Light" w:eastAsia="Times New Roman" w:hAnsi="Frutiger Next for EVN Light" w:cs="Arial"/>
                <w:b/>
                <w:sz w:val="19"/>
                <w:szCs w:val="19"/>
                <w:lang w:eastAsia="bg-BG"/>
              </w:rPr>
            </w:pPr>
            <w:r w:rsidRPr="00B114D7">
              <w:rPr>
                <w:rFonts w:ascii="Frutiger Next for EVN Light" w:eastAsia="Times New Roman" w:hAnsi="Frutiger Next for EVN Light" w:cs="Arial"/>
                <w:b/>
                <w:sz w:val="19"/>
                <w:szCs w:val="19"/>
                <w:lang w:eastAsia="bg-BG"/>
              </w:rPr>
              <w:t>Параметри  на предлагания продукт</w:t>
            </w:r>
          </w:p>
        </w:tc>
      </w:tr>
      <w:tr w:rsidR="00264F9A" w:rsidRPr="00264F9A" w14:paraId="74ADB077" w14:textId="77777777" w:rsidTr="00264F9A">
        <w:trPr>
          <w:trHeight w:val="257"/>
        </w:trPr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F14D4" w14:textId="5020929C" w:rsidR="00264F9A" w:rsidRPr="00264F9A" w:rsidRDefault="00264F9A" w:rsidP="00264F9A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</w:pPr>
            <w:permStart w:id="1653347314" w:edGrp="everyone" w:colFirst="2" w:colLast="2"/>
            <w:r w:rsidRPr="00264F9A"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  <w:t>Тип</w:t>
            </w:r>
          </w:p>
          <w:p w14:paraId="0D806A67" w14:textId="3BAF44D6" w:rsidR="00264F9A" w:rsidRPr="00264F9A" w:rsidRDefault="00264F9A" w:rsidP="00264F9A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0D1B" w14:textId="77777777" w:rsidR="00264F9A" w:rsidRPr="00264F9A" w:rsidRDefault="00264F9A" w:rsidP="00264F9A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</w:pPr>
            <w:r w:rsidRPr="00264F9A"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  <w:t>трипътни, сферични, ръчни, на фланци, с</w:t>
            </w:r>
          </w:p>
          <w:p w14:paraId="127E9C21" w14:textId="17E49DD4" w:rsidR="00264F9A" w:rsidRPr="00264F9A" w:rsidRDefault="00264F9A" w:rsidP="00264F9A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</w:pPr>
            <w:r w:rsidRPr="00264F9A"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  <w:t>пълна проходимост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65FF" w14:textId="77777777" w:rsidR="00264F9A" w:rsidRPr="00264F9A" w:rsidRDefault="00264F9A" w:rsidP="00264F9A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</w:pPr>
          </w:p>
        </w:tc>
      </w:tr>
      <w:tr w:rsidR="00520F07" w:rsidRPr="00B114D7" w14:paraId="3494E438" w14:textId="77777777" w:rsidTr="00EB52CA">
        <w:trPr>
          <w:trHeight w:val="257"/>
        </w:trPr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76193" w14:textId="18EB2259" w:rsidR="00520F07" w:rsidRPr="00DB6148" w:rsidRDefault="00DB6148" w:rsidP="00DB6148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</w:pPr>
            <w:permStart w:id="1063801012" w:edGrp="everyone" w:colFirst="2" w:colLast="2"/>
            <w:permEnd w:id="1653347314"/>
            <w:r w:rsidRPr="00DB6148"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  <w:t xml:space="preserve">Проектно налягане  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1014" w14:textId="535E525B" w:rsidR="00520F07" w:rsidRPr="00DB6148" w:rsidRDefault="00DB6148" w:rsidP="00520F07">
            <w:pPr>
              <w:spacing w:after="0" w:line="240" w:lineRule="auto"/>
              <w:rPr>
                <w:rFonts w:ascii="Frutiger Next for EVN Light" w:eastAsia="Times New Roman" w:hAnsi="Frutiger Next for EVN Light" w:cs="Arial"/>
                <w:sz w:val="20"/>
                <w:szCs w:val="20"/>
                <w:lang w:val="en-US" w:eastAsia="bg-BG"/>
              </w:rPr>
            </w:pPr>
            <w:r w:rsidRPr="00DB6148"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  <w:t>16 barg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BAA2" w14:textId="77777777" w:rsidR="00520F07" w:rsidRPr="00B114D7" w:rsidRDefault="00520F07" w:rsidP="00520F07">
            <w:pPr>
              <w:spacing w:after="0" w:line="240" w:lineRule="auto"/>
              <w:rPr>
                <w:rFonts w:ascii="Frutiger Next for EVN Light" w:eastAsia="Times New Roman" w:hAnsi="Frutiger Next for EVN Light" w:cs="Arial"/>
                <w:sz w:val="19"/>
                <w:szCs w:val="19"/>
                <w:lang w:val="en-US" w:eastAsia="bg-BG"/>
              </w:rPr>
            </w:pPr>
          </w:p>
        </w:tc>
      </w:tr>
      <w:tr w:rsidR="00520F07" w:rsidRPr="00B114D7" w14:paraId="458B7F1C" w14:textId="77777777" w:rsidTr="00EB52CA">
        <w:trPr>
          <w:trHeight w:val="257"/>
        </w:trPr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40C7D" w14:textId="08134C2E" w:rsidR="00520F07" w:rsidRPr="00DB6148" w:rsidRDefault="00DB6148" w:rsidP="00520F07">
            <w:pPr>
              <w:pBdr>
                <w:left w:val="single" w:sz="4" w:space="9" w:color="auto"/>
                <w:right w:val="single" w:sz="4" w:space="5" w:color="auto"/>
              </w:pBdr>
              <w:tabs>
                <w:tab w:val="left" w:pos="1134"/>
              </w:tabs>
              <w:spacing w:after="0" w:line="240" w:lineRule="auto"/>
              <w:ind w:right="84"/>
              <w:rPr>
                <w:rFonts w:ascii="Frutiger Next for EVN Light" w:eastAsia="Times New Roman" w:hAnsi="Frutiger Next for EVN Light" w:cs="Arial"/>
                <w:sz w:val="19"/>
                <w:szCs w:val="19"/>
                <w:lang w:val="de-DE" w:eastAsia="bg-BG"/>
              </w:rPr>
            </w:pPr>
            <w:permStart w:id="792544751" w:edGrp="everyone" w:colFirst="2" w:colLast="2"/>
            <w:permEnd w:id="1063801012"/>
            <w:r w:rsidRPr="00DB6148"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  <w:t>Проектна температура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F093" w14:textId="08F11A47" w:rsidR="00520F07" w:rsidRPr="00DB6148" w:rsidRDefault="00DB6148" w:rsidP="0052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 Next for EVN Light" w:eastAsia="Times New Roman" w:hAnsi="Frutiger Next for EVN Light" w:cs="Helvetica"/>
                <w:sz w:val="20"/>
                <w:szCs w:val="20"/>
                <w:lang w:val="de-DE" w:eastAsia="bg-BG"/>
              </w:rPr>
            </w:pPr>
            <w:r w:rsidRPr="00DB6148"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  <w:t>-10 / 80</w:t>
            </w:r>
            <w:r w:rsidRPr="00DB6148">
              <w:rPr>
                <w:rFonts w:ascii="Arial" w:eastAsia="FrutigerNextforEVN-Light" w:hAnsi="Arial" w:cs="Arial"/>
                <w:sz w:val="19"/>
                <w:szCs w:val="19"/>
              </w:rPr>
              <w:t>ᵒ</w:t>
            </w:r>
            <w:r w:rsidRPr="00DB6148"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  <w:t>C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1717" w14:textId="77777777" w:rsidR="00520F07" w:rsidRPr="00B114D7" w:rsidRDefault="00520F07" w:rsidP="00520F07">
            <w:pPr>
              <w:spacing w:after="0" w:line="240" w:lineRule="auto"/>
              <w:rPr>
                <w:rFonts w:ascii="Frutiger Next for EVN Light" w:eastAsia="Times New Roman" w:hAnsi="Frutiger Next for EVN Light" w:cs="Arial"/>
                <w:sz w:val="19"/>
                <w:szCs w:val="19"/>
                <w:lang w:val="en-US" w:eastAsia="bg-BG"/>
              </w:rPr>
            </w:pPr>
          </w:p>
        </w:tc>
      </w:tr>
      <w:tr w:rsidR="00520F07" w:rsidRPr="00B114D7" w14:paraId="56B4A359" w14:textId="77777777" w:rsidTr="00EB52CA">
        <w:trPr>
          <w:trHeight w:val="257"/>
        </w:trPr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82007" w14:textId="56964A2E" w:rsidR="00520F07" w:rsidRPr="00DB6148" w:rsidRDefault="00DB6148" w:rsidP="00520F07">
            <w:pPr>
              <w:pBdr>
                <w:left w:val="single" w:sz="4" w:space="9" w:color="auto"/>
                <w:right w:val="single" w:sz="4" w:space="5" w:color="auto"/>
              </w:pBdr>
              <w:tabs>
                <w:tab w:val="left" w:pos="1134"/>
              </w:tabs>
              <w:spacing w:after="0" w:line="240" w:lineRule="auto"/>
              <w:ind w:right="84"/>
              <w:rPr>
                <w:rFonts w:ascii="Frutiger Next for EVN Light" w:eastAsia="Times New Roman" w:hAnsi="Frutiger Next for EVN Light" w:cs="Arial"/>
                <w:sz w:val="19"/>
                <w:szCs w:val="19"/>
                <w:lang w:eastAsia="bg-BG"/>
              </w:rPr>
            </w:pPr>
            <w:permStart w:id="860975883" w:edGrp="everyone" w:colFirst="2" w:colLast="2"/>
            <w:permEnd w:id="792544751"/>
            <w:r w:rsidRPr="00DB6148"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  <w:t>Код/категория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F31A" w14:textId="048AD5EC" w:rsidR="00520F07" w:rsidRPr="00DB6148" w:rsidRDefault="00DB6148" w:rsidP="00520F07">
            <w:pPr>
              <w:spacing w:after="0" w:line="240" w:lineRule="auto"/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</w:pPr>
            <w:r w:rsidRPr="00DB6148"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  <w:t>съгласно PED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D61A" w14:textId="77777777" w:rsidR="00520F07" w:rsidRPr="00B114D7" w:rsidRDefault="00520F07" w:rsidP="00520F07">
            <w:pPr>
              <w:spacing w:after="0" w:line="240" w:lineRule="auto"/>
              <w:rPr>
                <w:rFonts w:ascii="Frutiger Next for EVN Light" w:eastAsia="Times New Roman" w:hAnsi="Frutiger Next for EVN Light" w:cs="Arial"/>
                <w:sz w:val="19"/>
                <w:szCs w:val="19"/>
                <w:lang w:eastAsia="bg-BG"/>
              </w:rPr>
            </w:pPr>
          </w:p>
        </w:tc>
      </w:tr>
      <w:tr w:rsidR="00520F07" w:rsidRPr="00B114D7" w14:paraId="6D2DFD35" w14:textId="77777777" w:rsidTr="00EB52CA">
        <w:trPr>
          <w:trHeight w:val="257"/>
        </w:trPr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B6991" w14:textId="599640C3" w:rsidR="00520F07" w:rsidRPr="00B114D7" w:rsidRDefault="00264F9A" w:rsidP="00264F9A">
            <w:pPr>
              <w:pBdr>
                <w:left w:val="single" w:sz="4" w:space="9" w:color="auto"/>
                <w:right w:val="single" w:sz="4" w:space="5" w:color="auto"/>
              </w:pBdr>
              <w:tabs>
                <w:tab w:val="left" w:pos="1134"/>
              </w:tabs>
              <w:spacing w:after="0" w:line="240" w:lineRule="auto"/>
              <w:ind w:right="84"/>
              <w:rPr>
                <w:rFonts w:ascii="Frutiger Next for EVN Light" w:eastAsia="Times New Roman" w:hAnsi="Frutiger Next for EVN Light" w:cs="Arial"/>
                <w:sz w:val="19"/>
                <w:szCs w:val="19"/>
                <w:lang w:eastAsia="bg-BG"/>
              </w:rPr>
            </w:pPr>
            <w:permStart w:id="219699863" w:edGrp="everyone" w:colFirst="2" w:colLast="2"/>
            <w:permEnd w:id="860975883"/>
            <w:r>
              <w:rPr>
                <w:rFonts w:ascii="Frutiger Next for EVN Light" w:eastAsia="Times New Roman" w:hAnsi="Frutiger Next for EVN Light" w:cs="Arial"/>
                <w:sz w:val="19"/>
                <w:szCs w:val="19"/>
                <w:lang w:eastAsia="bg-BG"/>
              </w:rPr>
              <w:t xml:space="preserve">Номинален диаметър 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4713" w14:textId="03EFDF9B" w:rsidR="00520F07" w:rsidRPr="00B114D7" w:rsidRDefault="00264F9A" w:rsidP="00520F07">
            <w:pPr>
              <w:spacing w:after="0" w:line="240" w:lineRule="auto"/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</w:pPr>
            <w:r w:rsidRPr="00264F9A">
              <w:rPr>
                <w:rFonts w:ascii="Frutiger Next for EVN Light" w:eastAsia="Times New Roman" w:hAnsi="Frutiger Next for EVN Light" w:cs="Arial"/>
                <w:sz w:val="19"/>
                <w:szCs w:val="19"/>
                <w:lang w:eastAsia="bg-BG"/>
              </w:rPr>
              <w:t>DN100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65B0" w14:textId="77777777" w:rsidR="00520F07" w:rsidRPr="00B114D7" w:rsidRDefault="00520F07" w:rsidP="00520F07">
            <w:pPr>
              <w:spacing w:after="0" w:line="240" w:lineRule="auto"/>
              <w:rPr>
                <w:rFonts w:ascii="Frutiger Next for EVN Light" w:eastAsia="Times New Roman" w:hAnsi="Frutiger Next for EVN Light" w:cs="Arial"/>
                <w:sz w:val="19"/>
                <w:szCs w:val="19"/>
                <w:lang w:eastAsia="bg-BG"/>
              </w:rPr>
            </w:pPr>
          </w:p>
        </w:tc>
      </w:tr>
      <w:tr w:rsidR="00520F07" w:rsidRPr="00B114D7" w14:paraId="55D47DF6" w14:textId="77777777" w:rsidTr="00EB52CA">
        <w:trPr>
          <w:trHeight w:val="257"/>
        </w:trPr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A7EA0" w14:textId="20B75674" w:rsidR="00264F9A" w:rsidRPr="00B114D7" w:rsidRDefault="00264F9A" w:rsidP="00264F9A">
            <w:pPr>
              <w:pBdr>
                <w:left w:val="single" w:sz="4" w:space="9" w:color="auto"/>
                <w:right w:val="single" w:sz="4" w:space="5" w:color="auto"/>
              </w:pBdr>
              <w:tabs>
                <w:tab w:val="left" w:pos="1134"/>
              </w:tabs>
              <w:spacing w:after="0" w:line="240" w:lineRule="auto"/>
              <w:ind w:right="84"/>
              <w:rPr>
                <w:rFonts w:ascii="Frutiger Next for EVN Light" w:eastAsia="Times New Roman" w:hAnsi="Frutiger Next for EVN Light" w:cs="Arial"/>
                <w:sz w:val="19"/>
                <w:szCs w:val="19"/>
                <w:lang w:val="de-DE" w:eastAsia="bg-BG"/>
              </w:rPr>
            </w:pPr>
            <w:permStart w:id="1481508816" w:edGrp="everyone" w:colFirst="2" w:colLast="2"/>
            <w:permEnd w:id="219699863"/>
            <w:r>
              <w:rPr>
                <w:rFonts w:ascii="Frutiger Next for EVN Light" w:eastAsia="Times New Roman" w:hAnsi="Frutiger Next for EVN Light" w:cs="Arial"/>
                <w:sz w:val="19"/>
                <w:szCs w:val="19"/>
                <w:lang w:val="de-DE" w:eastAsia="bg-BG"/>
              </w:rPr>
              <w:t>Материал на корпус</w:t>
            </w:r>
          </w:p>
          <w:p w14:paraId="1857C627" w14:textId="3D5F172E" w:rsidR="00520F07" w:rsidRPr="00B114D7" w:rsidRDefault="00520F07" w:rsidP="00264F9A">
            <w:pPr>
              <w:pBdr>
                <w:left w:val="single" w:sz="4" w:space="9" w:color="auto"/>
                <w:right w:val="single" w:sz="4" w:space="5" w:color="auto"/>
              </w:pBdr>
              <w:tabs>
                <w:tab w:val="left" w:pos="1134"/>
              </w:tabs>
              <w:spacing w:after="0" w:line="240" w:lineRule="auto"/>
              <w:ind w:right="84"/>
              <w:rPr>
                <w:rFonts w:ascii="Frutiger Next for EVN Light" w:eastAsia="Times New Roman" w:hAnsi="Frutiger Next for EVN Light" w:cs="Arial"/>
                <w:sz w:val="19"/>
                <w:szCs w:val="19"/>
                <w:lang w:val="de-DE" w:eastAsia="bg-BG"/>
              </w:rPr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D88B" w14:textId="77777777" w:rsidR="00264F9A" w:rsidRPr="00264F9A" w:rsidRDefault="00264F9A" w:rsidP="00264F9A">
            <w:pPr>
              <w:pBdr>
                <w:left w:val="single" w:sz="4" w:space="9" w:color="auto"/>
                <w:right w:val="single" w:sz="4" w:space="5" w:color="auto"/>
              </w:pBdr>
              <w:tabs>
                <w:tab w:val="left" w:pos="1134"/>
              </w:tabs>
              <w:spacing w:after="0" w:line="240" w:lineRule="auto"/>
              <w:ind w:right="84"/>
              <w:rPr>
                <w:rFonts w:ascii="Frutiger Next for EVN Light" w:eastAsia="Times New Roman" w:hAnsi="Frutiger Next for EVN Light" w:cs="Arial"/>
                <w:sz w:val="19"/>
                <w:szCs w:val="19"/>
                <w:lang w:val="de-DE" w:eastAsia="bg-BG"/>
              </w:rPr>
            </w:pPr>
            <w:r w:rsidRPr="00264F9A">
              <w:rPr>
                <w:rFonts w:ascii="Frutiger Next for EVN Light" w:eastAsia="Times New Roman" w:hAnsi="Frutiger Next for EVN Light" w:cs="Arial"/>
                <w:sz w:val="19"/>
                <w:szCs w:val="19"/>
                <w:lang w:val="de-DE" w:eastAsia="bg-BG"/>
              </w:rPr>
              <w:lastRenderedPageBreak/>
              <w:t>въглеродна стомана по</w:t>
            </w:r>
          </w:p>
          <w:p w14:paraId="58D85B5E" w14:textId="7CEE18C5" w:rsidR="00520F07" w:rsidRPr="00B114D7" w:rsidRDefault="00264F9A" w:rsidP="00264F9A">
            <w:pPr>
              <w:spacing w:after="0" w:line="240" w:lineRule="auto"/>
              <w:rPr>
                <w:rFonts w:ascii="Frutiger Next for EVN Light" w:eastAsia="Times New Roman" w:hAnsi="Frutiger Next for EVN Light" w:cs="Arial"/>
                <w:sz w:val="20"/>
                <w:szCs w:val="20"/>
                <w:lang w:val="en-US" w:eastAsia="bg-BG"/>
              </w:rPr>
            </w:pPr>
            <w:r w:rsidRPr="00264F9A">
              <w:rPr>
                <w:rFonts w:ascii="Frutiger Next for EVN Light" w:eastAsia="Times New Roman" w:hAnsi="Frutiger Next for EVN Light" w:cs="Arial"/>
                <w:sz w:val="19"/>
                <w:szCs w:val="19"/>
                <w:lang w:val="de-DE" w:eastAsia="bg-BG"/>
              </w:rPr>
              <w:lastRenderedPageBreak/>
              <w:t>ISO7121:2016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0115" w14:textId="77777777" w:rsidR="00520F07" w:rsidRPr="00B114D7" w:rsidRDefault="00520F07" w:rsidP="00520F07">
            <w:pPr>
              <w:spacing w:after="0" w:line="240" w:lineRule="auto"/>
              <w:rPr>
                <w:rFonts w:ascii="Frutiger Next for EVN Light" w:eastAsia="Times New Roman" w:hAnsi="Frutiger Next for EVN Light" w:cs="Arial"/>
                <w:sz w:val="19"/>
                <w:szCs w:val="19"/>
                <w:lang w:val="en-US" w:eastAsia="bg-BG"/>
              </w:rPr>
            </w:pPr>
          </w:p>
        </w:tc>
      </w:tr>
      <w:permEnd w:id="1481508816"/>
      <w:tr w:rsidR="00264F9A" w:rsidRPr="00B114D7" w14:paraId="103E3205" w14:textId="77777777" w:rsidTr="00264F9A">
        <w:trPr>
          <w:trHeight w:val="257"/>
        </w:trPr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3F11F9B" w14:textId="4205083B" w:rsidR="00264F9A" w:rsidRPr="00B114D7" w:rsidRDefault="00264F9A" w:rsidP="00867260">
            <w:pPr>
              <w:pBdr>
                <w:left w:val="single" w:sz="4" w:space="9" w:color="auto"/>
                <w:right w:val="single" w:sz="4" w:space="5" w:color="auto"/>
              </w:pBdr>
              <w:tabs>
                <w:tab w:val="left" w:pos="1134"/>
              </w:tabs>
              <w:spacing w:after="0" w:line="240" w:lineRule="auto"/>
              <w:ind w:right="84"/>
              <w:rPr>
                <w:rFonts w:ascii="Frutiger Next for EVN Light" w:eastAsia="Times New Roman" w:hAnsi="Frutiger Next for EVN Light" w:cs="Arial"/>
                <w:sz w:val="19"/>
                <w:szCs w:val="19"/>
                <w:lang w:eastAsia="bg-BG"/>
              </w:rPr>
            </w:pPr>
            <w:r w:rsidRPr="00B114D7">
              <w:rPr>
                <w:rFonts w:ascii="Frutiger Next for EVN Light" w:eastAsia="Times New Roman" w:hAnsi="Frutiger Next for EVN Light" w:cs="Arial"/>
                <w:b/>
                <w:sz w:val="19"/>
                <w:szCs w:val="19"/>
                <w:lang w:eastAsia="bg-BG"/>
              </w:rPr>
              <w:t xml:space="preserve">Параметри и функции на </w:t>
            </w:r>
            <w:r>
              <w:t xml:space="preserve"> </w:t>
            </w:r>
            <w:r w:rsidR="00867260">
              <w:rPr>
                <w:rFonts w:ascii="FrutigerNextForEVN-Bold" w:hAnsi="FrutigerNextForEVN-Bold" w:cs="FrutigerNextForEVN-Bold"/>
                <w:b/>
                <w:bCs/>
                <w:sz w:val="19"/>
                <w:szCs w:val="19"/>
              </w:rPr>
              <w:t>изравнителен клапан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145A85C" w14:textId="516727D8" w:rsidR="00264F9A" w:rsidRPr="00B114D7" w:rsidRDefault="00264F9A" w:rsidP="00264F9A">
            <w:pPr>
              <w:spacing w:after="0" w:line="240" w:lineRule="auto"/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</w:pPr>
            <w:r w:rsidRPr="00B114D7">
              <w:rPr>
                <w:rFonts w:ascii="Frutiger Next for EVN Light" w:eastAsia="Times New Roman" w:hAnsi="Frutiger Next for EVN Light" w:cs="Arial"/>
                <w:b/>
                <w:sz w:val="19"/>
                <w:szCs w:val="19"/>
                <w:lang w:eastAsia="bg-BG"/>
              </w:rPr>
              <w:t>Изискани стойности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858C303" w14:textId="7D705A2A" w:rsidR="00264F9A" w:rsidRPr="00B114D7" w:rsidRDefault="00264F9A" w:rsidP="00264F9A">
            <w:pPr>
              <w:spacing w:after="0" w:line="240" w:lineRule="auto"/>
              <w:rPr>
                <w:rFonts w:ascii="Frutiger Next for EVN Light" w:eastAsia="Times New Roman" w:hAnsi="Frutiger Next for EVN Light" w:cs="Arial"/>
                <w:sz w:val="19"/>
                <w:szCs w:val="19"/>
                <w:lang w:val="de-DE" w:eastAsia="bg-BG"/>
              </w:rPr>
            </w:pPr>
            <w:r w:rsidRPr="00B114D7">
              <w:rPr>
                <w:rFonts w:ascii="Frutiger Next for EVN Light" w:eastAsia="Times New Roman" w:hAnsi="Frutiger Next for EVN Light" w:cs="Arial"/>
                <w:b/>
                <w:sz w:val="19"/>
                <w:szCs w:val="19"/>
                <w:lang w:eastAsia="bg-BG"/>
              </w:rPr>
              <w:t>Параметри  на предлагания продукт</w:t>
            </w:r>
          </w:p>
        </w:tc>
      </w:tr>
      <w:tr w:rsidR="00867260" w:rsidRPr="00B114D7" w14:paraId="0E2322C1" w14:textId="77777777" w:rsidTr="004E7FE1">
        <w:trPr>
          <w:trHeight w:val="257"/>
        </w:trPr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12E07" w14:textId="77777777" w:rsidR="00867260" w:rsidRPr="00264F9A" w:rsidRDefault="00867260" w:rsidP="00867260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</w:pPr>
            <w:permStart w:id="1994673923" w:edGrp="everyone" w:colFirst="2" w:colLast="2"/>
            <w:r w:rsidRPr="00264F9A"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  <w:t>Тип</w:t>
            </w:r>
          </w:p>
          <w:p w14:paraId="3D119AD2" w14:textId="6E92D089" w:rsidR="00867260" w:rsidRPr="00B114D7" w:rsidRDefault="00867260" w:rsidP="00867260">
            <w:pPr>
              <w:pBdr>
                <w:left w:val="single" w:sz="4" w:space="9" w:color="auto"/>
                <w:right w:val="single" w:sz="4" w:space="5" w:color="auto"/>
              </w:pBdr>
              <w:tabs>
                <w:tab w:val="left" w:pos="1134"/>
              </w:tabs>
              <w:spacing w:after="0" w:line="240" w:lineRule="auto"/>
              <w:ind w:right="84"/>
              <w:rPr>
                <w:rFonts w:ascii="Frutiger Next for EVN Light" w:eastAsia="Times New Roman" w:hAnsi="Frutiger Next for EVN Light" w:cs="Arial"/>
                <w:sz w:val="19"/>
                <w:szCs w:val="19"/>
                <w:lang w:eastAsia="bg-BG"/>
              </w:rPr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C55E" w14:textId="61799A10" w:rsidR="00867260" w:rsidRPr="00B114D7" w:rsidRDefault="00867260" w:rsidP="00867260">
            <w:pPr>
              <w:spacing w:after="0" w:line="240" w:lineRule="auto"/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</w:pPr>
            <w:r w:rsidRPr="00867260"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  <w:t>сферичен, ръчен, с пълна проходимост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8F61" w14:textId="77777777" w:rsidR="00867260" w:rsidRPr="00B114D7" w:rsidRDefault="00867260" w:rsidP="00867260">
            <w:pPr>
              <w:spacing w:after="0" w:line="240" w:lineRule="auto"/>
              <w:rPr>
                <w:rFonts w:ascii="Frutiger Next for EVN Light" w:eastAsia="Times New Roman" w:hAnsi="Frutiger Next for EVN Light" w:cs="Arial"/>
                <w:sz w:val="19"/>
                <w:szCs w:val="19"/>
                <w:lang w:eastAsia="bg-BG"/>
              </w:rPr>
            </w:pPr>
          </w:p>
        </w:tc>
      </w:tr>
      <w:tr w:rsidR="00867260" w:rsidRPr="00B114D7" w14:paraId="43404E9C" w14:textId="77777777" w:rsidTr="00EB52CA">
        <w:trPr>
          <w:trHeight w:val="257"/>
        </w:trPr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90786" w14:textId="7BDDE7A2" w:rsidR="00867260" w:rsidRPr="00B114D7" w:rsidRDefault="00867260" w:rsidP="00867260">
            <w:pPr>
              <w:pBdr>
                <w:left w:val="single" w:sz="4" w:space="9" w:color="auto"/>
                <w:right w:val="single" w:sz="4" w:space="5" w:color="auto"/>
              </w:pBdr>
              <w:tabs>
                <w:tab w:val="left" w:pos="1134"/>
              </w:tabs>
              <w:spacing w:after="0" w:line="240" w:lineRule="auto"/>
              <w:ind w:right="84"/>
              <w:rPr>
                <w:rFonts w:ascii="Frutiger Next for EVN Light" w:eastAsia="Times New Roman" w:hAnsi="Frutiger Next for EVN Light" w:cs="Arial"/>
                <w:sz w:val="19"/>
                <w:szCs w:val="19"/>
                <w:lang w:eastAsia="bg-BG"/>
              </w:rPr>
            </w:pPr>
            <w:permStart w:id="1523399125" w:edGrp="everyone" w:colFirst="2" w:colLast="2"/>
            <w:permEnd w:id="1994673923"/>
            <w:r w:rsidRPr="00DB6148"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  <w:t xml:space="preserve">Проектно налягане  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EF18" w14:textId="0B0C3787" w:rsidR="00867260" w:rsidRPr="00B114D7" w:rsidRDefault="00867260" w:rsidP="00867260">
            <w:pPr>
              <w:spacing w:after="0" w:line="240" w:lineRule="auto"/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</w:pPr>
            <w:r w:rsidRPr="00DB6148"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  <w:t>16 barg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5943" w14:textId="77777777" w:rsidR="00867260" w:rsidRPr="00B114D7" w:rsidRDefault="00867260" w:rsidP="00867260">
            <w:pPr>
              <w:spacing w:after="0" w:line="240" w:lineRule="auto"/>
              <w:rPr>
                <w:rFonts w:ascii="Frutiger Next for EVN Light" w:eastAsia="Times New Roman" w:hAnsi="Frutiger Next for EVN Light" w:cs="Arial"/>
                <w:sz w:val="19"/>
                <w:szCs w:val="19"/>
                <w:lang w:eastAsia="bg-BG"/>
              </w:rPr>
            </w:pPr>
          </w:p>
        </w:tc>
      </w:tr>
      <w:tr w:rsidR="00867260" w:rsidRPr="00B114D7" w14:paraId="53351AC9" w14:textId="77777777" w:rsidTr="00EB52CA">
        <w:trPr>
          <w:trHeight w:val="257"/>
        </w:trPr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48666" w14:textId="6EBAEB51" w:rsidR="00867260" w:rsidRPr="00B114D7" w:rsidRDefault="00867260" w:rsidP="00867260">
            <w:pPr>
              <w:pBdr>
                <w:left w:val="single" w:sz="4" w:space="9" w:color="auto"/>
                <w:right w:val="single" w:sz="4" w:space="5" w:color="auto"/>
              </w:pBdr>
              <w:tabs>
                <w:tab w:val="left" w:pos="1134"/>
              </w:tabs>
              <w:spacing w:after="0" w:line="240" w:lineRule="auto"/>
              <w:ind w:right="84"/>
              <w:rPr>
                <w:rFonts w:ascii="Frutiger Next for EVN Light" w:eastAsia="Times New Roman" w:hAnsi="Frutiger Next for EVN Light" w:cs="Arial"/>
                <w:sz w:val="19"/>
                <w:szCs w:val="19"/>
                <w:lang w:eastAsia="bg-BG"/>
              </w:rPr>
            </w:pPr>
            <w:permStart w:id="437993946" w:edGrp="everyone" w:colFirst="2" w:colLast="2"/>
            <w:permEnd w:id="1523399125"/>
            <w:r w:rsidRPr="00DB6148"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  <w:t>Проектна температура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B4B8" w14:textId="13E261E3" w:rsidR="00867260" w:rsidRPr="00B114D7" w:rsidRDefault="00867260" w:rsidP="00867260">
            <w:pPr>
              <w:spacing w:after="0" w:line="240" w:lineRule="auto"/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</w:pPr>
            <w:r w:rsidRPr="00DB6148"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  <w:t>-10 / 80</w:t>
            </w:r>
            <w:r w:rsidRPr="00DB6148">
              <w:rPr>
                <w:rFonts w:ascii="Arial" w:eastAsia="FrutigerNextforEVN-Light" w:hAnsi="Arial" w:cs="Arial"/>
                <w:sz w:val="19"/>
                <w:szCs w:val="19"/>
              </w:rPr>
              <w:t>ᵒ</w:t>
            </w:r>
            <w:r w:rsidRPr="00DB6148"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  <w:t>C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E37D" w14:textId="77777777" w:rsidR="00867260" w:rsidRPr="00B114D7" w:rsidRDefault="00867260" w:rsidP="00867260">
            <w:pPr>
              <w:spacing w:after="0" w:line="240" w:lineRule="auto"/>
              <w:rPr>
                <w:rFonts w:ascii="Frutiger Next for EVN Light" w:eastAsia="Times New Roman" w:hAnsi="Frutiger Next for EVN Light" w:cs="Arial"/>
                <w:sz w:val="19"/>
                <w:szCs w:val="19"/>
                <w:lang w:eastAsia="bg-BG"/>
              </w:rPr>
            </w:pPr>
          </w:p>
        </w:tc>
      </w:tr>
      <w:tr w:rsidR="00867260" w:rsidRPr="00B114D7" w14:paraId="4B76001B" w14:textId="77777777" w:rsidTr="00EB52CA">
        <w:trPr>
          <w:trHeight w:val="257"/>
        </w:trPr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16BD5" w14:textId="6ED204D3" w:rsidR="00867260" w:rsidRPr="00B114D7" w:rsidRDefault="00867260" w:rsidP="00867260">
            <w:pPr>
              <w:pBdr>
                <w:left w:val="single" w:sz="4" w:space="9" w:color="auto"/>
                <w:right w:val="single" w:sz="4" w:space="5" w:color="auto"/>
              </w:pBdr>
              <w:tabs>
                <w:tab w:val="left" w:pos="1134"/>
              </w:tabs>
              <w:spacing w:after="0" w:line="240" w:lineRule="auto"/>
              <w:ind w:right="84"/>
              <w:rPr>
                <w:rFonts w:ascii="Frutiger Next for EVN Light" w:eastAsia="Times New Roman" w:hAnsi="Frutiger Next for EVN Light" w:cs="Arial"/>
                <w:sz w:val="19"/>
                <w:szCs w:val="19"/>
                <w:lang w:eastAsia="bg-BG"/>
              </w:rPr>
            </w:pPr>
            <w:permStart w:id="795225078" w:edGrp="everyone" w:colFirst="2" w:colLast="2"/>
            <w:permEnd w:id="437993946"/>
            <w:r w:rsidRPr="00DB6148"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  <w:t>Код/категория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4031" w14:textId="0A0FF7CF" w:rsidR="00867260" w:rsidRPr="00B114D7" w:rsidRDefault="00867260" w:rsidP="00867260">
            <w:pPr>
              <w:spacing w:after="0" w:line="240" w:lineRule="auto"/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</w:pPr>
            <w:r w:rsidRPr="00DB6148"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  <w:t>съгласно PED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4489" w14:textId="77777777" w:rsidR="00867260" w:rsidRPr="00B114D7" w:rsidRDefault="00867260" w:rsidP="00867260">
            <w:pPr>
              <w:spacing w:after="0" w:line="240" w:lineRule="auto"/>
              <w:rPr>
                <w:rFonts w:ascii="Frutiger Next for EVN Light" w:eastAsia="Times New Roman" w:hAnsi="Frutiger Next for EVN Light" w:cs="Arial"/>
                <w:sz w:val="19"/>
                <w:szCs w:val="19"/>
                <w:lang w:eastAsia="bg-BG"/>
              </w:rPr>
            </w:pPr>
          </w:p>
        </w:tc>
      </w:tr>
      <w:tr w:rsidR="00867260" w:rsidRPr="00B114D7" w14:paraId="6ABBE955" w14:textId="77777777" w:rsidTr="00EB52CA">
        <w:trPr>
          <w:trHeight w:val="257"/>
        </w:trPr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EE6D5" w14:textId="21A27C12" w:rsidR="00867260" w:rsidRPr="00B114D7" w:rsidRDefault="00867260" w:rsidP="00867260">
            <w:pPr>
              <w:tabs>
                <w:tab w:val="left" w:pos="1134"/>
                <w:tab w:val="decimal" w:pos="5885"/>
              </w:tabs>
              <w:spacing w:after="0" w:line="240" w:lineRule="auto"/>
              <w:ind w:right="84"/>
              <w:rPr>
                <w:rFonts w:ascii="Frutiger Next for EVN Light" w:eastAsia="Times New Roman" w:hAnsi="Frutiger Next for EVN Light" w:cs="Arial"/>
                <w:sz w:val="19"/>
                <w:szCs w:val="19"/>
                <w:lang w:eastAsia="bg-BG"/>
              </w:rPr>
            </w:pPr>
            <w:permStart w:id="627512698" w:edGrp="everyone" w:colFirst="2" w:colLast="2"/>
            <w:permEnd w:id="795225078"/>
            <w:r>
              <w:rPr>
                <w:rFonts w:ascii="Frutiger Next for EVN Light" w:eastAsia="Times New Roman" w:hAnsi="Frutiger Next for EVN Light" w:cs="Arial"/>
                <w:sz w:val="19"/>
                <w:szCs w:val="19"/>
                <w:lang w:eastAsia="bg-BG"/>
              </w:rPr>
              <w:t xml:space="preserve">Номинален диаметър 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25F5" w14:textId="1CC3C30F" w:rsidR="00867260" w:rsidRPr="00B114D7" w:rsidRDefault="00867260" w:rsidP="00867260">
            <w:pPr>
              <w:spacing w:after="0" w:line="240" w:lineRule="auto"/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</w:pPr>
            <w:r w:rsidRPr="00867260"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  <w:t>½”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F182" w14:textId="77777777" w:rsidR="00867260" w:rsidRPr="00B114D7" w:rsidRDefault="00867260" w:rsidP="00867260">
            <w:pPr>
              <w:spacing w:after="0" w:line="240" w:lineRule="auto"/>
              <w:rPr>
                <w:rFonts w:ascii="Frutiger Next for EVN Light" w:eastAsia="Times New Roman" w:hAnsi="Frutiger Next for EVN Light" w:cs="Arial"/>
                <w:sz w:val="19"/>
                <w:szCs w:val="19"/>
                <w:lang w:eastAsia="bg-BG"/>
              </w:rPr>
            </w:pPr>
          </w:p>
        </w:tc>
      </w:tr>
      <w:permEnd w:id="627512698"/>
      <w:tr w:rsidR="00786D92" w:rsidRPr="00B114D7" w14:paraId="728753D9" w14:textId="77777777" w:rsidTr="00016231">
        <w:trPr>
          <w:trHeight w:val="257"/>
        </w:trPr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3F8CD1C" w14:textId="40AC9FD5" w:rsidR="00786D92" w:rsidRPr="00B114D7" w:rsidRDefault="00786D92" w:rsidP="00786D92">
            <w:pPr>
              <w:pBdr>
                <w:left w:val="single" w:sz="4" w:space="9" w:color="auto"/>
                <w:right w:val="single" w:sz="4" w:space="5" w:color="auto"/>
              </w:pBdr>
              <w:tabs>
                <w:tab w:val="left" w:pos="1134"/>
              </w:tabs>
              <w:spacing w:after="0" w:line="240" w:lineRule="auto"/>
              <w:ind w:right="84"/>
              <w:rPr>
                <w:rFonts w:ascii="Frutiger Next for EVN Light" w:eastAsia="Times New Roman" w:hAnsi="Frutiger Next for EVN Light" w:cs="Arial"/>
                <w:sz w:val="19"/>
                <w:szCs w:val="19"/>
                <w:lang w:eastAsia="bg-BG"/>
              </w:rPr>
            </w:pPr>
            <w:r w:rsidRPr="00B114D7">
              <w:rPr>
                <w:rFonts w:ascii="Frutiger Next for EVN Light" w:eastAsia="Times New Roman" w:hAnsi="Frutiger Next for EVN Light" w:cs="Arial"/>
                <w:b/>
                <w:sz w:val="19"/>
                <w:szCs w:val="19"/>
                <w:lang w:eastAsia="bg-BG"/>
              </w:rPr>
              <w:t xml:space="preserve">Параметри и функции на </w:t>
            </w:r>
            <w:r>
              <w:t xml:space="preserve"> </w:t>
            </w:r>
            <w:r>
              <w:rPr>
                <w:rFonts w:ascii="FrutigerNextForEVN-Bold" w:hAnsi="FrutigerNextForEVN-Bold" w:cs="FrutigerNextForEVN-Bold"/>
                <w:b/>
                <w:bCs/>
                <w:sz w:val="19"/>
                <w:szCs w:val="19"/>
              </w:rPr>
              <w:t>останалото допълнително оборудване</w:t>
            </w:r>
            <w:r w:rsidR="00E31CCB">
              <w:rPr>
                <w:rFonts w:ascii="FrutigerNextForEVN-Bold" w:hAnsi="FrutigerNextForEVN-Bold" w:cs="FrutigerNextForEVN-Bold"/>
                <w:b/>
                <w:bCs/>
                <w:sz w:val="19"/>
                <w:szCs w:val="19"/>
              </w:rPr>
              <w:t xml:space="preserve"> (като дренажни и вентилационни линии)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AE1799F" w14:textId="77777777" w:rsidR="00786D92" w:rsidRPr="00B114D7" w:rsidRDefault="00786D92" w:rsidP="00786D92">
            <w:pPr>
              <w:spacing w:after="0" w:line="240" w:lineRule="auto"/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</w:pPr>
            <w:r w:rsidRPr="00B114D7">
              <w:rPr>
                <w:rFonts w:ascii="Frutiger Next for EVN Light" w:eastAsia="Times New Roman" w:hAnsi="Frutiger Next for EVN Light" w:cs="Arial"/>
                <w:b/>
                <w:sz w:val="19"/>
                <w:szCs w:val="19"/>
                <w:lang w:eastAsia="bg-BG"/>
              </w:rPr>
              <w:t>Изискани стойности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03A96B" w14:textId="77777777" w:rsidR="00786D92" w:rsidRPr="00B114D7" w:rsidRDefault="00786D92" w:rsidP="00786D92">
            <w:pPr>
              <w:spacing w:after="0" w:line="240" w:lineRule="auto"/>
              <w:rPr>
                <w:rFonts w:ascii="Frutiger Next for EVN Light" w:eastAsia="Times New Roman" w:hAnsi="Frutiger Next for EVN Light" w:cs="Arial"/>
                <w:sz w:val="19"/>
                <w:szCs w:val="19"/>
                <w:lang w:val="de-DE" w:eastAsia="bg-BG"/>
              </w:rPr>
            </w:pPr>
            <w:r w:rsidRPr="00B114D7">
              <w:rPr>
                <w:rFonts w:ascii="Frutiger Next for EVN Light" w:eastAsia="Times New Roman" w:hAnsi="Frutiger Next for EVN Light" w:cs="Arial"/>
                <w:b/>
                <w:sz w:val="19"/>
                <w:szCs w:val="19"/>
                <w:lang w:eastAsia="bg-BG"/>
              </w:rPr>
              <w:t>Параметри  на предлагания продукт</w:t>
            </w:r>
          </w:p>
        </w:tc>
      </w:tr>
      <w:tr w:rsidR="00915AC4" w:rsidRPr="00B114D7" w14:paraId="758EE1F2" w14:textId="77777777" w:rsidTr="00EB52CA">
        <w:trPr>
          <w:trHeight w:val="257"/>
        </w:trPr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62F41" w14:textId="0E60845A" w:rsidR="00915AC4" w:rsidRDefault="00915AC4" w:rsidP="00915AC4">
            <w:pPr>
              <w:tabs>
                <w:tab w:val="left" w:pos="1134"/>
                <w:tab w:val="decimal" w:pos="5885"/>
              </w:tabs>
              <w:spacing w:after="0" w:line="240" w:lineRule="auto"/>
              <w:ind w:right="84"/>
              <w:rPr>
                <w:rFonts w:ascii="Frutiger Next for EVN Light" w:eastAsia="Times New Roman" w:hAnsi="Frutiger Next for EVN Light" w:cs="Arial"/>
                <w:sz w:val="19"/>
                <w:szCs w:val="19"/>
                <w:lang w:eastAsia="bg-BG"/>
              </w:rPr>
            </w:pPr>
            <w:permStart w:id="734072192" w:edGrp="everyone" w:colFirst="2" w:colLast="2"/>
            <w:r w:rsidRPr="00DB6148"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  <w:t xml:space="preserve">Проектно налягане  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ABE0" w14:textId="27C23C00" w:rsidR="00915AC4" w:rsidRPr="00867260" w:rsidRDefault="00915AC4" w:rsidP="00915AC4">
            <w:pPr>
              <w:spacing w:after="0" w:line="240" w:lineRule="auto"/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</w:pPr>
            <w:r w:rsidRPr="00DB6148"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  <w:t>16 barg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935C" w14:textId="77777777" w:rsidR="00915AC4" w:rsidRPr="00B114D7" w:rsidRDefault="00915AC4" w:rsidP="00915AC4">
            <w:pPr>
              <w:spacing w:after="0" w:line="240" w:lineRule="auto"/>
              <w:rPr>
                <w:rFonts w:ascii="Frutiger Next for EVN Light" w:eastAsia="Times New Roman" w:hAnsi="Frutiger Next for EVN Light" w:cs="Arial"/>
                <w:sz w:val="19"/>
                <w:szCs w:val="19"/>
                <w:lang w:eastAsia="bg-BG"/>
              </w:rPr>
            </w:pPr>
          </w:p>
        </w:tc>
      </w:tr>
      <w:tr w:rsidR="00915AC4" w:rsidRPr="00B114D7" w14:paraId="697A3B87" w14:textId="77777777" w:rsidTr="00EB52CA">
        <w:trPr>
          <w:trHeight w:val="257"/>
        </w:trPr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B52E0" w14:textId="61849487" w:rsidR="00915AC4" w:rsidRDefault="00915AC4" w:rsidP="00915AC4">
            <w:pPr>
              <w:tabs>
                <w:tab w:val="left" w:pos="1134"/>
                <w:tab w:val="decimal" w:pos="5885"/>
              </w:tabs>
              <w:spacing w:after="0" w:line="240" w:lineRule="auto"/>
              <w:ind w:right="84"/>
              <w:rPr>
                <w:rFonts w:ascii="Frutiger Next for EVN Light" w:eastAsia="Times New Roman" w:hAnsi="Frutiger Next for EVN Light" w:cs="Arial"/>
                <w:sz w:val="19"/>
                <w:szCs w:val="19"/>
                <w:lang w:eastAsia="bg-BG"/>
              </w:rPr>
            </w:pPr>
            <w:permStart w:id="258026632" w:edGrp="everyone" w:colFirst="2" w:colLast="2"/>
            <w:permEnd w:id="734072192"/>
            <w:r w:rsidRPr="00DB6148"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  <w:t>Проектна температура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155E" w14:textId="3642F8A7" w:rsidR="00915AC4" w:rsidRPr="00867260" w:rsidRDefault="00915AC4" w:rsidP="00915AC4">
            <w:pPr>
              <w:spacing w:after="0" w:line="240" w:lineRule="auto"/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</w:pPr>
            <w:r w:rsidRPr="00DB6148"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  <w:t>-10 / 80</w:t>
            </w:r>
            <w:r w:rsidRPr="00DB6148">
              <w:rPr>
                <w:rFonts w:ascii="Arial" w:eastAsia="FrutigerNextforEVN-Light" w:hAnsi="Arial" w:cs="Arial"/>
                <w:sz w:val="19"/>
                <w:szCs w:val="19"/>
              </w:rPr>
              <w:t>ᵒ</w:t>
            </w:r>
            <w:r w:rsidRPr="00DB6148"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  <w:t>C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A79E" w14:textId="77777777" w:rsidR="00915AC4" w:rsidRPr="00B114D7" w:rsidRDefault="00915AC4" w:rsidP="00915AC4">
            <w:pPr>
              <w:spacing w:after="0" w:line="240" w:lineRule="auto"/>
              <w:rPr>
                <w:rFonts w:ascii="Frutiger Next for EVN Light" w:eastAsia="Times New Roman" w:hAnsi="Frutiger Next for EVN Light" w:cs="Arial"/>
                <w:sz w:val="19"/>
                <w:szCs w:val="19"/>
                <w:lang w:eastAsia="bg-BG"/>
              </w:rPr>
            </w:pPr>
          </w:p>
        </w:tc>
      </w:tr>
      <w:tr w:rsidR="00915AC4" w:rsidRPr="00B114D7" w14:paraId="43877B8E" w14:textId="77777777" w:rsidTr="00EB52CA">
        <w:trPr>
          <w:trHeight w:val="257"/>
        </w:trPr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E3A68" w14:textId="4249F0F0" w:rsidR="00915AC4" w:rsidRDefault="00915AC4" w:rsidP="00915AC4">
            <w:pPr>
              <w:tabs>
                <w:tab w:val="left" w:pos="1134"/>
                <w:tab w:val="decimal" w:pos="5885"/>
              </w:tabs>
              <w:spacing w:after="0" w:line="240" w:lineRule="auto"/>
              <w:ind w:right="84"/>
              <w:rPr>
                <w:rFonts w:ascii="Frutiger Next for EVN Light" w:eastAsia="Times New Roman" w:hAnsi="Frutiger Next for EVN Light" w:cs="Arial"/>
                <w:sz w:val="19"/>
                <w:szCs w:val="19"/>
                <w:lang w:eastAsia="bg-BG"/>
              </w:rPr>
            </w:pPr>
            <w:permStart w:id="1417160644" w:edGrp="everyone" w:colFirst="2" w:colLast="2"/>
            <w:permEnd w:id="258026632"/>
            <w:r w:rsidRPr="00DB6148"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  <w:t>Код/категория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7AE1" w14:textId="29AD11F6" w:rsidR="00915AC4" w:rsidRPr="00867260" w:rsidRDefault="00915AC4" w:rsidP="00915AC4">
            <w:pPr>
              <w:spacing w:after="0" w:line="240" w:lineRule="auto"/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</w:pPr>
            <w:r w:rsidRPr="00DB6148"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</w:rPr>
              <w:t>съгласно PED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CE13" w14:textId="77777777" w:rsidR="00915AC4" w:rsidRPr="00B114D7" w:rsidRDefault="00915AC4" w:rsidP="00915AC4">
            <w:pPr>
              <w:spacing w:after="0" w:line="240" w:lineRule="auto"/>
              <w:rPr>
                <w:rFonts w:ascii="Frutiger Next for EVN Light" w:eastAsia="Times New Roman" w:hAnsi="Frutiger Next for EVN Light" w:cs="Arial"/>
                <w:sz w:val="19"/>
                <w:szCs w:val="19"/>
                <w:lang w:eastAsia="bg-BG"/>
              </w:rPr>
            </w:pPr>
          </w:p>
        </w:tc>
      </w:tr>
      <w:permEnd w:id="1417160644"/>
      <w:tr w:rsidR="00915AC4" w:rsidRPr="00B114D7" w14:paraId="488D7D57" w14:textId="77777777" w:rsidTr="00B114D7">
        <w:trPr>
          <w:trHeight w:val="23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618BBAE3" w14:textId="77777777" w:rsidR="00915AC4" w:rsidRPr="00B114D7" w:rsidRDefault="00915AC4" w:rsidP="00915AC4">
            <w:pPr>
              <w:spacing w:after="0" w:line="240" w:lineRule="auto"/>
              <w:rPr>
                <w:rFonts w:ascii="Frutiger Next for EVN Light" w:eastAsia="Times New Roman" w:hAnsi="Frutiger Next for EVN Light" w:cs="Arial"/>
                <w:b/>
                <w:color w:val="000000"/>
                <w:sz w:val="19"/>
                <w:szCs w:val="19"/>
                <w:lang w:eastAsia="bg-BG"/>
              </w:rPr>
            </w:pPr>
          </w:p>
        </w:tc>
      </w:tr>
      <w:tr w:rsidR="00806D2C" w:rsidRPr="00806D2C" w14:paraId="50AE72C0" w14:textId="77777777" w:rsidTr="00016231">
        <w:trPr>
          <w:trHeight w:val="257"/>
        </w:trPr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4419E99" w14:textId="62CA5C2D" w:rsidR="00806D2C" w:rsidRPr="00806D2C" w:rsidRDefault="00806D2C" w:rsidP="00BB08F1">
            <w:pPr>
              <w:rPr>
                <w:rFonts w:ascii="Frutiger Next for EVN Light" w:hAnsi="Frutiger Next for EVN Light" w:cs="Arial"/>
                <w:b/>
                <w:sz w:val="19"/>
                <w:szCs w:val="19"/>
              </w:rPr>
            </w:pPr>
            <w:r w:rsidRPr="00806D2C">
              <w:rPr>
                <w:rFonts w:ascii="Frutiger Next for EVN Light" w:hAnsi="Frutiger Next for EVN Light" w:cs="Arial"/>
                <w:b/>
                <w:sz w:val="19"/>
                <w:szCs w:val="19"/>
              </w:rPr>
              <w:t xml:space="preserve">ОБЩИ ИЗИСКВАНИЯ, </w:t>
            </w:r>
            <w:r w:rsidR="00BB08F1">
              <w:rPr>
                <w:rFonts w:ascii="Frutiger Next for EVN Light" w:hAnsi="Frutiger Next for EVN Light" w:cs="Arial"/>
                <w:b/>
                <w:sz w:val="19"/>
                <w:szCs w:val="19"/>
              </w:rPr>
              <w:t>в</w:t>
            </w:r>
            <w:r w:rsidRPr="00806D2C">
              <w:rPr>
                <w:rFonts w:ascii="Frutiger Next for EVN Light" w:hAnsi="Frutiger Next for EVN Light" w:cs="Arial"/>
                <w:b/>
                <w:sz w:val="19"/>
                <w:szCs w:val="19"/>
              </w:rPr>
              <w:t xml:space="preserve">ажащи за оборудването на </w:t>
            </w:r>
            <w:r w:rsidR="00DD4E98">
              <w:rPr>
                <w:rFonts w:ascii="Frutiger Next for EVN Light" w:hAnsi="Frutiger Next for EVN Light" w:cs="Arial"/>
                <w:b/>
                <w:sz w:val="19"/>
                <w:szCs w:val="19"/>
              </w:rPr>
              <w:t>единицата от маслоохладители и допълнително оборудване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46E14B2" w14:textId="77777777" w:rsidR="00806D2C" w:rsidRPr="00806D2C" w:rsidRDefault="00806D2C" w:rsidP="00806D2C">
            <w:pPr>
              <w:rPr>
                <w:rFonts w:ascii="Frutiger Next for EVN Light" w:hAnsi="Frutiger Next for EVN Light" w:cs="Arial"/>
                <w:b/>
                <w:sz w:val="19"/>
                <w:szCs w:val="19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E1CC496" w14:textId="77777777" w:rsidR="00806D2C" w:rsidRPr="00806D2C" w:rsidRDefault="00806D2C" w:rsidP="00806D2C">
            <w:pPr>
              <w:rPr>
                <w:rFonts w:ascii="Frutiger Next for EVN Light" w:hAnsi="Frutiger Next for EVN Light" w:cs="Arial"/>
                <w:b/>
                <w:sz w:val="19"/>
                <w:szCs w:val="19"/>
              </w:rPr>
            </w:pPr>
          </w:p>
        </w:tc>
      </w:tr>
      <w:tr w:rsidR="00806D2C" w:rsidRPr="00806D2C" w14:paraId="6FD984D2" w14:textId="77777777" w:rsidTr="00016231">
        <w:trPr>
          <w:trHeight w:val="257"/>
        </w:trPr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51BCC" w14:textId="7EBCFA6B" w:rsidR="00806D2C" w:rsidRPr="00806D2C" w:rsidRDefault="00B66A82" w:rsidP="00822421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permStart w:id="424835844" w:edGrp="everyone" w:colFirst="2" w:colLast="2"/>
            <w:r>
              <w:rPr>
                <w:rFonts w:ascii="Frutiger Next for EVN Light" w:hAnsi="Frutiger Next for EVN Light" w:cs="Arial"/>
                <w:sz w:val="19"/>
                <w:szCs w:val="19"/>
              </w:rPr>
              <w:t>М</w:t>
            </w:r>
            <w:r w:rsidR="00BC3682" w:rsidRPr="00BC3682">
              <w:rPr>
                <w:rFonts w:ascii="Frutiger Next for EVN Light" w:hAnsi="Frutiger Next for EVN Light" w:cs="Arial"/>
                <w:sz w:val="19"/>
                <w:szCs w:val="19"/>
              </w:rPr>
              <w:t>асл</w:t>
            </w:r>
            <w:r w:rsidR="00BC3682">
              <w:rPr>
                <w:rFonts w:ascii="Frutiger Next for EVN Light" w:hAnsi="Frutiger Next for EVN Light" w:cs="Arial"/>
                <w:sz w:val="19"/>
                <w:szCs w:val="19"/>
              </w:rPr>
              <w:t xml:space="preserve">оохладителите </w:t>
            </w:r>
            <w:r w:rsidR="00822421">
              <w:rPr>
                <w:rFonts w:ascii="Frutiger Next for EVN Light" w:hAnsi="Frutiger Next for EVN Light" w:cs="Arial"/>
                <w:sz w:val="19"/>
                <w:szCs w:val="19"/>
              </w:rPr>
              <w:t xml:space="preserve"> притежават </w:t>
            </w:r>
            <w:r>
              <w:rPr>
                <w:rFonts w:ascii="Frutiger Next for EVN Light" w:hAnsi="Frutiger Next for EVN Light" w:cs="Arial"/>
                <w:sz w:val="19"/>
                <w:szCs w:val="19"/>
              </w:rPr>
              <w:t xml:space="preserve">ли </w:t>
            </w:r>
            <w:r w:rsidR="00254D0A">
              <w:rPr>
                <w:rFonts w:ascii="Frutiger Next for EVN Light" w:hAnsi="Frutiger Next for EVN Light" w:cs="Arial"/>
                <w:sz w:val="19"/>
                <w:szCs w:val="19"/>
              </w:rPr>
              <w:t>означения</w:t>
            </w:r>
            <w:r w:rsidR="00BC3682">
              <w:rPr>
                <w:rFonts w:ascii="Frutiger Next for EVN Light" w:hAnsi="Frutiger Next for EVN Light" w:cs="Arial"/>
                <w:sz w:val="19"/>
                <w:szCs w:val="19"/>
              </w:rPr>
              <w:t>, поставен</w:t>
            </w:r>
            <w:r w:rsidR="00822421">
              <w:rPr>
                <w:rFonts w:ascii="Frutiger Next for EVN Light" w:hAnsi="Frutiger Next for EVN Light" w:cs="Arial"/>
                <w:sz w:val="19"/>
                <w:szCs w:val="19"/>
              </w:rPr>
              <w:t>и</w:t>
            </w:r>
            <w:r w:rsidR="00BC3682">
              <w:rPr>
                <w:rFonts w:ascii="Frutiger Next for EVN Light" w:hAnsi="Frutiger Next for EVN Light" w:cs="Arial"/>
                <w:sz w:val="19"/>
                <w:szCs w:val="19"/>
              </w:rPr>
              <w:t xml:space="preserve"> на табелка или </w:t>
            </w:r>
            <w:r w:rsidR="00BC3682" w:rsidRPr="00BC3682">
              <w:rPr>
                <w:rFonts w:ascii="Frutiger Next for EVN Light" w:hAnsi="Frutiger Next for EVN Light" w:cs="Arial"/>
                <w:sz w:val="19"/>
                <w:szCs w:val="19"/>
              </w:rPr>
              <w:t>стикер на н</w:t>
            </w:r>
            <w:r w:rsidR="00BC3682">
              <w:rPr>
                <w:rFonts w:ascii="Frutiger Next for EVN Light" w:hAnsi="Frutiger Next for EVN Light" w:cs="Arial"/>
                <w:sz w:val="19"/>
                <w:szCs w:val="19"/>
              </w:rPr>
              <w:t>еразглобяемата страна?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8381A" w14:textId="7C8316E7" w:rsidR="00806D2C" w:rsidRPr="00806D2C" w:rsidRDefault="005A0099" w:rsidP="00806D2C">
            <w:pPr>
              <w:rPr>
                <w:rFonts w:ascii="Frutiger Next for EVN Light" w:hAnsi="Frutiger Next for EVN Light" w:cs="Arial"/>
                <w:color w:val="000000"/>
                <w:sz w:val="19"/>
                <w:szCs w:val="19"/>
              </w:rPr>
            </w:pPr>
            <w:r w:rsidRPr="001D66BF">
              <w:rPr>
                <w:rFonts w:ascii="Frutiger Next for EVN Light" w:hAnsi="Frutiger Next for EVN Light" w:cs="Arial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D12DD" w14:textId="77777777" w:rsidR="00806D2C" w:rsidRPr="00806D2C" w:rsidRDefault="00806D2C" w:rsidP="00806D2C">
            <w:pPr>
              <w:rPr>
                <w:rFonts w:ascii="Frutiger Next for EVN Light" w:hAnsi="Frutiger Next for EVN Light" w:cs="Arial"/>
                <w:color w:val="000000"/>
                <w:sz w:val="19"/>
                <w:szCs w:val="19"/>
              </w:rPr>
            </w:pPr>
          </w:p>
        </w:tc>
      </w:tr>
      <w:tr w:rsidR="00254D0A" w:rsidRPr="00806D2C" w14:paraId="1BAE5A41" w14:textId="77777777" w:rsidTr="00016231">
        <w:trPr>
          <w:trHeight w:val="257"/>
        </w:trPr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FD175" w14:textId="03B6F758" w:rsidR="00254D0A" w:rsidRDefault="00254D0A" w:rsidP="00822421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permStart w:id="2069637755" w:edGrp="everyone" w:colFirst="2" w:colLast="2"/>
            <w:permEnd w:id="424835844"/>
            <w:r>
              <w:rPr>
                <w:rFonts w:ascii="Frutiger Next for EVN Light" w:hAnsi="Frutiger Next for EVN Light" w:cs="Arial"/>
                <w:sz w:val="19"/>
                <w:szCs w:val="19"/>
              </w:rPr>
              <w:t>М</w:t>
            </w:r>
            <w:r w:rsidRPr="00BC3682">
              <w:rPr>
                <w:rFonts w:ascii="Frutiger Next for EVN Light" w:hAnsi="Frutiger Next for EVN Light" w:cs="Arial"/>
                <w:sz w:val="19"/>
                <w:szCs w:val="19"/>
              </w:rPr>
              <w:t>асл</w:t>
            </w:r>
            <w:r>
              <w:rPr>
                <w:rFonts w:ascii="Frutiger Next for EVN Light" w:hAnsi="Frutiger Next for EVN Light" w:cs="Arial"/>
                <w:sz w:val="19"/>
                <w:szCs w:val="19"/>
              </w:rPr>
              <w:t xml:space="preserve">оохладителите </w:t>
            </w:r>
            <w:r w:rsidR="00822421">
              <w:rPr>
                <w:rFonts w:ascii="Frutiger Next for EVN Light" w:hAnsi="Frutiger Next for EVN Light" w:cs="Arial"/>
                <w:sz w:val="19"/>
                <w:szCs w:val="19"/>
              </w:rPr>
              <w:t>притежават</w:t>
            </w:r>
            <w:r>
              <w:rPr>
                <w:rFonts w:ascii="Frutiger Next for EVN Light" w:hAnsi="Frutiger Next for EVN Light" w:cs="Arial"/>
                <w:sz w:val="19"/>
                <w:szCs w:val="19"/>
              </w:rPr>
              <w:t xml:space="preserve"> ли СЕ и </w:t>
            </w:r>
            <w:r w:rsidRPr="00254D0A">
              <w:rPr>
                <w:rFonts w:ascii="Frutiger Next for EVN Light" w:hAnsi="Frutiger Next for EVN Light" w:cs="Arial"/>
                <w:sz w:val="19"/>
                <w:szCs w:val="19"/>
              </w:rPr>
              <w:t>PED маркировка</w:t>
            </w:r>
            <w:r>
              <w:rPr>
                <w:rFonts w:ascii="Frutiger Next for EVN Light" w:hAnsi="Frutiger Next for EVN Light" w:cs="Arial"/>
                <w:sz w:val="19"/>
                <w:szCs w:val="19"/>
              </w:rPr>
              <w:t>?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356AF" w14:textId="4C12839E" w:rsidR="00254D0A" w:rsidRPr="00806D2C" w:rsidRDefault="005A0099" w:rsidP="00806D2C">
            <w:pPr>
              <w:rPr>
                <w:rFonts w:ascii="Frutiger Next for EVN Light" w:hAnsi="Frutiger Next for EVN Light" w:cs="Arial"/>
                <w:color w:val="000000"/>
                <w:sz w:val="19"/>
                <w:szCs w:val="19"/>
              </w:rPr>
            </w:pPr>
            <w:r w:rsidRPr="001D66BF">
              <w:rPr>
                <w:rFonts w:ascii="Frutiger Next for EVN Light" w:hAnsi="Frutiger Next for EVN Light" w:cs="Arial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167F7" w14:textId="77777777" w:rsidR="00254D0A" w:rsidRPr="00806D2C" w:rsidRDefault="00254D0A" w:rsidP="00806D2C">
            <w:pPr>
              <w:rPr>
                <w:rFonts w:ascii="Frutiger Next for EVN Light" w:hAnsi="Frutiger Next for EVN Light" w:cs="Arial"/>
                <w:color w:val="000000"/>
                <w:sz w:val="19"/>
                <w:szCs w:val="19"/>
              </w:rPr>
            </w:pPr>
          </w:p>
        </w:tc>
      </w:tr>
      <w:tr w:rsidR="002D75B2" w:rsidRPr="00806D2C" w14:paraId="2356B9FE" w14:textId="77777777" w:rsidTr="00016231">
        <w:trPr>
          <w:trHeight w:val="257"/>
        </w:trPr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11EC4" w14:textId="31748F7E" w:rsidR="002D75B2" w:rsidRPr="004A185D" w:rsidRDefault="002D75B2" w:rsidP="002D75B2">
            <w:pPr>
              <w:spacing w:line="240" w:lineRule="auto"/>
              <w:rPr>
                <w:rFonts w:ascii="Frutiger Next for EVN Light" w:hAnsi="Frutiger Next for EVN Light" w:cs="Arial"/>
                <w:sz w:val="19"/>
                <w:szCs w:val="19"/>
                <w:lang w:val="en-US"/>
              </w:rPr>
            </w:pPr>
            <w:permStart w:id="1584880334" w:edGrp="everyone" w:colFirst="2" w:colLast="2"/>
            <w:permEnd w:id="2069637755"/>
            <w:r>
              <w:rPr>
                <w:rFonts w:ascii="Frutiger Next for EVN Light" w:hAnsi="Frutiger Next for EVN Light" w:cs="Arial"/>
                <w:sz w:val="19"/>
                <w:szCs w:val="19"/>
              </w:rPr>
              <w:t>М</w:t>
            </w:r>
            <w:r w:rsidRPr="00BC3682">
              <w:rPr>
                <w:rFonts w:ascii="Frutiger Next for EVN Light" w:hAnsi="Frutiger Next for EVN Light" w:cs="Arial"/>
                <w:sz w:val="19"/>
                <w:szCs w:val="19"/>
              </w:rPr>
              <w:t>асл</w:t>
            </w:r>
            <w:r>
              <w:rPr>
                <w:rFonts w:ascii="Frutiger Next for EVN Light" w:hAnsi="Frutiger Next for EVN Light" w:cs="Arial"/>
                <w:sz w:val="19"/>
                <w:szCs w:val="19"/>
              </w:rPr>
              <w:t xml:space="preserve">оохладителите притежават ли </w:t>
            </w:r>
            <w:r>
              <w:t xml:space="preserve"> </w:t>
            </w:r>
            <w:r w:rsidRPr="002D75B2">
              <w:rPr>
                <w:rFonts w:ascii="Frutiger Next for EVN Light" w:hAnsi="Frutiger Next for EVN Light" w:cs="Arial"/>
                <w:sz w:val="19"/>
                <w:szCs w:val="19"/>
              </w:rPr>
              <w:t>документ ( сертифика</w:t>
            </w:r>
            <w:r>
              <w:rPr>
                <w:rFonts w:ascii="Frutiger Next for EVN Light" w:hAnsi="Frutiger Next for EVN Light" w:cs="Arial"/>
                <w:sz w:val="19"/>
                <w:szCs w:val="19"/>
              </w:rPr>
              <w:t>т или декларация от производите</w:t>
            </w:r>
            <w:r w:rsidRPr="002D75B2">
              <w:rPr>
                <w:rFonts w:ascii="Frutiger Next for EVN Light" w:hAnsi="Frutiger Next for EVN Light" w:cs="Arial"/>
                <w:sz w:val="19"/>
                <w:szCs w:val="19"/>
              </w:rPr>
              <w:t>ля), че са извършени п</w:t>
            </w:r>
            <w:r>
              <w:rPr>
                <w:rFonts w:ascii="Frutiger Next for EVN Light" w:hAnsi="Frutiger Next for EVN Light" w:cs="Arial"/>
                <w:sz w:val="19"/>
                <w:szCs w:val="19"/>
              </w:rPr>
              <w:t xml:space="preserve">роверки и тестове на плътност и </w:t>
            </w:r>
            <w:r w:rsidRPr="002D75B2">
              <w:rPr>
                <w:rFonts w:ascii="Frutiger Next for EVN Light" w:hAnsi="Frutiger Next for EVN Light" w:cs="Arial"/>
                <w:sz w:val="19"/>
                <w:szCs w:val="19"/>
              </w:rPr>
              <w:t>липсват или не са к</w:t>
            </w:r>
            <w:r>
              <w:rPr>
                <w:rFonts w:ascii="Frutiger Next for EVN Light" w:hAnsi="Frutiger Next for EVN Light" w:cs="Arial"/>
                <w:sz w:val="19"/>
                <w:szCs w:val="19"/>
              </w:rPr>
              <w:t xml:space="preserve">онстатирани външни пропуски или </w:t>
            </w:r>
            <w:r w:rsidRPr="002D75B2">
              <w:rPr>
                <w:rFonts w:ascii="Frutiger Next for EVN Light" w:hAnsi="Frutiger Next for EVN Light" w:cs="Arial"/>
                <w:sz w:val="19"/>
                <w:szCs w:val="19"/>
              </w:rPr>
              <w:t>смесване на флуида между контурите</w:t>
            </w:r>
            <w:r>
              <w:rPr>
                <w:rFonts w:ascii="Frutiger Next for EVN Light" w:hAnsi="Frutiger Next for EVN Light" w:cs="Arial"/>
                <w:sz w:val="19"/>
                <w:szCs w:val="19"/>
              </w:rPr>
              <w:t>?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63346" w14:textId="47950E0D" w:rsidR="002D75B2" w:rsidRPr="00806D2C" w:rsidRDefault="005A0099" w:rsidP="00806D2C">
            <w:pPr>
              <w:rPr>
                <w:rFonts w:ascii="Frutiger Next for EVN Light" w:hAnsi="Frutiger Next for EVN Light" w:cs="Arial"/>
                <w:color w:val="000000"/>
                <w:sz w:val="19"/>
                <w:szCs w:val="19"/>
              </w:rPr>
            </w:pPr>
            <w:r w:rsidRPr="001D66BF">
              <w:rPr>
                <w:rFonts w:ascii="Frutiger Next for EVN Light" w:hAnsi="Frutiger Next for EVN Light" w:cs="Arial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9D7BF" w14:textId="77777777" w:rsidR="002D75B2" w:rsidRPr="00806D2C" w:rsidRDefault="002D75B2" w:rsidP="00806D2C">
            <w:pPr>
              <w:rPr>
                <w:rFonts w:ascii="Frutiger Next for EVN Light" w:hAnsi="Frutiger Next for EVN Light" w:cs="Arial"/>
                <w:color w:val="000000"/>
                <w:sz w:val="19"/>
                <w:szCs w:val="19"/>
              </w:rPr>
            </w:pPr>
          </w:p>
        </w:tc>
      </w:tr>
      <w:tr w:rsidR="00806D2C" w:rsidRPr="00806D2C" w14:paraId="136D880A" w14:textId="77777777" w:rsidTr="00016231">
        <w:trPr>
          <w:trHeight w:val="257"/>
        </w:trPr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952A5" w14:textId="4F9F0D92" w:rsidR="00806D2C" w:rsidRPr="00806D2C" w:rsidRDefault="00B66A82" w:rsidP="00B66A82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permStart w:id="205075819" w:edGrp="everyone" w:colFirst="2" w:colLast="2"/>
            <w:permEnd w:id="1584880334"/>
            <w:r>
              <w:rPr>
                <w:rFonts w:ascii="Frutiger Next for EVN Light" w:hAnsi="Frutiger Next for EVN Light" w:cs="Arial"/>
                <w:sz w:val="19"/>
                <w:szCs w:val="19"/>
              </w:rPr>
              <w:t xml:space="preserve">Единицата от </w:t>
            </w:r>
            <w:r w:rsidRPr="00BC3682">
              <w:rPr>
                <w:rFonts w:ascii="Frutiger Next for EVN Light" w:hAnsi="Frutiger Next for EVN Light" w:cs="Arial"/>
                <w:sz w:val="19"/>
                <w:szCs w:val="19"/>
              </w:rPr>
              <w:t>масл</w:t>
            </w:r>
            <w:r>
              <w:rPr>
                <w:rFonts w:ascii="Frutiger Next for EVN Light" w:hAnsi="Frutiger Next for EVN Light" w:cs="Arial"/>
                <w:sz w:val="19"/>
                <w:szCs w:val="19"/>
              </w:rPr>
              <w:t>оохладители инсталирана ли е на обща рама?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43C36" w14:textId="3C48E316" w:rsidR="00806D2C" w:rsidRPr="00806D2C" w:rsidRDefault="005A0099" w:rsidP="00806D2C">
            <w:pPr>
              <w:rPr>
                <w:rFonts w:ascii="Frutiger Next for EVN Light" w:hAnsi="Frutiger Next for EVN Light" w:cs="Arial"/>
                <w:color w:val="000000"/>
                <w:sz w:val="19"/>
                <w:szCs w:val="19"/>
              </w:rPr>
            </w:pPr>
            <w:r w:rsidRPr="001D66BF">
              <w:rPr>
                <w:rFonts w:ascii="Frutiger Next for EVN Light" w:hAnsi="Frutiger Next for EVN Light" w:cs="Arial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6CD45" w14:textId="77777777" w:rsidR="00806D2C" w:rsidRPr="00806D2C" w:rsidRDefault="00806D2C" w:rsidP="00806D2C">
            <w:pPr>
              <w:rPr>
                <w:rFonts w:ascii="Frutiger Next for EVN Light" w:hAnsi="Frutiger Next for EVN Light" w:cs="Arial"/>
                <w:color w:val="000000"/>
                <w:sz w:val="19"/>
                <w:szCs w:val="19"/>
              </w:rPr>
            </w:pPr>
          </w:p>
        </w:tc>
      </w:tr>
      <w:tr w:rsidR="00806D2C" w:rsidRPr="00806D2C" w14:paraId="593EFA30" w14:textId="77777777" w:rsidTr="00016231">
        <w:trPr>
          <w:trHeight w:val="257"/>
        </w:trPr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8B568" w14:textId="7E39F3F9" w:rsidR="00806D2C" w:rsidRPr="00806D2C" w:rsidRDefault="00961F81" w:rsidP="00961F81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permStart w:id="533796678" w:edGrp="everyone" w:colFirst="2" w:colLast="2"/>
            <w:permEnd w:id="205075819"/>
            <w:r>
              <w:rPr>
                <w:rFonts w:ascii="Frutiger Next for EVN Light" w:hAnsi="Frutiger Next for EVN Light" w:cs="Arial"/>
                <w:sz w:val="19"/>
                <w:szCs w:val="19"/>
              </w:rPr>
              <w:t xml:space="preserve">Единицата от </w:t>
            </w:r>
            <w:r w:rsidRPr="00BC3682">
              <w:rPr>
                <w:rFonts w:ascii="Frutiger Next for EVN Light" w:hAnsi="Frutiger Next for EVN Light" w:cs="Arial"/>
                <w:sz w:val="19"/>
                <w:szCs w:val="19"/>
              </w:rPr>
              <w:t>масл</w:t>
            </w:r>
            <w:r>
              <w:rPr>
                <w:rFonts w:ascii="Frutiger Next for EVN Light" w:hAnsi="Frutiger Next for EVN Light" w:cs="Arial"/>
                <w:sz w:val="19"/>
                <w:szCs w:val="19"/>
              </w:rPr>
              <w:t>оохладители има ли обща с</w:t>
            </w:r>
            <w:r w:rsidRPr="00961F81">
              <w:rPr>
                <w:rFonts w:ascii="Frutiger Next for EVN Light" w:hAnsi="Frutiger Next for EVN Light" w:cs="Arial"/>
                <w:sz w:val="19"/>
                <w:szCs w:val="19"/>
              </w:rPr>
              <w:t>ъбирателна тава</w:t>
            </w:r>
            <w:r>
              <w:rPr>
                <w:rFonts w:ascii="Frutiger Next for EVN Light" w:hAnsi="Frutiger Next for EVN Light" w:cs="Arial"/>
                <w:sz w:val="19"/>
                <w:szCs w:val="19"/>
              </w:rPr>
              <w:t>?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44574" w14:textId="533C9F14" w:rsidR="00806D2C" w:rsidRPr="00806D2C" w:rsidRDefault="005A0099" w:rsidP="00806D2C">
            <w:pPr>
              <w:rPr>
                <w:rFonts w:ascii="Frutiger Next for EVN Light" w:hAnsi="Frutiger Next for EVN Light" w:cs="Arial"/>
                <w:color w:val="000000"/>
                <w:sz w:val="19"/>
                <w:szCs w:val="19"/>
              </w:rPr>
            </w:pPr>
            <w:r w:rsidRPr="001D66BF">
              <w:rPr>
                <w:rFonts w:ascii="Frutiger Next for EVN Light" w:hAnsi="Frutiger Next for EVN Light" w:cs="Arial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9318D" w14:textId="77777777" w:rsidR="00806D2C" w:rsidRPr="00806D2C" w:rsidRDefault="00806D2C" w:rsidP="00806D2C">
            <w:pPr>
              <w:rPr>
                <w:rFonts w:ascii="Frutiger Next for EVN Light" w:hAnsi="Frutiger Next for EVN Light" w:cs="Arial"/>
                <w:color w:val="000000"/>
                <w:sz w:val="19"/>
                <w:szCs w:val="19"/>
              </w:rPr>
            </w:pPr>
          </w:p>
        </w:tc>
      </w:tr>
      <w:tr w:rsidR="001926AF" w:rsidRPr="00806D2C" w14:paraId="1810806E" w14:textId="77777777" w:rsidTr="00016231">
        <w:trPr>
          <w:trHeight w:val="257"/>
        </w:trPr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03E55" w14:textId="0B57761B" w:rsidR="001926AF" w:rsidRDefault="001926AF" w:rsidP="001926A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permStart w:id="364666476" w:edGrp="everyone" w:colFirst="2" w:colLast="2"/>
            <w:permEnd w:id="533796678"/>
            <w:r>
              <w:rPr>
                <w:rFonts w:ascii="Frutiger Next for EVN Light" w:hAnsi="Frutiger Next for EVN Light" w:cs="Arial"/>
                <w:sz w:val="19"/>
                <w:szCs w:val="19"/>
              </w:rPr>
              <w:t>Р</w:t>
            </w:r>
            <w:r w:rsidRPr="001926AF">
              <w:rPr>
                <w:rFonts w:ascii="Frutiger Next for EVN Light" w:hAnsi="Frutiger Next for EVN Light" w:cs="Arial"/>
                <w:sz w:val="19"/>
                <w:szCs w:val="19"/>
              </w:rPr>
              <w:t xml:space="preserve">ъчните </w:t>
            </w:r>
            <w:r>
              <w:rPr>
                <w:rFonts w:ascii="Frutiger Next for EVN Light" w:hAnsi="Frutiger Next for EVN Light" w:cs="Arial"/>
                <w:sz w:val="19"/>
                <w:szCs w:val="19"/>
              </w:rPr>
              <w:t xml:space="preserve">трипътни </w:t>
            </w:r>
            <w:r w:rsidRPr="001926AF">
              <w:rPr>
                <w:rFonts w:ascii="Frutiger Next for EVN Light" w:hAnsi="Frutiger Next for EVN Light" w:cs="Arial"/>
                <w:sz w:val="19"/>
                <w:szCs w:val="19"/>
              </w:rPr>
              <w:t>клапани за превключване между двата маслоохладители</w:t>
            </w:r>
            <w:r>
              <w:rPr>
                <w:rFonts w:ascii="Frutiger Next for EVN Light" w:hAnsi="Frutiger Next for EVN Light" w:cs="Arial"/>
                <w:sz w:val="19"/>
                <w:szCs w:val="19"/>
              </w:rPr>
              <w:t xml:space="preserve"> притежават ли синхронизирана </w:t>
            </w:r>
            <w:r>
              <w:t xml:space="preserve"> </w:t>
            </w:r>
            <w:r w:rsidRPr="001926AF">
              <w:rPr>
                <w:rFonts w:ascii="Frutiger Next for EVN Light" w:hAnsi="Frutiger Next for EVN Light" w:cs="Arial"/>
                <w:sz w:val="19"/>
                <w:szCs w:val="19"/>
              </w:rPr>
              <w:t>механичн</w:t>
            </w:r>
            <w:r>
              <w:rPr>
                <w:rFonts w:ascii="Frutiger Next for EVN Light" w:hAnsi="Frutiger Next for EVN Light" w:cs="Arial"/>
                <w:sz w:val="19"/>
                <w:szCs w:val="19"/>
              </w:rPr>
              <w:t>а</w:t>
            </w:r>
            <w:r w:rsidRPr="001926AF">
              <w:rPr>
                <w:rFonts w:ascii="Frutiger Next for EVN Light" w:hAnsi="Frutiger Next for EVN Light" w:cs="Arial"/>
                <w:sz w:val="19"/>
                <w:szCs w:val="19"/>
              </w:rPr>
              <w:t xml:space="preserve"> </w:t>
            </w:r>
            <w:r>
              <w:rPr>
                <w:rFonts w:ascii="Frutiger Next for EVN Light" w:hAnsi="Frutiger Next for EVN Light" w:cs="Arial"/>
                <w:sz w:val="19"/>
                <w:szCs w:val="19"/>
              </w:rPr>
              <w:t>за избягване на</w:t>
            </w:r>
            <w:r w:rsidRPr="001926AF">
              <w:rPr>
                <w:rFonts w:ascii="Frutiger Next for EVN Light" w:hAnsi="Frutiger Next for EVN Light" w:cs="Arial"/>
                <w:sz w:val="19"/>
                <w:szCs w:val="19"/>
              </w:rPr>
              <w:t xml:space="preserve"> значително</w:t>
            </w:r>
            <w:r>
              <w:rPr>
                <w:rFonts w:ascii="Frutiger Next for EVN Light" w:hAnsi="Frutiger Next for EVN Light" w:cs="Arial"/>
                <w:sz w:val="19"/>
                <w:szCs w:val="19"/>
              </w:rPr>
              <w:t xml:space="preserve"> </w:t>
            </w:r>
            <w:r w:rsidRPr="001926AF">
              <w:rPr>
                <w:rFonts w:ascii="Frutiger Next for EVN Light" w:hAnsi="Frutiger Next for EVN Light" w:cs="Arial"/>
                <w:sz w:val="19"/>
                <w:szCs w:val="19"/>
              </w:rPr>
              <w:t>понижаване на налягането в системата по време на</w:t>
            </w:r>
            <w:r>
              <w:rPr>
                <w:rFonts w:ascii="Frutiger Next for EVN Light" w:hAnsi="Frutiger Next for EVN Light" w:cs="Arial"/>
                <w:sz w:val="19"/>
                <w:szCs w:val="19"/>
              </w:rPr>
              <w:t xml:space="preserve"> смяната?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429AF" w14:textId="57AFA52B" w:rsidR="001926AF" w:rsidRPr="00806D2C" w:rsidRDefault="005A0099" w:rsidP="00806D2C">
            <w:pPr>
              <w:rPr>
                <w:rFonts w:ascii="Frutiger Next for EVN Light" w:hAnsi="Frutiger Next for EVN Light" w:cs="Arial"/>
                <w:color w:val="000000"/>
                <w:sz w:val="19"/>
                <w:szCs w:val="19"/>
              </w:rPr>
            </w:pPr>
            <w:r w:rsidRPr="001D66BF">
              <w:rPr>
                <w:rFonts w:ascii="Frutiger Next for EVN Light" w:hAnsi="Frutiger Next for EVN Light" w:cs="Arial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FDA25" w14:textId="77777777" w:rsidR="001926AF" w:rsidRPr="00806D2C" w:rsidRDefault="001926AF" w:rsidP="00806D2C">
            <w:pPr>
              <w:rPr>
                <w:rFonts w:ascii="Frutiger Next for EVN Light" w:hAnsi="Frutiger Next for EVN Light" w:cs="Arial"/>
                <w:color w:val="000000"/>
                <w:sz w:val="19"/>
                <w:szCs w:val="19"/>
              </w:rPr>
            </w:pPr>
          </w:p>
        </w:tc>
      </w:tr>
      <w:tr w:rsidR="00806D2C" w14:paraId="427E93D5" w14:textId="77777777" w:rsidTr="00EB52CA">
        <w:trPr>
          <w:trHeight w:val="257"/>
        </w:trPr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1D905" w14:textId="596FFBE7" w:rsidR="00806D2C" w:rsidRDefault="009F5DB3" w:rsidP="009F5DB3">
            <w:pPr>
              <w:pStyle w:val="berschrift"/>
              <w:pBdr>
                <w:left w:val="none" w:sz="0" w:space="0" w:color="auto"/>
                <w:right w:val="none" w:sz="0" w:space="0" w:color="auto"/>
              </w:pBdr>
              <w:tabs>
                <w:tab w:val="decimal" w:pos="5885"/>
              </w:tabs>
              <w:ind w:left="0"/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  <w:lang w:val="bg-BG"/>
              </w:rPr>
            </w:pPr>
            <w:permStart w:id="2056734941" w:edGrp="everyone" w:colFirst="2" w:colLast="2"/>
            <w:permEnd w:id="364666476"/>
            <w:r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  <w:lang w:val="bg-BG"/>
              </w:rPr>
              <w:lastRenderedPageBreak/>
              <w:t>Предвидени ли са в</w:t>
            </w:r>
            <w:r w:rsidRPr="009F5DB3"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  <w:lang w:val="bg-BG"/>
              </w:rPr>
              <w:t>ентилационни отвори</w:t>
            </w:r>
            <w:r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  <w:lang w:val="bg-BG"/>
              </w:rPr>
              <w:t xml:space="preserve"> за единицата </w:t>
            </w:r>
            <w:r w:rsidRPr="00BC3682">
              <w:rPr>
                <w:rFonts w:ascii="Frutiger Next for EVN Light" w:hAnsi="Frutiger Next for EVN Light" w:cs="Arial"/>
                <w:sz w:val="19"/>
                <w:szCs w:val="19"/>
              </w:rPr>
              <w:t xml:space="preserve"> масл</w:t>
            </w:r>
            <w:r>
              <w:rPr>
                <w:rFonts w:ascii="Frutiger Next for EVN Light" w:hAnsi="Frutiger Next for EVN Light" w:cs="Arial"/>
                <w:sz w:val="19"/>
                <w:szCs w:val="19"/>
              </w:rPr>
              <w:t>оохладители</w:t>
            </w:r>
            <w:r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  <w:lang w:val="bg-BG"/>
              </w:rPr>
              <w:t>?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7A45" w14:textId="086059D6" w:rsidR="00806D2C" w:rsidRPr="001D66BF" w:rsidRDefault="005A0099" w:rsidP="00915AC4">
            <w:pPr>
              <w:rPr>
                <w:rFonts w:ascii="Frutiger Next for EVN Light" w:hAnsi="Frutiger Next for EVN Light" w:cs="Arial"/>
                <w:color w:val="000000"/>
                <w:sz w:val="19"/>
                <w:szCs w:val="19"/>
              </w:rPr>
            </w:pPr>
            <w:r w:rsidRPr="001D66BF">
              <w:rPr>
                <w:rFonts w:ascii="Frutiger Next for EVN Light" w:hAnsi="Frutiger Next for EVN Light" w:cs="Arial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80A9" w14:textId="77777777" w:rsidR="00806D2C" w:rsidRDefault="00806D2C" w:rsidP="00915AC4">
            <w:pPr>
              <w:rPr>
                <w:rFonts w:ascii="Frutiger Next for EVN Light" w:hAnsi="Frutiger Next for EVN Light" w:cs="Arial"/>
                <w:color w:val="000000"/>
                <w:sz w:val="19"/>
                <w:szCs w:val="19"/>
              </w:rPr>
            </w:pPr>
          </w:p>
        </w:tc>
      </w:tr>
      <w:tr w:rsidR="00915AC4" w14:paraId="38286064" w14:textId="77777777" w:rsidTr="00EB52CA">
        <w:trPr>
          <w:trHeight w:val="257"/>
        </w:trPr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5A0E7" w14:textId="0AE61322" w:rsidR="00915AC4" w:rsidRPr="00020070" w:rsidRDefault="00FF3457" w:rsidP="00FF3457">
            <w:pPr>
              <w:pStyle w:val="berschrift"/>
              <w:pBdr>
                <w:left w:val="none" w:sz="0" w:space="0" w:color="auto"/>
                <w:right w:val="none" w:sz="0" w:space="0" w:color="auto"/>
              </w:pBdr>
              <w:tabs>
                <w:tab w:val="decimal" w:pos="5885"/>
              </w:tabs>
              <w:ind w:left="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permStart w:id="1149851678" w:edGrp="everyone" w:colFirst="2" w:colLast="2"/>
            <w:permEnd w:id="2056734941"/>
            <w:r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  <w:lang w:val="bg-BG"/>
              </w:rPr>
              <w:t>Предвидени ли са</w:t>
            </w:r>
            <w:r w:rsidRPr="00FF3457"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  <w:lang w:val="bg-BG"/>
              </w:rPr>
              <w:t xml:space="preserve"> </w:t>
            </w:r>
            <w:r w:rsidRPr="00FF3457">
              <w:rPr>
                <w:rFonts w:ascii="Frutiger Next for EVN Light" w:hAnsi="Frutiger Next for EVN Light"/>
              </w:rPr>
              <w:t>д</w:t>
            </w:r>
            <w:r w:rsidRPr="00FF3457"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  <w:lang w:val="bg-BG"/>
              </w:rPr>
              <w:t xml:space="preserve">ренажни линии </w:t>
            </w:r>
            <w:r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  <w:lang w:val="bg-BG"/>
              </w:rPr>
              <w:t xml:space="preserve">за единицата </w:t>
            </w:r>
            <w:r w:rsidRPr="00BC3682">
              <w:rPr>
                <w:rFonts w:ascii="Frutiger Next for EVN Light" w:hAnsi="Frutiger Next for EVN Light" w:cs="Arial"/>
                <w:sz w:val="19"/>
                <w:szCs w:val="19"/>
              </w:rPr>
              <w:t xml:space="preserve"> масл</w:t>
            </w:r>
            <w:r>
              <w:rPr>
                <w:rFonts w:ascii="Frutiger Next for EVN Light" w:hAnsi="Frutiger Next for EVN Light" w:cs="Arial"/>
                <w:sz w:val="19"/>
                <w:szCs w:val="19"/>
              </w:rPr>
              <w:t>оохладители</w:t>
            </w:r>
            <w:r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  <w:lang w:val="bg-BG"/>
              </w:rPr>
              <w:t xml:space="preserve">? 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67A7" w14:textId="736319D7" w:rsidR="00915AC4" w:rsidRPr="001D66BF" w:rsidRDefault="005A0099" w:rsidP="00915AC4">
            <w:pPr>
              <w:rPr>
                <w:rFonts w:ascii="Frutiger Next for EVN Light" w:hAnsi="Frutiger Next for EVN Light" w:cs="Arial"/>
                <w:color w:val="000000"/>
                <w:sz w:val="19"/>
                <w:szCs w:val="19"/>
              </w:rPr>
            </w:pPr>
            <w:r w:rsidRPr="001D66BF">
              <w:rPr>
                <w:rFonts w:ascii="Frutiger Next for EVN Light" w:hAnsi="Frutiger Next for EVN Light" w:cs="Arial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522D" w14:textId="77777777" w:rsidR="00915AC4" w:rsidRDefault="00915AC4" w:rsidP="00915AC4">
            <w:pPr>
              <w:rPr>
                <w:rFonts w:ascii="Frutiger Next for EVN Light" w:hAnsi="Frutiger Next for EVN Light" w:cs="Arial"/>
                <w:color w:val="000000"/>
                <w:sz w:val="19"/>
                <w:szCs w:val="19"/>
              </w:rPr>
            </w:pPr>
          </w:p>
        </w:tc>
      </w:tr>
      <w:tr w:rsidR="006E5C64" w14:paraId="5C25FD15" w14:textId="77777777" w:rsidTr="00016231">
        <w:trPr>
          <w:trHeight w:val="257"/>
        </w:trPr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B0CD8" w14:textId="77777777" w:rsidR="006E5C64" w:rsidRPr="00156364" w:rsidRDefault="006E5C64" w:rsidP="006E5C64">
            <w:pPr>
              <w:autoSpaceDE w:val="0"/>
              <w:autoSpaceDN w:val="0"/>
              <w:adjustRightInd w:val="0"/>
              <w:jc w:val="both"/>
              <w:rPr>
                <w:rFonts w:ascii="Frutiger Next for EVN Light" w:hAnsi="Frutiger Next for EVN Light" w:cs="Arial"/>
                <w:sz w:val="19"/>
                <w:szCs w:val="19"/>
              </w:rPr>
            </w:pPr>
            <w:permStart w:id="1044609336" w:edGrp="everyone" w:colFirst="2" w:colLast="2"/>
            <w:permEnd w:id="1149851678"/>
            <w:r w:rsidRPr="00156364">
              <w:rPr>
                <w:rFonts w:ascii="Frutiger Next for EVN Light" w:hAnsi="Frutiger Next for EVN Light" w:cs="Arial"/>
                <w:sz w:val="19"/>
                <w:szCs w:val="19"/>
              </w:rPr>
              <w:t>Гарантирате ли доставянето на безупречни продукти, отговарящи на съответните за момента изисквания и норми валидни за България?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6D1F" w14:textId="77777777" w:rsidR="006E5C64" w:rsidRPr="001D66BF" w:rsidRDefault="006E5C64" w:rsidP="006E5C64">
            <w:pPr>
              <w:rPr>
                <w:rFonts w:ascii="Frutiger Next for EVN Light" w:hAnsi="Frutiger Next for EVN Light" w:cs="Arial"/>
                <w:color w:val="000000"/>
                <w:sz w:val="19"/>
                <w:szCs w:val="19"/>
              </w:rPr>
            </w:pPr>
            <w:r w:rsidRPr="001D66BF">
              <w:rPr>
                <w:rFonts w:ascii="Frutiger Next for EVN Light" w:hAnsi="Frutiger Next for EVN Light" w:cs="Arial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1003" w14:textId="77777777" w:rsidR="006E5C64" w:rsidRDefault="006E5C64" w:rsidP="006E5C64">
            <w:pPr>
              <w:rPr>
                <w:rFonts w:ascii="Frutiger Next for EVN Light" w:hAnsi="Frutiger Next for EVN Light" w:cs="Arial"/>
                <w:color w:val="000000"/>
                <w:sz w:val="19"/>
                <w:szCs w:val="19"/>
              </w:rPr>
            </w:pPr>
          </w:p>
        </w:tc>
      </w:tr>
      <w:tr w:rsidR="006E5C64" w14:paraId="14D02342" w14:textId="77777777" w:rsidTr="00016231">
        <w:trPr>
          <w:trHeight w:val="257"/>
        </w:trPr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AFF19" w14:textId="77777777" w:rsidR="006E5C64" w:rsidRPr="000C2EB7" w:rsidRDefault="006E5C64" w:rsidP="006E5C64">
            <w:pPr>
              <w:autoSpaceDE w:val="0"/>
              <w:autoSpaceDN w:val="0"/>
              <w:adjustRightInd w:val="0"/>
              <w:jc w:val="both"/>
              <w:rPr>
                <w:rFonts w:ascii="Frutiger Next for EVN Light" w:hAnsi="Frutiger Next for EVN Light" w:cs="Arial"/>
                <w:sz w:val="19"/>
                <w:szCs w:val="19"/>
              </w:rPr>
            </w:pPr>
            <w:permStart w:id="1456299326" w:edGrp="everyone" w:colFirst="2" w:colLast="2"/>
            <w:permEnd w:id="1044609336"/>
            <w:r w:rsidRPr="000C2EB7">
              <w:rPr>
                <w:rFonts w:ascii="Frutiger Next for EVN Light" w:hAnsi="Frutiger Next for EVN Light" w:cs="Arial"/>
                <w:sz w:val="19"/>
                <w:szCs w:val="19"/>
              </w:rPr>
              <w:t>Гарантирате ли срок на експлоатация на изделията минимум 24 (двадесет и четири) месеца?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2E35" w14:textId="77777777" w:rsidR="006E5C64" w:rsidRPr="001D66BF" w:rsidRDefault="006E5C64" w:rsidP="006E5C64">
            <w:pPr>
              <w:rPr>
                <w:rFonts w:ascii="Frutiger Next for EVN Light" w:hAnsi="Frutiger Next for EVN Light" w:cs="Arial"/>
                <w:color w:val="000000"/>
                <w:sz w:val="19"/>
                <w:szCs w:val="19"/>
              </w:rPr>
            </w:pPr>
            <w:r w:rsidRPr="001D66BF">
              <w:rPr>
                <w:rFonts w:ascii="Frutiger Next for EVN Light" w:hAnsi="Frutiger Next for EVN Light" w:cs="Arial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9612" w14:textId="77777777" w:rsidR="006E5C64" w:rsidRDefault="006E5C64" w:rsidP="006E5C64">
            <w:pPr>
              <w:rPr>
                <w:rFonts w:ascii="Frutiger Next for EVN Light" w:hAnsi="Frutiger Next for EVN Light" w:cs="Arial"/>
                <w:color w:val="000000"/>
                <w:sz w:val="19"/>
                <w:szCs w:val="19"/>
              </w:rPr>
            </w:pPr>
          </w:p>
        </w:tc>
      </w:tr>
      <w:tr w:rsidR="006E5C64" w14:paraId="02DD6DAD" w14:textId="77777777" w:rsidTr="00016231">
        <w:trPr>
          <w:trHeight w:val="257"/>
        </w:trPr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520D" w14:textId="0A0E6175" w:rsidR="006E5C64" w:rsidRPr="000C2EB7" w:rsidRDefault="006E5C64" w:rsidP="006E5C64">
            <w:pPr>
              <w:autoSpaceDE w:val="0"/>
              <w:autoSpaceDN w:val="0"/>
              <w:adjustRightInd w:val="0"/>
              <w:rPr>
                <w:rFonts w:ascii="Frutiger Next for EVN Light" w:hAnsi="Frutiger Next for EVN Light" w:cs="Arial"/>
                <w:sz w:val="19"/>
                <w:szCs w:val="19"/>
              </w:rPr>
            </w:pPr>
            <w:permStart w:id="772556608" w:edGrp="everyone" w:colFirst="2" w:colLast="2"/>
            <w:permEnd w:id="1456299326"/>
            <w:r w:rsidRPr="000C2EB7">
              <w:rPr>
                <w:rFonts w:ascii="Frutiger Next for EVN Light" w:hAnsi="Frutiger Next for EVN Light" w:cs="Arial"/>
                <w:sz w:val="19"/>
                <w:szCs w:val="19"/>
              </w:rPr>
              <w:t>Гарантирате ли га</w:t>
            </w:r>
            <w:r w:rsidR="000C2EB7" w:rsidRPr="000C2EB7">
              <w:rPr>
                <w:rFonts w:ascii="Frutiger Next for EVN Light" w:hAnsi="Frutiger Next for EVN Light" w:cs="Arial"/>
                <w:sz w:val="19"/>
                <w:szCs w:val="19"/>
              </w:rPr>
              <w:t>ранционно обслужване, включващо</w:t>
            </w:r>
            <w:r w:rsidRPr="000C2EB7">
              <w:rPr>
                <w:rFonts w:ascii="Frutiger Next for EVN Light" w:hAnsi="Frutiger Next for EVN Light" w:cs="Arial"/>
                <w:sz w:val="19"/>
                <w:szCs w:val="19"/>
              </w:rPr>
              <w:t xml:space="preserve"> ремонт или подмяна на дефектирали изделия с нови?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839A" w14:textId="77777777" w:rsidR="006E5C64" w:rsidRPr="000C2EB7" w:rsidRDefault="006E5C64" w:rsidP="006E5C64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0C2EB7">
              <w:rPr>
                <w:rFonts w:ascii="Frutiger Next for EVN Light" w:hAnsi="Frutiger Next for EVN Light" w:cs="Arial"/>
                <w:sz w:val="19"/>
                <w:szCs w:val="19"/>
              </w:rPr>
              <w:t>Да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A4B5" w14:textId="77777777" w:rsidR="006E5C64" w:rsidRDefault="006E5C64" w:rsidP="006E5C64">
            <w:pPr>
              <w:rPr>
                <w:rFonts w:ascii="Frutiger Next for EVN Light" w:hAnsi="Frutiger Next for EVN Light" w:cs="Arial"/>
                <w:color w:val="000000"/>
                <w:sz w:val="19"/>
                <w:szCs w:val="19"/>
              </w:rPr>
            </w:pPr>
          </w:p>
        </w:tc>
      </w:tr>
      <w:tr w:rsidR="006E5C64" w14:paraId="4472B2F6" w14:textId="77777777" w:rsidTr="00016231">
        <w:trPr>
          <w:trHeight w:val="257"/>
        </w:trPr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247B2" w14:textId="77777777" w:rsidR="00715CF2" w:rsidRDefault="00715CF2" w:rsidP="00715CF2">
            <w:pPr>
              <w:pBdr>
                <w:left w:val="single" w:sz="4" w:space="9" w:color="auto"/>
                <w:right w:val="single" w:sz="4" w:space="5" w:color="auto"/>
              </w:pBdr>
              <w:autoSpaceDE w:val="0"/>
              <w:autoSpaceDN w:val="0"/>
              <w:adjustRightInd w:val="0"/>
              <w:rPr>
                <w:rFonts w:ascii="Frutiger Next for EVN Light" w:hAnsi="Frutiger Next for EVN Light" w:cs="Arial"/>
                <w:sz w:val="19"/>
                <w:szCs w:val="19"/>
              </w:rPr>
            </w:pPr>
            <w:permStart w:id="492975017" w:edGrp="everyone" w:colFirst="2" w:colLast="2"/>
            <w:permEnd w:id="772556608"/>
            <w:r>
              <w:rPr>
                <w:rFonts w:ascii="Frutiger Next for EVN Light" w:hAnsi="Frutiger Next for EVN Light" w:cs="Arial"/>
                <w:sz w:val="19"/>
                <w:szCs w:val="19"/>
              </w:rPr>
              <w:t>Представяме техническа документация, съдържаща:</w:t>
            </w:r>
          </w:p>
          <w:p w14:paraId="68CDD6E8" w14:textId="7C4F4AAC" w:rsidR="00715CF2" w:rsidRDefault="00715CF2" w:rsidP="00715CF2">
            <w:pPr>
              <w:pBdr>
                <w:left w:val="single" w:sz="4" w:space="9" w:color="auto"/>
                <w:right w:val="single" w:sz="4" w:space="5" w:color="auto"/>
              </w:pBdr>
              <w:autoSpaceDE w:val="0"/>
              <w:autoSpaceDN w:val="0"/>
              <w:adjustRightInd w:val="0"/>
              <w:rPr>
                <w:rFonts w:ascii="Frutiger Next for EVN Light" w:hAnsi="Frutiger Next for EVN Light" w:cs="Arial"/>
                <w:sz w:val="19"/>
                <w:szCs w:val="19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</w:rPr>
              <w:t xml:space="preserve">- </w:t>
            </w:r>
            <w:r w:rsidRPr="00715CF2">
              <w:rPr>
                <w:rFonts w:ascii="Frutiger Next for EVN Light" w:hAnsi="Frutiger Next for EVN Light" w:cs="Arial"/>
                <w:sz w:val="19"/>
                <w:szCs w:val="19"/>
              </w:rPr>
              <w:t>Спецификация на топлообменниците</w:t>
            </w:r>
          </w:p>
          <w:p w14:paraId="0993A001" w14:textId="1D37F286" w:rsidR="006E5C64" w:rsidRPr="00156364" w:rsidRDefault="00715CF2" w:rsidP="00715CF2">
            <w:pPr>
              <w:pBdr>
                <w:left w:val="single" w:sz="4" w:space="9" w:color="auto"/>
                <w:right w:val="single" w:sz="4" w:space="5" w:color="auto"/>
              </w:pBdr>
              <w:autoSpaceDE w:val="0"/>
              <w:autoSpaceDN w:val="0"/>
              <w:adjustRightInd w:val="0"/>
              <w:rPr>
                <w:rFonts w:ascii="Frutiger Next for EVN Light" w:hAnsi="Frutiger Next for EVN Light" w:cs="Arial"/>
                <w:sz w:val="19"/>
                <w:szCs w:val="19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</w:rPr>
              <w:t>- Общ чертеж с</w:t>
            </w:r>
            <w:r w:rsidRPr="00715CF2">
              <w:rPr>
                <w:rFonts w:ascii="Frutiger Next for EVN Light" w:hAnsi="Frutiger Next for EVN Light" w:cs="Arial"/>
                <w:sz w:val="19"/>
                <w:szCs w:val="19"/>
              </w:rPr>
              <w:t xml:space="preserve"> пълен списък на частите, както на топлообменниците, така и на </w:t>
            </w:r>
            <w:r>
              <w:rPr>
                <w:rFonts w:ascii="Frutiger Next for EVN Light" w:hAnsi="Frutiger Next for EVN Light" w:cs="Arial"/>
                <w:sz w:val="19"/>
                <w:szCs w:val="19"/>
              </w:rPr>
              <w:t>д</w:t>
            </w:r>
            <w:r w:rsidRPr="00715CF2">
              <w:rPr>
                <w:rFonts w:ascii="Frutiger Next for EVN Light" w:hAnsi="Frutiger Next for EVN Light" w:cs="Arial"/>
                <w:sz w:val="19"/>
                <w:szCs w:val="19"/>
              </w:rPr>
              <w:t>опълнителното</w:t>
            </w:r>
            <w:r>
              <w:rPr>
                <w:rFonts w:ascii="Frutiger Next for EVN Light" w:hAnsi="Frutiger Next for EVN Light" w:cs="Arial"/>
                <w:sz w:val="19"/>
                <w:szCs w:val="19"/>
              </w:rPr>
              <w:t xml:space="preserve"> оборудване.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0407" w14:textId="77777777" w:rsidR="006E5C64" w:rsidRPr="001D66BF" w:rsidRDefault="006E5C64" w:rsidP="006E5C64">
            <w:pPr>
              <w:rPr>
                <w:rFonts w:ascii="Frutiger Next for EVN Light" w:hAnsi="Frutiger Next for EVN Light" w:cs="Arial"/>
                <w:color w:val="000000"/>
                <w:sz w:val="19"/>
                <w:szCs w:val="19"/>
              </w:rPr>
            </w:pPr>
            <w:r w:rsidRPr="001D66BF">
              <w:rPr>
                <w:rFonts w:ascii="Frutiger Next for EVN Light" w:hAnsi="Frutiger Next for EVN Light" w:cs="Arial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6D31" w14:textId="77777777" w:rsidR="006E5C64" w:rsidRDefault="006E5C64" w:rsidP="006E5C64">
            <w:pPr>
              <w:rPr>
                <w:rFonts w:ascii="Frutiger Next for EVN Light" w:hAnsi="Frutiger Next for EVN Light" w:cs="Arial"/>
                <w:color w:val="000000"/>
                <w:sz w:val="19"/>
                <w:szCs w:val="19"/>
              </w:rPr>
            </w:pPr>
          </w:p>
        </w:tc>
      </w:tr>
      <w:tr w:rsidR="006E5C64" w14:paraId="7E993D54" w14:textId="77777777" w:rsidTr="00016231">
        <w:trPr>
          <w:trHeight w:val="257"/>
        </w:trPr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5D249" w14:textId="076FE471" w:rsidR="006E5C64" w:rsidRDefault="006E5C64" w:rsidP="006E5C64">
            <w:pPr>
              <w:autoSpaceDE w:val="0"/>
              <w:autoSpaceDN w:val="0"/>
              <w:adjustRightInd w:val="0"/>
              <w:rPr>
                <w:rFonts w:ascii="Frutiger Next for EVN Light" w:hAnsi="Frutiger Next for EVN Light" w:cs="Arial"/>
                <w:sz w:val="19"/>
                <w:szCs w:val="19"/>
              </w:rPr>
            </w:pPr>
            <w:permStart w:id="826438197" w:edGrp="everyone" w:colFirst="2" w:colLast="2"/>
            <w:permEnd w:id="492975017"/>
            <w:r w:rsidRPr="003D2652">
              <w:rPr>
                <w:rFonts w:ascii="Frutiger Next for EVN Light" w:hAnsi="Frutiger Next for EVN Light" w:cs="Arial"/>
                <w:sz w:val="19"/>
                <w:szCs w:val="19"/>
              </w:rPr>
              <w:t>Как при рекламации се гарантира бърза реакция?</w:t>
            </w:r>
          </w:p>
          <w:p w14:paraId="6A9B7493" w14:textId="77777777" w:rsidR="006E5C64" w:rsidRPr="00443576" w:rsidRDefault="006E5C64" w:rsidP="006E5C64">
            <w:pPr>
              <w:autoSpaceDE w:val="0"/>
              <w:autoSpaceDN w:val="0"/>
              <w:adjustRightInd w:val="0"/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  <w:p w14:paraId="2C9131A8" w14:textId="14DBC2E4" w:rsidR="006E5C64" w:rsidRDefault="006E5C64" w:rsidP="006E5C64">
            <w:pPr>
              <w:autoSpaceDE w:val="0"/>
              <w:autoSpaceDN w:val="0"/>
              <w:adjustRightInd w:val="0"/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443576">
              <w:rPr>
                <w:rFonts w:ascii="Frutiger Next for EVN Light" w:hAnsi="Frutiger Next for EVN Light" w:cs="Arial"/>
                <w:sz w:val="19"/>
                <w:szCs w:val="19"/>
              </w:rPr>
              <w:t>Партньор за контакти:</w:t>
            </w:r>
          </w:p>
          <w:p w14:paraId="58AFFDE3" w14:textId="72ABDAA2" w:rsidR="006E5C64" w:rsidRDefault="006E5C64" w:rsidP="006E5C64">
            <w:pPr>
              <w:autoSpaceDE w:val="0"/>
              <w:autoSpaceDN w:val="0"/>
              <w:adjustRightInd w:val="0"/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  <w:p w14:paraId="592ACCAD" w14:textId="45EF6BA4" w:rsidR="006E5C64" w:rsidRDefault="006E5C64" w:rsidP="006E5C64">
            <w:pPr>
              <w:pStyle w:val="berschrift"/>
              <w:pBdr>
                <w:left w:val="none" w:sz="0" w:space="0" w:color="auto"/>
                <w:right w:val="none" w:sz="0" w:space="0" w:color="auto"/>
              </w:pBdr>
              <w:tabs>
                <w:tab w:val="decimal" w:pos="5885"/>
              </w:tabs>
              <w:ind w:left="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443576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Компетенции:</w:t>
            </w:r>
          </w:p>
          <w:p w14:paraId="0D0156E9" w14:textId="77777777" w:rsidR="006E5C64" w:rsidRPr="00443576" w:rsidRDefault="006E5C64" w:rsidP="006E5C64">
            <w:pPr>
              <w:pStyle w:val="berschrift"/>
              <w:pBdr>
                <w:left w:val="none" w:sz="0" w:space="0" w:color="auto"/>
                <w:right w:val="none" w:sz="0" w:space="0" w:color="auto"/>
              </w:pBdr>
              <w:tabs>
                <w:tab w:val="decimal" w:pos="5885"/>
              </w:tabs>
              <w:ind w:left="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</w:p>
          <w:p w14:paraId="59FAF019" w14:textId="77777777" w:rsidR="006E5C64" w:rsidRDefault="006E5C64" w:rsidP="006E5C64">
            <w:pPr>
              <w:pStyle w:val="berschrift"/>
              <w:pBdr>
                <w:left w:val="none" w:sz="0" w:space="0" w:color="auto"/>
                <w:right w:val="none" w:sz="0" w:space="0" w:color="auto"/>
              </w:pBdr>
              <w:tabs>
                <w:tab w:val="decimal" w:pos="5885"/>
              </w:tabs>
              <w:ind w:left="0"/>
              <w:rPr>
                <w:rFonts w:ascii="Frutiger Next for EVN Light" w:eastAsia="FrutigerNextforEVN-Light" w:hAnsi="Frutiger Next for EVN Light" w:cs="FrutigerNextforEVN-Light"/>
                <w:sz w:val="19"/>
                <w:szCs w:val="19"/>
                <w:lang w:val="bg-BG"/>
              </w:rPr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D477" w14:textId="77777777" w:rsidR="006E5C64" w:rsidRPr="001D66BF" w:rsidRDefault="006E5C64" w:rsidP="006E5C64">
            <w:pPr>
              <w:rPr>
                <w:rFonts w:ascii="Frutiger Next for EVN Light" w:hAnsi="Frutiger Next for EVN Light" w:cs="Arial"/>
                <w:color w:val="000000"/>
                <w:sz w:val="19"/>
                <w:szCs w:val="19"/>
              </w:rPr>
            </w:pPr>
            <w:r>
              <w:rPr>
                <w:rFonts w:ascii="Frutiger Next for EVN Light" w:hAnsi="Frutiger Next for EVN Light" w:cs="Arial"/>
                <w:color w:val="000000"/>
                <w:sz w:val="19"/>
                <w:szCs w:val="19"/>
              </w:rPr>
              <w:t>Да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837D" w14:textId="77777777" w:rsidR="006E5C64" w:rsidRDefault="006E5C64" w:rsidP="006E5C64">
            <w:pPr>
              <w:rPr>
                <w:rFonts w:ascii="Frutiger Next for EVN Light" w:hAnsi="Frutiger Next for EVN Light" w:cs="Arial"/>
                <w:color w:val="000000"/>
                <w:sz w:val="19"/>
                <w:szCs w:val="19"/>
              </w:rPr>
            </w:pPr>
          </w:p>
        </w:tc>
      </w:tr>
      <w:permEnd w:id="826438197"/>
    </w:tbl>
    <w:p w14:paraId="15D87D41" w14:textId="2D49E375" w:rsidR="001926AF" w:rsidRDefault="001926AF" w:rsidP="00AC566A">
      <w:pPr>
        <w:rPr>
          <w:rFonts w:ascii="Frutiger Next for EVN Light" w:hAnsi="Frutiger Next for EVN Light"/>
          <w:b/>
          <w:sz w:val="20"/>
          <w:szCs w:val="20"/>
        </w:rPr>
      </w:pPr>
    </w:p>
    <w:p w14:paraId="06A7C5DE" w14:textId="6D5E7843" w:rsidR="001926AF" w:rsidRDefault="001926AF" w:rsidP="00AC566A">
      <w:pPr>
        <w:rPr>
          <w:rFonts w:ascii="Frutiger Next for EVN Light" w:hAnsi="Frutiger Next for EVN Light"/>
          <w:b/>
          <w:sz w:val="20"/>
          <w:szCs w:val="20"/>
        </w:rPr>
      </w:pPr>
    </w:p>
    <w:p w14:paraId="5C389F65" w14:textId="0347C5AE" w:rsidR="001926AF" w:rsidRDefault="001926AF" w:rsidP="00AC566A">
      <w:pPr>
        <w:rPr>
          <w:rFonts w:ascii="Frutiger Next for EVN Light" w:hAnsi="Frutiger Next for EVN Light"/>
          <w:b/>
          <w:sz w:val="20"/>
          <w:szCs w:val="20"/>
        </w:rPr>
      </w:pPr>
    </w:p>
    <w:p w14:paraId="73774B78" w14:textId="429741B1" w:rsidR="001926AF" w:rsidRDefault="001926AF" w:rsidP="00AC566A">
      <w:pPr>
        <w:rPr>
          <w:rFonts w:ascii="Frutiger Next for EVN Light" w:hAnsi="Frutiger Next for EVN Light"/>
          <w:b/>
          <w:sz w:val="20"/>
          <w:szCs w:val="20"/>
        </w:rPr>
      </w:pPr>
    </w:p>
    <w:p w14:paraId="3FC000E3" w14:textId="43EED949" w:rsidR="001926AF" w:rsidRDefault="001926AF" w:rsidP="00AC566A">
      <w:pPr>
        <w:rPr>
          <w:rFonts w:ascii="Frutiger Next for EVN Light" w:hAnsi="Frutiger Next for EVN Light"/>
          <w:b/>
          <w:sz w:val="20"/>
          <w:szCs w:val="20"/>
        </w:rPr>
      </w:pPr>
    </w:p>
    <w:p w14:paraId="3D1290AC" w14:textId="0C44F772" w:rsidR="001926AF" w:rsidRDefault="001926AF" w:rsidP="00AC566A">
      <w:pPr>
        <w:rPr>
          <w:rFonts w:ascii="Frutiger Next for EVN Light" w:hAnsi="Frutiger Next for EVN Light"/>
          <w:b/>
          <w:sz w:val="20"/>
          <w:szCs w:val="20"/>
        </w:rPr>
      </w:pPr>
    </w:p>
    <w:p w14:paraId="4CD5858A" w14:textId="3670D0A8" w:rsidR="001926AF" w:rsidRDefault="001926AF" w:rsidP="00AC566A">
      <w:pPr>
        <w:rPr>
          <w:rFonts w:ascii="Frutiger Next for EVN Light" w:hAnsi="Frutiger Next for EVN Light"/>
          <w:b/>
          <w:sz w:val="20"/>
          <w:szCs w:val="20"/>
        </w:rPr>
      </w:pPr>
    </w:p>
    <w:p w14:paraId="2101887C" w14:textId="52DDD383" w:rsidR="001926AF" w:rsidRDefault="001926AF" w:rsidP="00AC566A">
      <w:pPr>
        <w:rPr>
          <w:rFonts w:ascii="Frutiger Next for EVN Light" w:hAnsi="Frutiger Next for EVN Light"/>
          <w:b/>
          <w:sz w:val="20"/>
          <w:szCs w:val="20"/>
        </w:rPr>
      </w:pPr>
    </w:p>
    <w:p w14:paraId="7112ACE8" w14:textId="43289371" w:rsidR="005A0099" w:rsidRDefault="005A0099">
      <w:pPr>
        <w:spacing w:after="160" w:line="259" w:lineRule="auto"/>
        <w:rPr>
          <w:rFonts w:ascii="Frutiger Next for EVN Light" w:hAnsi="Frutiger Next for EVN Light"/>
          <w:b/>
          <w:sz w:val="20"/>
          <w:szCs w:val="20"/>
        </w:rPr>
      </w:pPr>
    </w:p>
    <w:p w14:paraId="6586FB28" w14:textId="77777777" w:rsidR="001D6B7F" w:rsidRDefault="001D6B7F" w:rsidP="001D6B7F">
      <w:pPr>
        <w:pStyle w:val="Heading1"/>
        <w:rPr>
          <w:rFonts w:ascii="Frutiger Next for EVN Light" w:hAnsi="Frutiger Next for EVN Light"/>
          <w:sz w:val="28"/>
          <w:szCs w:val="28"/>
        </w:rPr>
      </w:pPr>
      <w:r w:rsidRPr="007A02E3">
        <w:rPr>
          <w:rFonts w:ascii="Frutiger Next for EVN Light" w:hAnsi="Frutiger Next for EVN Light"/>
          <w:sz w:val="28"/>
          <w:szCs w:val="28"/>
        </w:rPr>
        <w:t>ЦЕНОВО ПРЕДЛОЖЕНИЕ</w:t>
      </w:r>
    </w:p>
    <w:p w14:paraId="065E207A" w14:textId="77777777" w:rsidR="001D6B7F" w:rsidRDefault="001D6B7F" w:rsidP="001D6B7F">
      <w:pPr>
        <w:widowControl w:val="0"/>
        <w:suppressAutoHyphens/>
        <w:spacing w:after="0" w:line="240" w:lineRule="auto"/>
        <w:rPr>
          <w:rFonts w:ascii="Frutiger Next for EVN Light" w:eastAsia="SimSun" w:hAnsi="Frutiger Next for EVN Light"/>
          <w:kern w:val="1"/>
          <w:sz w:val="20"/>
          <w:szCs w:val="20"/>
          <w:lang w:eastAsia="hi-IN" w:bidi="hi-IN"/>
        </w:rPr>
      </w:pPr>
    </w:p>
    <w:p w14:paraId="64108DDC" w14:textId="77777777" w:rsidR="001D6B7F" w:rsidRPr="00747481" w:rsidRDefault="001D6B7F" w:rsidP="001D6B7F">
      <w:pPr>
        <w:widowControl w:val="0"/>
        <w:suppressAutoHyphens/>
        <w:spacing w:after="0" w:line="240" w:lineRule="auto"/>
        <w:rPr>
          <w:rFonts w:ascii="Frutiger Next for EVN Light" w:eastAsia="SimSun" w:hAnsi="Frutiger Next for EVN Light"/>
          <w:kern w:val="1"/>
          <w:sz w:val="20"/>
          <w:szCs w:val="20"/>
          <w:lang w:eastAsia="hi-IN" w:bidi="hi-IN"/>
        </w:rPr>
      </w:pPr>
      <w:r w:rsidRPr="00747481">
        <w:rPr>
          <w:rFonts w:ascii="Frutiger Next for EVN Light" w:eastAsia="SimSun" w:hAnsi="Frutiger Next for EVN Light"/>
          <w:kern w:val="1"/>
          <w:sz w:val="20"/>
          <w:szCs w:val="20"/>
          <w:lang w:val="en-US" w:eastAsia="hi-IN" w:bidi="hi-IN"/>
        </w:rPr>
        <w:t xml:space="preserve">От: </w:t>
      </w:r>
      <w:r w:rsidRPr="00475F10">
        <w:rPr>
          <w:rFonts w:ascii="Frutiger Next for EVN Light" w:hAnsi="Frutiger Next for EVN Light"/>
          <w:sz w:val="20"/>
          <w:szCs w:val="20"/>
        </w:rPr>
        <w:t xml:space="preserve">……………………………………………………………..……..  </w:t>
      </w:r>
      <w:r w:rsidRPr="00475F10">
        <w:rPr>
          <w:rFonts w:ascii="Frutiger Next for EVN Light" w:hAnsi="Frutiger Next for EVN Light"/>
          <w:i/>
          <w:sz w:val="20"/>
          <w:szCs w:val="20"/>
        </w:rPr>
        <w:t>(наименование на участника)</w:t>
      </w:r>
    </w:p>
    <w:p w14:paraId="6A1F0AD5" w14:textId="77777777" w:rsidR="001D6B7F" w:rsidRPr="00747481" w:rsidRDefault="001D6B7F" w:rsidP="001D6B7F">
      <w:pPr>
        <w:widowControl w:val="0"/>
        <w:suppressAutoHyphens/>
        <w:autoSpaceDE w:val="0"/>
        <w:spacing w:after="0" w:line="240" w:lineRule="auto"/>
        <w:jc w:val="both"/>
        <w:rPr>
          <w:rFonts w:ascii="Frutiger Next for EVN Light" w:eastAsia="SimSun" w:hAnsi="Frutiger Next for EVN Light"/>
          <w:kern w:val="1"/>
          <w:sz w:val="20"/>
          <w:szCs w:val="20"/>
          <w:lang w:eastAsia="hi-IN" w:bidi="hi-IN"/>
        </w:rPr>
      </w:pPr>
    </w:p>
    <w:p w14:paraId="43EF8C62" w14:textId="77777777" w:rsidR="001D6B7F" w:rsidRPr="007D372F" w:rsidRDefault="001D6B7F" w:rsidP="001D6B7F">
      <w:pPr>
        <w:widowControl w:val="0"/>
        <w:suppressAutoHyphens/>
        <w:autoSpaceDE w:val="0"/>
        <w:spacing w:after="0" w:line="240" w:lineRule="auto"/>
        <w:jc w:val="both"/>
        <w:rPr>
          <w:rFonts w:ascii="Frutiger Next for EVN Light" w:eastAsia="SimSun" w:hAnsi="Frutiger Next for EVN Light"/>
          <w:kern w:val="1"/>
          <w:sz w:val="20"/>
          <w:szCs w:val="20"/>
          <w:lang w:eastAsia="hi-IN" w:bidi="hi-IN"/>
        </w:rPr>
      </w:pPr>
    </w:p>
    <w:p w14:paraId="33454998" w14:textId="77777777" w:rsidR="005A0099" w:rsidRDefault="005A0099" w:rsidP="001D6B7F">
      <w:pPr>
        <w:rPr>
          <w:rFonts w:ascii="Frutiger Next for EVN Light" w:eastAsia="SimSun" w:hAnsi="Frutiger Next for EVN Light"/>
          <w:kern w:val="1"/>
          <w:sz w:val="20"/>
          <w:szCs w:val="20"/>
          <w:lang w:eastAsia="hi-IN" w:bidi="hi-IN"/>
        </w:rPr>
      </w:pPr>
      <w:r w:rsidRPr="005A0099">
        <w:rPr>
          <w:rFonts w:ascii="Frutiger Next for EVN Light" w:eastAsia="SimSun" w:hAnsi="Frutiger Next for EVN Light"/>
          <w:kern w:val="1"/>
          <w:sz w:val="20"/>
          <w:szCs w:val="20"/>
          <w:lang w:eastAsia="hi-IN" w:bidi="hi-IN"/>
        </w:rPr>
        <w:t xml:space="preserve">по процедура на договаряне с предварителна покана за участие </w:t>
      </w:r>
    </w:p>
    <w:p w14:paraId="49816444" w14:textId="631D349E" w:rsidR="001D6B7F" w:rsidRPr="001926AF" w:rsidRDefault="005A0099" w:rsidP="001D6B7F">
      <w:pPr>
        <w:rPr>
          <w:rFonts w:ascii="Frutiger Next for EVN Light" w:hAnsi="Frutiger Next for EVN Light"/>
          <w:b/>
          <w:bCs/>
          <w:sz w:val="20"/>
          <w:szCs w:val="20"/>
          <w:lang w:eastAsia="ar-SA"/>
        </w:rPr>
      </w:pPr>
      <w:r w:rsidRPr="005A0099">
        <w:rPr>
          <w:rFonts w:ascii="Frutiger Next for EVN Light" w:eastAsia="Calibri" w:hAnsi="Frutiger Next for EVN Light" w:cs="Times New Roman"/>
          <w:bCs/>
          <w:sz w:val="20"/>
          <w:szCs w:val="20"/>
          <w:lang w:eastAsia="ar-SA"/>
        </w:rPr>
        <w:t>№ 64-TP-19-TN-Д-З с предмет: „Доставка на единица от два пластинчати топлообменника с допълнително и спомагателно оборудване за охлаждане на турбинно масло в маслена сист</w:t>
      </w:r>
      <w:r>
        <w:rPr>
          <w:rFonts w:ascii="Frutiger Next for EVN Light" w:eastAsia="Calibri" w:hAnsi="Frutiger Next for EVN Light" w:cs="Times New Roman"/>
          <w:bCs/>
          <w:sz w:val="20"/>
          <w:szCs w:val="20"/>
          <w:lang w:eastAsia="ar-SA"/>
        </w:rPr>
        <w:t>ема на Газова турбина SGT-700</w:t>
      </w:r>
      <w:r>
        <w:rPr>
          <w:rFonts w:ascii="Frutiger Next for EVN Light" w:eastAsia="Calibri" w:hAnsi="Frutiger Next for EVN Light" w:cs="Times New Roman"/>
          <w:bCs/>
          <w:sz w:val="20"/>
          <w:szCs w:val="20"/>
          <w:lang w:val="en-US" w:eastAsia="ar-SA"/>
        </w:rPr>
        <w:t>”</w:t>
      </w:r>
      <w:r w:rsidRPr="006E5C64">
        <w:rPr>
          <w:rFonts w:ascii="Frutiger Next for EVN Light" w:hAnsi="Frutiger Next for EVN Light"/>
          <w:bCs/>
          <w:sz w:val="20"/>
          <w:szCs w:val="20"/>
          <w:lang w:eastAsia="ar-SA"/>
        </w:rPr>
        <w:t xml:space="preserve"> </w:t>
      </w:r>
    </w:p>
    <w:tbl>
      <w:tblPr>
        <w:tblW w:w="9639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551"/>
        <w:gridCol w:w="2561"/>
        <w:gridCol w:w="796"/>
        <w:gridCol w:w="1038"/>
        <w:gridCol w:w="1134"/>
        <w:gridCol w:w="1133"/>
      </w:tblGrid>
      <w:tr w:rsidR="00BB08F1" w:rsidRPr="00BB08F1" w14:paraId="08C70A5E" w14:textId="77777777" w:rsidTr="006E5C64">
        <w:trPr>
          <w:trHeight w:val="141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17AA" w14:textId="77777777" w:rsidR="00BB08F1" w:rsidRPr="00BB08F1" w:rsidRDefault="00BB08F1" w:rsidP="00BB08F1">
            <w:pPr>
              <w:spacing w:after="0" w:line="240" w:lineRule="auto"/>
              <w:jc w:val="center"/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</w:pPr>
            <w:r w:rsidRPr="00BB08F1"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1BCCCC" w14:textId="77777777" w:rsidR="00BB08F1" w:rsidRPr="00BB08F1" w:rsidRDefault="00BB08F1" w:rsidP="00BB08F1">
            <w:pPr>
              <w:spacing w:after="0" w:line="240" w:lineRule="auto"/>
              <w:jc w:val="center"/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</w:pPr>
            <w:r w:rsidRPr="00BB08F1"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  <w:t xml:space="preserve">НАИМЕНОВАНИЕ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6123" w14:textId="77777777" w:rsidR="00BB08F1" w:rsidRPr="00BB08F1" w:rsidRDefault="00BB08F1" w:rsidP="00BB08F1">
            <w:pPr>
              <w:spacing w:after="0" w:line="240" w:lineRule="auto"/>
              <w:jc w:val="center"/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</w:pPr>
            <w:r w:rsidRPr="00BB08F1"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  <w:t>MATERIAL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49F1" w14:textId="77777777" w:rsidR="00BB08F1" w:rsidRPr="00BB08F1" w:rsidRDefault="00BB08F1" w:rsidP="00BB08F1">
            <w:pPr>
              <w:spacing w:after="0" w:line="240" w:lineRule="auto"/>
              <w:jc w:val="center"/>
              <w:rPr>
                <w:rFonts w:ascii="Frutiger Next for EVN Light" w:eastAsia="Times New Roman" w:hAnsi="Frutiger Next for EVN Light" w:cs="Arial"/>
                <w:sz w:val="18"/>
                <w:szCs w:val="18"/>
                <w:lang w:eastAsia="bg-BG"/>
              </w:rPr>
            </w:pPr>
            <w:r w:rsidRPr="00BB08F1">
              <w:rPr>
                <w:rFonts w:ascii="Frutiger Next for EVN Light" w:eastAsia="Times New Roman" w:hAnsi="Frutiger Next for EVN Light" w:cs="Arial"/>
                <w:sz w:val="18"/>
                <w:szCs w:val="18"/>
                <w:lang w:eastAsia="bg-BG"/>
              </w:rPr>
              <w:t>Мерна единица / Unit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7CB1" w14:textId="77777777" w:rsidR="00BB08F1" w:rsidRPr="00BB08F1" w:rsidRDefault="00BB08F1" w:rsidP="00BB08F1">
            <w:pPr>
              <w:spacing w:after="0" w:line="240" w:lineRule="auto"/>
              <w:jc w:val="center"/>
              <w:rPr>
                <w:rFonts w:ascii="Frutiger Next for EVN Light" w:eastAsia="Times New Roman" w:hAnsi="Frutiger Next for EVN Light" w:cs="Arial"/>
                <w:sz w:val="18"/>
                <w:szCs w:val="18"/>
                <w:lang w:eastAsia="bg-BG"/>
              </w:rPr>
            </w:pPr>
            <w:r w:rsidRPr="00BB08F1">
              <w:rPr>
                <w:rFonts w:ascii="Frutiger Next for EVN Light" w:eastAsia="Times New Roman" w:hAnsi="Frutiger Next for EVN Light" w:cs="Arial"/>
                <w:sz w:val="18"/>
                <w:szCs w:val="18"/>
                <w:lang w:eastAsia="bg-BG"/>
              </w:rPr>
              <w:t>Количество / Quantity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597C" w14:textId="77777777" w:rsidR="00BB08F1" w:rsidRPr="00BB08F1" w:rsidRDefault="00BB08F1" w:rsidP="00BB08F1">
            <w:pPr>
              <w:spacing w:after="0" w:line="240" w:lineRule="auto"/>
              <w:jc w:val="center"/>
              <w:rPr>
                <w:rFonts w:ascii="Frutiger Next for EVN Light" w:eastAsia="Times New Roman" w:hAnsi="Frutiger Next for EVN Light" w:cs="Arial"/>
                <w:sz w:val="18"/>
                <w:szCs w:val="18"/>
                <w:lang w:eastAsia="bg-BG"/>
              </w:rPr>
            </w:pPr>
            <w:r w:rsidRPr="00BB08F1">
              <w:rPr>
                <w:rFonts w:ascii="Frutiger Next for EVN Light" w:eastAsia="Times New Roman" w:hAnsi="Frutiger Next for EVN Light" w:cs="Arial"/>
                <w:sz w:val="18"/>
                <w:szCs w:val="18"/>
                <w:lang w:eastAsia="bg-BG"/>
              </w:rPr>
              <w:t>Единична цена без ДДС / Unit price without VAT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DB2F3" w14:textId="77777777" w:rsidR="00BB08F1" w:rsidRPr="00BB08F1" w:rsidRDefault="00BB08F1" w:rsidP="00BB08F1">
            <w:pPr>
              <w:spacing w:after="0" w:line="240" w:lineRule="auto"/>
              <w:jc w:val="center"/>
              <w:rPr>
                <w:rFonts w:ascii="Frutiger Next for EVN Light" w:eastAsia="Times New Roman" w:hAnsi="Frutiger Next for EVN Light" w:cs="Arial"/>
                <w:sz w:val="18"/>
                <w:szCs w:val="18"/>
                <w:lang w:eastAsia="bg-BG"/>
              </w:rPr>
            </w:pPr>
            <w:r w:rsidRPr="00BB08F1">
              <w:rPr>
                <w:rFonts w:ascii="Frutiger Next for EVN Light" w:eastAsia="Times New Roman" w:hAnsi="Frutiger Next for EVN Light" w:cs="Arial"/>
                <w:sz w:val="18"/>
                <w:szCs w:val="18"/>
                <w:lang w:eastAsia="bg-BG"/>
              </w:rPr>
              <w:t>Обща цена без ДДС / Total price excluding VAT</w:t>
            </w:r>
          </w:p>
        </w:tc>
      </w:tr>
      <w:tr w:rsidR="00BB08F1" w:rsidRPr="00BB08F1" w14:paraId="174C3F13" w14:textId="77777777" w:rsidTr="006E5C64">
        <w:trPr>
          <w:trHeight w:val="330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75D0" w14:textId="77777777" w:rsidR="00BB08F1" w:rsidRPr="00BB08F1" w:rsidRDefault="00BB08F1" w:rsidP="00BB08F1">
            <w:pPr>
              <w:spacing w:after="0" w:line="240" w:lineRule="auto"/>
              <w:jc w:val="center"/>
              <w:rPr>
                <w:rFonts w:ascii="Frutiger Next for EVN Light" w:eastAsia="Times New Roman" w:hAnsi="Frutiger Next for EVN Light" w:cs="Arial"/>
                <w:b/>
                <w:bCs/>
                <w:sz w:val="20"/>
                <w:szCs w:val="20"/>
                <w:lang w:eastAsia="bg-BG"/>
              </w:rPr>
            </w:pPr>
            <w:permStart w:id="1033253632" w:edGrp="everyone" w:colFirst="5" w:colLast="5"/>
            <w:permStart w:id="1977157558" w:edGrp="everyone" w:colFirst="6" w:colLast="6"/>
            <w:r w:rsidRPr="00BB08F1">
              <w:rPr>
                <w:rFonts w:ascii="Frutiger Next for EVN Light" w:eastAsia="Times New Roman" w:hAnsi="Frutiger Next for EVN Light" w:cs="Arial"/>
                <w:b/>
                <w:bCs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E59936" w14:textId="77777777" w:rsidR="00BB08F1" w:rsidRPr="00BB08F1" w:rsidRDefault="00BB08F1" w:rsidP="00BB08F1">
            <w:pPr>
              <w:spacing w:after="0" w:line="240" w:lineRule="auto"/>
              <w:rPr>
                <w:rFonts w:ascii="Frutiger Next for EVN Light" w:eastAsia="Times New Roman" w:hAnsi="Frutiger Next for EVN Light" w:cs="Arial"/>
                <w:sz w:val="18"/>
                <w:szCs w:val="18"/>
                <w:lang w:eastAsia="bg-BG"/>
              </w:rPr>
            </w:pPr>
            <w:r w:rsidRPr="00BB08F1">
              <w:rPr>
                <w:rFonts w:ascii="Frutiger Next for EVN Light" w:eastAsia="Times New Roman" w:hAnsi="Frutiger Next for EVN Light" w:cs="Arial"/>
                <w:sz w:val="18"/>
                <w:szCs w:val="18"/>
                <w:lang w:eastAsia="bg-BG"/>
              </w:rPr>
              <w:t>Доставка на Охлаждаща единица съставена от два броя пластинчати топлообменика  тип „двойна стена“, незаварени, за охлажда-</w:t>
            </w:r>
            <w:r w:rsidRPr="00BB08F1">
              <w:rPr>
                <w:rFonts w:ascii="Frutiger Next for EVN Light" w:eastAsia="Times New Roman" w:hAnsi="Frutiger Next for EVN Light" w:cs="Arial"/>
                <w:sz w:val="18"/>
                <w:szCs w:val="18"/>
                <w:lang w:eastAsia="bg-BG"/>
              </w:rPr>
              <w:br/>
              <w:t>не на турбинно масло ISO VG 46 с охладителна течност</w:t>
            </w:r>
            <w:r w:rsidRPr="00BB08F1">
              <w:rPr>
                <w:rFonts w:ascii="Frutiger Next for EVN Light" w:eastAsia="Times New Roman" w:hAnsi="Frutiger Next for EVN Light" w:cs="Arial"/>
                <w:sz w:val="18"/>
                <w:szCs w:val="18"/>
                <w:lang w:eastAsia="bg-BG"/>
              </w:rPr>
              <w:br/>
              <w:t>(с търговско наименование Темпер – 30) с всички необходими аксесоари за нормална работа включително поддържаща конструкция (рама), общ метален събирателен съд за двата топлообменика, повдигащи устройства и др. специфицирани в Техническите изисквания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36EA0" w14:textId="77777777" w:rsidR="00BB08F1" w:rsidRPr="00BB08F1" w:rsidRDefault="00BB08F1" w:rsidP="006E5C64">
            <w:pPr>
              <w:spacing w:after="0"/>
              <w:rPr>
                <w:rFonts w:ascii="Frutiger Next for EVN Light" w:eastAsia="Times New Roman" w:hAnsi="Frutiger Next for EVN Light" w:cs="Arial"/>
                <w:sz w:val="18"/>
                <w:szCs w:val="18"/>
                <w:lang w:eastAsia="bg-BG"/>
              </w:rPr>
            </w:pPr>
            <w:r w:rsidRPr="00BB08F1">
              <w:rPr>
                <w:rFonts w:ascii="Frutiger Next for EVN Light" w:eastAsia="Times New Roman" w:hAnsi="Frutiger Next for EVN Light" w:cs="Arial"/>
                <w:sz w:val="18"/>
                <w:szCs w:val="18"/>
                <w:lang w:eastAsia="bg-BG"/>
              </w:rPr>
              <w:t>Delivery of Cooling unit of Two Plate Heat Exchangers , type double wall, non welded, for cooling of lubrication oil ISO VG 46 with cooling agent (under the trade name Temper-30) with all needed accessories for normal operation including a supporting structure (frame), a common metal tray for leakages, lifting devices, and other specified in the Technical Requirements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16D8" w14:textId="77777777" w:rsidR="00BB08F1" w:rsidRDefault="00BB08F1" w:rsidP="00BB08F1">
            <w:pPr>
              <w:spacing w:after="0" w:line="240" w:lineRule="auto"/>
              <w:jc w:val="center"/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</w:pPr>
            <w:r w:rsidRPr="00BB08F1"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  <w:t xml:space="preserve">бр./ </w:t>
            </w:r>
          </w:p>
          <w:p w14:paraId="3A27F14D" w14:textId="05303EB3" w:rsidR="00BB08F1" w:rsidRPr="00BB08F1" w:rsidRDefault="00BB08F1" w:rsidP="00BB08F1">
            <w:pPr>
              <w:spacing w:after="0" w:line="240" w:lineRule="auto"/>
              <w:jc w:val="center"/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</w:pPr>
            <w:r w:rsidRPr="00BB08F1"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  <w:t>pcs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F682" w14:textId="77777777" w:rsidR="00BB08F1" w:rsidRPr="00BB08F1" w:rsidRDefault="00BB08F1" w:rsidP="00BB08F1">
            <w:pPr>
              <w:spacing w:after="0" w:line="240" w:lineRule="auto"/>
              <w:jc w:val="center"/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</w:pPr>
            <w:r w:rsidRPr="00BB08F1"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DA369" w14:textId="77777777" w:rsidR="00BB08F1" w:rsidRPr="00BB08F1" w:rsidRDefault="00BB08F1" w:rsidP="00BB08F1">
            <w:pPr>
              <w:spacing w:after="0" w:line="240" w:lineRule="auto"/>
              <w:jc w:val="center"/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</w:pPr>
            <w:r w:rsidRPr="00BB08F1"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29FE0" w14:textId="77777777" w:rsidR="00BB08F1" w:rsidRPr="00BB08F1" w:rsidRDefault="00BB08F1" w:rsidP="00BB08F1">
            <w:pPr>
              <w:spacing w:after="0" w:line="240" w:lineRule="auto"/>
              <w:jc w:val="center"/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</w:pPr>
            <w:r w:rsidRPr="00BB08F1"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  <w:t> </w:t>
            </w:r>
          </w:p>
        </w:tc>
      </w:tr>
      <w:tr w:rsidR="00BB08F1" w:rsidRPr="00BB08F1" w14:paraId="7FB73586" w14:textId="77777777" w:rsidTr="006E5C64">
        <w:trPr>
          <w:trHeight w:val="101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888D" w14:textId="77777777" w:rsidR="00BB08F1" w:rsidRPr="00BB08F1" w:rsidRDefault="00BB08F1" w:rsidP="00BB08F1">
            <w:pPr>
              <w:spacing w:after="0" w:line="240" w:lineRule="auto"/>
              <w:jc w:val="center"/>
              <w:rPr>
                <w:rFonts w:ascii="Frutiger Next for EVN Light" w:eastAsia="Times New Roman" w:hAnsi="Frutiger Next for EVN Light" w:cs="Arial"/>
                <w:b/>
                <w:bCs/>
                <w:sz w:val="20"/>
                <w:szCs w:val="20"/>
                <w:lang w:eastAsia="bg-BG"/>
              </w:rPr>
            </w:pPr>
            <w:permStart w:id="1389193681" w:edGrp="everyone" w:colFirst="5" w:colLast="5"/>
            <w:permStart w:id="2070563117" w:edGrp="everyone" w:colFirst="6" w:colLast="6"/>
            <w:permEnd w:id="1033253632"/>
            <w:permEnd w:id="1977157558"/>
            <w:r w:rsidRPr="00BB08F1">
              <w:rPr>
                <w:rFonts w:ascii="Frutiger Next for EVN Light" w:eastAsia="Times New Roman" w:hAnsi="Frutiger Next for EVN Light" w:cs="Arial"/>
                <w:b/>
                <w:bCs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AF8275" w14:textId="77777777" w:rsidR="00BB08F1" w:rsidRPr="00BB08F1" w:rsidRDefault="00BB08F1" w:rsidP="006E5C64">
            <w:pPr>
              <w:spacing w:after="0"/>
              <w:rPr>
                <w:rFonts w:ascii="Frutiger Next for EVN Light" w:eastAsia="Times New Roman" w:hAnsi="Frutiger Next for EVN Light" w:cs="Arial"/>
                <w:sz w:val="18"/>
                <w:szCs w:val="18"/>
                <w:lang w:eastAsia="bg-BG"/>
              </w:rPr>
            </w:pPr>
            <w:r w:rsidRPr="00BB08F1">
              <w:rPr>
                <w:rFonts w:ascii="Frutiger Next for EVN Light" w:eastAsia="Times New Roman" w:hAnsi="Frutiger Next for EVN Light" w:cs="Arial"/>
                <w:sz w:val="18"/>
                <w:szCs w:val="18"/>
                <w:lang w:eastAsia="bg-BG"/>
              </w:rPr>
              <w:t>Доставка на два броя ръчни трипътни клапана с твърда връзка между тях DN100, PN16, проектна температура -10 / 80</w:t>
            </w:r>
            <w:r w:rsidRPr="00BB08F1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ᵒ</w:t>
            </w:r>
            <w:r w:rsidRPr="00BB08F1">
              <w:rPr>
                <w:rFonts w:ascii="Frutiger Next for EVN Light" w:eastAsia="Times New Roman" w:hAnsi="Frutiger Next for EVN Light" w:cs="Arial"/>
                <w:sz w:val="18"/>
                <w:szCs w:val="18"/>
                <w:lang w:eastAsia="bg-BG"/>
              </w:rPr>
              <w:t>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C984C" w14:textId="77777777" w:rsidR="00BB08F1" w:rsidRPr="00BB08F1" w:rsidRDefault="00BB08F1" w:rsidP="006E5C64">
            <w:pPr>
              <w:spacing w:after="0"/>
              <w:rPr>
                <w:rFonts w:ascii="Frutiger Next for EVN Light" w:eastAsia="Times New Roman" w:hAnsi="Frutiger Next for EVN Light" w:cs="Arial"/>
                <w:sz w:val="18"/>
                <w:szCs w:val="18"/>
                <w:lang w:eastAsia="bg-BG"/>
              </w:rPr>
            </w:pPr>
            <w:r w:rsidRPr="00BB08F1">
              <w:rPr>
                <w:rFonts w:ascii="Frutiger Next for EVN Light" w:eastAsia="Times New Roman" w:hAnsi="Frutiger Next for EVN Light" w:cs="Arial"/>
                <w:sz w:val="18"/>
                <w:szCs w:val="18"/>
                <w:lang w:eastAsia="bg-BG"/>
              </w:rPr>
              <w:t>Two manual three-way valves with solid connection between them DN 100,  PN16, design temperature -10 / 80 ° C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B013" w14:textId="77777777" w:rsidR="00BB08F1" w:rsidRDefault="00BB08F1" w:rsidP="00BB08F1">
            <w:pPr>
              <w:spacing w:after="0" w:line="240" w:lineRule="auto"/>
              <w:jc w:val="center"/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</w:pPr>
            <w:r w:rsidRPr="00BB08F1"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  <w:t xml:space="preserve">бр. / </w:t>
            </w:r>
          </w:p>
          <w:p w14:paraId="29DB74A0" w14:textId="4A9330B0" w:rsidR="00BB08F1" w:rsidRPr="00BB08F1" w:rsidRDefault="00BB08F1" w:rsidP="00BB08F1">
            <w:pPr>
              <w:spacing w:after="0" w:line="240" w:lineRule="auto"/>
              <w:jc w:val="center"/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</w:pPr>
            <w:r w:rsidRPr="00BB08F1"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  <w:t>pcs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EFDF" w14:textId="77777777" w:rsidR="00BB08F1" w:rsidRPr="00BB08F1" w:rsidRDefault="00BB08F1" w:rsidP="00BB08F1">
            <w:pPr>
              <w:spacing w:after="0" w:line="240" w:lineRule="auto"/>
              <w:jc w:val="center"/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</w:pPr>
            <w:r w:rsidRPr="00BB08F1"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01E5E" w14:textId="77777777" w:rsidR="00BB08F1" w:rsidRPr="00BB08F1" w:rsidRDefault="00BB08F1" w:rsidP="00BB08F1">
            <w:pPr>
              <w:spacing w:after="0" w:line="240" w:lineRule="auto"/>
              <w:jc w:val="center"/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</w:pPr>
            <w:r w:rsidRPr="00BB08F1"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9EC9E" w14:textId="77777777" w:rsidR="00BB08F1" w:rsidRPr="00BB08F1" w:rsidRDefault="00BB08F1" w:rsidP="00BB08F1">
            <w:pPr>
              <w:spacing w:after="0" w:line="240" w:lineRule="auto"/>
              <w:jc w:val="center"/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</w:pPr>
            <w:r w:rsidRPr="00BB08F1"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  <w:t> </w:t>
            </w:r>
          </w:p>
        </w:tc>
      </w:tr>
      <w:tr w:rsidR="00BB08F1" w:rsidRPr="00BB08F1" w14:paraId="4576FFF4" w14:textId="77777777" w:rsidTr="0016207F">
        <w:trPr>
          <w:trHeight w:val="141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4480" w14:textId="77777777" w:rsidR="00BB08F1" w:rsidRPr="00BB08F1" w:rsidRDefault="00BB08F1" w:rsidP="00BB08F1">
            <w:pPr>
              <w:spacing w:after="0" w:line="240" w:lineRule="auto"/>
              <w:jc w:val="center"/>
              <w:rPr>
                <w:rFonts w:ascii="Frutiger Next for EVN Light" w:eastAsia="Times New Roman" w:hAnsi="Frutiger Next for EVN Light" w:cs="Arial"/>
                <w:b/>
                <w:bCs/>
                <w:sz w:val="20"/>
                <w:szCs w:val="20"/>
                <w:lang w:eastAsia="bg-BG"/>
              </w:rPr>
            </w:pPr>
            <w:permStart w:id="189691588" w:edGrp="everyone" w:colFirst="5" w:colLast="5"/>
            <w:permStart w:id="382299937" w:edGrp="everyone" w:colFirst="6" w:colLast="6"/>
            <w:permEnd w:id="1389193681"/>
            <w:permEnd w:id="2070563117"/>
            <w:r w:rsidRPr="00BB08F1">
              <w:rPr>
                <w:rFonts w:ascii="Frutiger Next for EVN Light" w:eastAsia="Times New Roman" w:hAnsi="Frutiger Next for EVN Light" w:cs="Arial"/>
                <w:b/>
                <w:bCs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89AED9" w14:textId="77777777" w:rsidR="00BB08F1" w:rsidRPr="00BB08F1" w:rsidRDefault="00BB08F1" w:rsidP="006E5C64">
            <w:pPr>
              <w:spacing w:after="0"/>
              <w:rPr>
                <w:rFonts w:ascii="Frutiger Next for EVN Light" w:eastAsia="Times New Roman" w:hAnsi="Frutiger Next for EVN Light" w:cs="Arial"/>
                <w:sz w:val="18"/>
                <w:szCs w:val="18"/>
                <w:lang w:eastAsia="bg-BG"/>
              </w:rPr>
            </w:pPr>
            <w:r w:rsidRPr="00BB08F1">
              <w:rPr>
                <w:rFonts w:ascii="Frutiger Next for EVN Light" w:eastAsia="Times New Roman" w:hAnsi="Frutiger Next for EVN Light" w:cs="Arial"/>
                <w:sz w:val="18"/>
                <w:szCs w:val="18"/>
                <w:lang w:eastAsia="bg-BG"/>
              </w:rPr>
              <w:t>Доставка на тръби с връзки на фланци по гореща страна (масло) от маслоохладителите до трипътните клапани DN100, PN16, проектна температура -10 / 80</w:t>
            </w:r>
            <w:r w:rsidRPr="00BB08F1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ᵒ</w:t>
            </w:r>
            <w:r w:rsidRPr="00BB08F1">
              <w:rPr>
                <w:rFonts w:ascii="Frutiger Next for EVN Light" w:eastAsia="Times New Roman" w:hAnsi="Frutiger Next for EVN Light" w:cs="Arial"/>
                <w:sz w:val="18"/>
                <w:szCs w:val="18"/>
                <w:lang w:eastAsia="bg-BG"/>
              </w:rPr>
              <w:t>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5BE8E" w14:textId="77777777" w:rsidR="00BB08F1" w:rsidRPr="00BB08F1" w:rsidRDefault="00BB08F1" w:rsidP="006E5C64">
            <w:pPr>
              <w:spacing w:after="0"/>
              <w:rPr>
                <w:rFonts w:ascii="Frutiger Next for EVN Light" w:eastAsia="Times New Roman" w:hAnsi="Frutiger Next for EVN Light" w:cs="Arial"/>
                <w:sz w:val="18"/>
                <w:szCs w:val="18"/>
                <w:lang w:eastAsia="bg-BG"/>
              </w:rPr>
            </w:pPr>
            <w:r w:rsidRPr="00BB08F1">
              <w:rPr>
                <w:rFonts w:ascii="Frutiger Next for EVN Light" w:eastAsia="Times New Roman" w:hAnsi="Frutiger Next for EVN Light" w:cs="Arial"/>
                <w:sz w:val="18"/>
                <w:szCs w:val="18"/>
                <w:lang w:eastAsia="bg-BG"/>
              </w:rPr>
              <w:t>Pipe connections on flanges on hot side(lubrication oil) i.e. from the oil coolers to the three-way valves DN100, PN16, design temperature -10 / 80 ° C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83EF" w14:textId="77777777" w:rsidR="00BB08F1" w:rsidRDefault="00BB08F1" w:rsidP="00BB08F1">
            <w:pPr>
              <w:spacing w:after="0" w:line="240" w:lineRule="auto"/>
              <w:jc w:val="center"/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</w:pPr>
            <w:r w:rsidRPr="00BB08F1"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  <w:t xml:space="preserve">бр./ </w:t>
            </w:r>
          </w:p>
          <w:p w14:paraId="106C3404" w14:textId="53D27E1A" w:rsidR="00BB08F1" w:rsidRPr="00BB08F1" w:rsidRDefault="00BB08F1" w:rsidP="00BB08F1">
            <w:pPr>
              <w:spacing w:after="0" w:line="240" w:lineRule="auto"/>
              <w:jc w:val="center"/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</w:pPr>
            <w:r w:rsidRPr="00BB08F1"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  <w:t>pcs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3C9F" w14:textId="77777777" w:rsidR="00BB08F1" w:rsidRPr="00BB08F1" w:rsidRDefault="00BB08F1" w:rsidP="00BB08F1">
            <w:pPr>
              <w:spacing w:after="0" w:line="240" w:lineRule="auto"/>
              <w:jc w:val="center"/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</w:pPr>
            <w:r w:rsidRPr="00BB08F1"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657F4" w14:textId="77777777" w:rsidR="00BB08F1" w:rsidRPr="00BB08F1" w:rsidRDefault="00BB08F1" w:rsidP="00BB08F1">
            <w:pPr>
              <w:spacing w:after="0" w:line="240" w:lineRule="auto"/>
              <w:jc w:val="center"/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</w:pPr>
            <w:r w:rsidRPr="00BB08F1"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934AF" w14:textId="77777777" w:rsidR="00BB08F1" w:rsidRPr="00BB08F1" w:rsidRDefault="00BB08F1" w:rsidP="00BB08F1">
            <w:pPr>
              <w:spacing w:after="0" w:line="240" w:lineRule="auto"/>
              <w:jc w:val="center"/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</w:pPr>
            <w:r w:rsidRPr="00BB08F1"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  <w:t> </w:t>
            </w:r>
          </w:p>
        </w:tc>
      </w:tr>
      <w:tr w:rsidR="00BB08F1" w:rsidRPr="00BB08F1" w14:paraId="31E40212" w14:textId="77777777" w:rsidTr="0016207F">
        <w:trPr>
          <w:trHeight w:val="119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2071" w14:textId="77777777" w:rsidR="00BB08F1" w:rsidRPr="00BB08F1" w:rsidRDefault="00BB08F1" w:rsidP="00BB08F1">
            <w:pPr>
              <w:spacing w:after="0" w:line="240" w:lineRule="auto"/>
              <w:jc w:val="center"/>
              <w:rPr>
                <w:rFonts w:ascii="Frutiger Next for EVN Light" w:eastAsia="Times New Roman" w:hAnsi="Frutiger Next for EVN Light" w:cs="Arial"/>
                <w:b/>
                <w:bCs/>
                <w:sz w:val="20"/>
                <w:szCs w:val="20"/>
                <w:lang w:eastAsia="bg-BG"/>
              </w:rPr>
            </w:pPr>
            <w:permStart w:id="342375451" w:edGrp="everyone" w:colFirst="5" w:colLast="5"/>
            <w:permStart w:id="1433233450" w:edGrp="everyone" w:colFirst="6" w:colLast="6"/>
            <w:permEnd w:id="189691588"/>
            <w:permEnd w:id="382299937"/>
            <w:r w:rsidRPr="00BB08F1">
              <w:rPr>
                <w:rFonts w:ascii="Frutiger Next for EVN Light" w:eastAsia="Times New Roman" w:hAnsi="Frutiger Next for EVN Light" w:cs="Arial"/>
                <w:b/>
                <w:bCs/>
                <w:sz w:val="20"/>
                <w:szCs w:val="20"/>
                <w:lang w:eastAsia="bg-BG"/>
              </w:rPr>
              <w:lastRenderedPageBreak/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5738A2" w14:textId="77777777" w:rsidR="00BB08F1" w:rsidRPr="00BB08F1" w:rsidRDefault="00BB08F1" w:rsidP="006E5C64">
            <w:pPr>
              <w:spacing w:after="0"/>
              <w:rPr>
                <w:rFonts w:ascii="Frutiger Next for EVN Light" w:eastAsia="Times New Roman" w:hAnsi="Frutiger Next for EVN Light" w:cs="Arial"/>
                <w:sz w:val="18"/>
                <w:szCs w:val="18"/>
                <w:lang w:eastAsia="bg-BG"/>
              </w:rPr>
            </w:pPr>
            <w:r w:rsidRPr="00BB08F1">
              <w:rPr>
                <w:rFonts w:ascii="Frutiger Next for EVN Light" w:eastAsia="Times New Roman" w:hAnsi="Frutiger Next for EVN Light" w:cs="Arial"/>
                <w:sz w:val="18"/>
                <w:szCs w:val="18"/>
                <w:lang w:eastAsia="bg-BG"/>
              </w:rPr>
              <w:t>Доставка на линия за изравняване на налягане с изравнителен клапан по гореща страна (масло), PN16, проектна температура -10 / 80</w:t>
            </w:r>
            <w:r w:rsidRPr="00BB08F1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ᵒ</w:t>
            </w:r>
            <w:r w:rsidRPr="00BB08F1">
              <w:rPr>
                <w:rFonts w:ascii="Frutiger Next for EVN Light" w:eastAsia="Times New Roman" w:hAnsi="Frutiger Next for EVN Light" w:cs="Arial"/>
                <w:sz w:val="18"/>
                <w:szCs w:val="18"/>
                <w:lang w:eastAsia="bg-BG"/>
              </w:rPr>
              <w:t>C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497C9" w14:textId="77777777" w:rsidR="00BB08F1" w:rsidRPr="00BB08F1" w:rsidRDefault="00BB08F1" w:rsidP="006E5C64">
            <w:pPr>
              <w:spacing w:after="0"/>
              <w:rPr>
                <w:rFonts w:ascii="Frutiger Next for EVN Light" w:eastAsia="Times New Roman" w:hAnsi="Frutiger Next for EVN Light" w:cs="Arial"/>
                <w:sz w:val="18"/>
                <w:szCs w:val="18"/>
                <w:lang w:eastAsia="bg-BG"/>
              </w:rPr>
            </w:pPr>
            <w:r w:rsidRPr="00BB08F1">
              <w:rPr>
                <w:rFonts w:ascii="Frutiger Next for EVN Light" w:eastAsia="Times New Roman" w:hAnsi="Frutiger Next for EVN Light" w:cs="Arial"/>
                <w:sz w:val="18"/>
                <w:szCs w:val="18"/>
                <w:lang w:eastAsia="bg-BG"/>
              </w:rPr>
              <w:t>Equalization line with equalization valve on hot side (lubrication oil), PN16, design temperature -10 / 80 ° C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A629" w14:textId="77777777" w:rsidR="00BB08F1" w:rsidRDefault="00BB08F1" w:rsidP="00BB08F1">
            <w:pPr>
              <w:spacing w:after="0" w:line="240" w:lineRule="auto"/>
              <w:jc w:val="center"/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</w:pPr>
            <w:r w:rsidRPr="00BB08F1"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  <w:t xml:space="preserve">бр./ </w:t>
            </w:r>
          </w:p>
          <w:p w14:paraId="39DFE5D8" w14:textId="259E5585" w:rsidR="00BB08F1" w:rsidRPr="00BB08F1" w:rsidRDefault="00BB08F1" w:rsidP="00BB08F1">
            <w:pPr>
              <w:spacing w:after="0" w:line="240" w:lineRule="auto"/>
              <w:jc w:val="center"/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</w:pPr>
            <w:r w:rsidRPr="00BB08F1"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  <w:t>pcs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51A1" w14:textId="77777777" w:rsidR="00BB08F1" w:rsidRPr="00BB08F1" w:rsidRDefault="00BB08F1" w:rsidP="00BB08F1">
            <w:pPr>
              <w:spacing w:after="0" w:line="240" w:lineRule="auto"/>
              <w:jc w:val="center"/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</w:pPr>
            <w:r w:rsidRPr="00BB08F1"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5763D" w14:textId="77777777" w:rsidR="00BB08F1" w:rsidRPr="00BB08F1" w:rsidRDefault="00BB08F1" w:rsidP="00BB08F1">
            <w:pPr>
              <w:spacing w:after="0" w:line="240" w:lineRule="auto"/>
              <w:jc w:val="center"/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</w:pPr>
            <w:r w:rsidRPr="00BB08F1"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5D974" w14:textId="77777777" w:rsidR="00BB08F1" w:rsidRPr="00BB08F1" w:rsidRDefault="00BB08F1" w:rsidP="00BB08F1">
            <w:pPr>
              <w:spacing w:after="0" w:line="240" w:lineRule="auto"/>
              <w:jc w:val="center"/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</w:pPr>
            <w:r w:rsidRPr="00BB08F1"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  <w:t> </w:t>
            </w:r>
          </w:p>
        </w:tc>
      </w:tr>
      <w:tr w:rsidR="00BB08F1" w:rsidRPr="00BB08F1" w14:paraId="18D99884" w14:textId="77777777" w:rsidTr="0016207F">
        <w:trPr>
          <w:trHeight w:val="9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3898" w14:textId="77777777" w:rsidR="00BB08F1" w:rsidRPr="00BB08F1" w:rsidRDefault="00BB08F1" w:rsidP="00BB08F1">
            <w:pPr>
              <w:spacing w:after="0" w:line="240" w:lineRule="auto"/>
              <w:jc w:val="center"/>
              <w:rPr>
                <w:rFonts w:ascii="Frutiger Next for EVN Light" w:eastAsia="Times New Roman" w:hAnsi="Frutiger Next for EVN Light" w:cs="Arial"/>
                <w:b/>
                <w:bCs/>
                <w:sz w:val="20"/>
                <w:szCs w:val="20"/>
                <w:lang w:eastAsia="bg-BG"/>
              </w:rPr>
            </w:pPr>
            <w:permStart w:id="1658682211" w:edGrp="everyone" w:colFirst="5" w:colLast="5"/>
            <w:permStart w:id="1139085447" w:edGrp="everyone" w:colFirst="6" w:colLast="6"/>
            <w:permEnd w:id="342375451"/>
            <w:permEnd w:id="1433233450"/>
            <w:r w:rsidRPr="00BB08F1">
              <w:rPr>
                <w:rFonts w:ascii="Frutiger Next for EVN Light" w:eastAsia="Times New Roman" w:hAnsi="Frutiger Next for EVN Light" w:cs="Arial"/>
                <w:b/>
                <w:bCs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E0B5" w14:textId="77777777" w:rsidR="00BB08F1" w:rsidRPr="00BB08F1" w:rsidRDefault="00BB08F1" w:rsidP="006E5C64">
            <w:pPr>
              <w:spacing w:after="0"/>
              <w:rPr>
                <w:rFonts w:ascii="Frutiger Next for EVN Light" w:eastAsia="Times New Roman" w:hAnsi="Frutiger Next for EVN Light" w:cs="Arial"/>
                <w:sz w:val="18"/>
                <w:szCs w:val="18"/>
                <w:lang w:eastAsia="bg-BG"/>
              </w:rPr>
            </w:pPr>
            <w:r w:rsidRPr="00BB08F1">
              <w:rPr>
                <w:rFonts w:ascii="Frutiger Next for EVN Light" w:eastAsia="Times New Roman" w:hAnsi="Frutiger Next for EVN Light" w:cs="Arial"/>
                <w:sz w:val="18"/>
                <w:szCs w:val="18"/>
                <w:lang w:eastAsia="bg-BG"/>
              </w:rPr>
              <w:t>Доставка на дренажни клапани по гореща страна (масло), PN16, проектна температура -10 / 80</w:t>
            </w:r>
            <w:r w:rsidRPr="00BB08F1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ᵒ</w:t>
            </w:r>
            <w:r w:rsidRPr="00BB08F1">
              <w:rPr>
                <w:rFonts w:ascii="Frutiger Next for EVN Light" w:eastAsia="Times New Roman" w:hAnsi="Frutiger Next for EVN Light" w:cs="Arial"/>
                <w:sz w:val="18"/>
                <w:szCs w:val="18"/>
                <w:lang w:eastAsia="bg-BG"/>
              </w:rPr>
              <w:t>C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45027" w14:textId="77777777" w:rsidR="00BB08F1" w:rsidRPr="00BB08F1" w:rsidRDefault="00BB08F1" w:rsidP="006E5C64">
            <w:pPr>
              <w:spacing w:after="0"/>
              <w:rPr>
                <w:rFonts w:ascii="Frutiger Next for EVN Light" w:eastAsia="Times New Roman" w:hAnsi="Frutiger Next for EVN Light" w:cs="Arial"/>
                <w:sz w:val="18"/>
                <w:szCs w:val="18"/>
                <w:lang w:eastAsia="bg-BG"/>
              </w:rPr>
            </w:pPr>
            <w:r w:rsidRPr="00BB08F1">
              <w:rPr>
                <w:rFonts w:ascii="Frutiger Next for EVN Light" w:eastAsia="Times New Roman" w:hAnsi="Frutiger Next for EVN Light" w:cs="Arial"/>
                <w:sz w:val="18"/>
                <w:szCs w:val="18"/>
                <w:lang w:eastAsia="bg-BG"/>
              </w:rPr>
              <w:t>Drainage valves on hot side (lubrication oil), PN16, design temperature -10 / 80 ° C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59A8" w14:textId="77777777" w:rsidR="00BB08F1" w:rsidRDefault="00BB08F1" w:rsidP="00BB08F1">
            <w:pPr>
              <w:spacing w:after="0" w:line="240" w:lineRule="auto"/>
              <w:jc w:val="center"/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</w:pPr>
            <w:r w:rsidRPr="00BB08F1"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  <w:t xml:space="preserve">бр./ </w:t>
            </w:r>
          </w:p>
          <w:p w14:paraId="1C33BE30" w14:textId="2C4A3A61" w:rsidR="00BB08F1" w:rsidRPr="00BB08F1" w:rsidRDefault="00BB08F1" w:rsidP="00BB08F1">
            <w:pPr>
              <w:spacing w:after="0" w:line="240" w:lineRule="auto"/>
              <w:jc w:val="center"/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</w:pPr>
            <w:r w:rsidRPr="00BB08F1"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  <w:t>pcs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FEFF" w14:textId="77777777" w:rsidR="00BB08F1" w:rsidRPr="00BB08F1" w:rsidRDefault="00BB08F1" w:rsidP="00BB08F1">
            <w:pPr>
              <w:spacing w:after="0" w:line="240" w:lineRule="auto"/>
              <w:jc w:val="center"/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</w:pPr>
            <w:r w:rsidRPr="00BB08F1"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A4206" w14:textId="77777777" w:rsidR="00BB08F1" w:rsidRPr="00BB08F1" w:rsidRDefault="00BB08F1" w:rsidP="00BB08F1">
            <w:pPr>
              <w:spacing w:after="0" w:line="240" w:lineRule="auto"/>
              <w:jc w:val="center"/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</w:pPr>
            <w:r w:rsidRPr="00BB08F1"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9B4D" w14:textId="77777777" w:rsidR="00BB08F1" w:rsidRPr="00BB08F1" w:rsidRDefault="00BB08F1" w:rsidP="00BB08F1">
            <w:pPr>
              <w:spacing w:after="0" w:line="240" w:lineRule="auto"/>
              <w:jc w:val="center"/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</w:pPr>
            <w:r w:rsidRPr="00BB08F1"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  <w:t> </w:t>
            </w:r>
          </w:p>
        </w:tc>
      </w:tr>
      <w:tr w:rsidR="00BB08F1" w:rsidRPr="00BB08F1" w14:paraId="7CF7487F" w14:textId="77777777" w:rsidTr="006E5C64">
        <w:trPr>
          <w:trHeight w:val="1028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CBA1" w14:textId="77777777" w:rsidR="00BB08F1" w:rsidRPr="00BB08F1" w:rsidRDefault="00BB08F1" w:rsidP="00BB08F1">
            <w:pPr>
              <w:spacing w:after="0" w:line="240" w:lineRule="auto"/>
              <w:jc w:val="center"/>
              <w:rPr>
                <w:rFonts w:ascii="Frutiger Next for EVN Light" w:eastAsia="Times New Roman" w:hAnsi="Frutiger Next for EVN Light" w:cs="Arial"/>
                <w:b/>
                <w:bCs/>
                <w:sz w:val="20"/>
                <w:szCs w:val="20"/>
                <w:lang w:eastAsia="bg-BG"/>
              </w:rPr>
            </w:pPr>
            <w:permStart w:id="658790539" w:edGrp="everyone" w:colFirst="5" w:colLast="5"/>
            <w:permStart w:id="235474801" w:edGrp="everyone" w:colFirst="6" w:colLast="6"/>
            <w:permEnd w:id="1658682211"/>
            <w:permEnd w:id="1139085447"/>
            <w:r w:rsidRPr="00BB08F1">
              <w:rPr>
                <w:rFonts w:ascii="Frutiger Next for EVN Light" w:eastAsia="Times New Roman" w:hAnsi="Frutiger Next for EVN Light" w:cs="Arial"/>
                <w:b/>
                <w:bCs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CADC" w14:textId="77777777" w:rsidR="00BB08F1" w:rsidRPr="00BB08F1" w:rsidRDefault="00BB08F1" w:rsidP="006E5C64">
            <w:pPr>
              <w:spacing w:after="0"/>
              <w:rPr>
                <w:rFonts w:ascii="Frutiger Next for EVN Light" w:eastAsia="Times New Roman" w:hAnsi="Frutiger Next for EVN Light" w:cs="Arial"/>
                <w:sz w:val="18"/>
                <w:szCs w:val="18"/>
                <w:lang w:eastAsia="bg-BG"/>
              </w:rPr>
            </w:pPr>
            <w:r w:rsidRPr="00BB08F1">
              <w:rPr>
                <w:rFonts w:ascii="Frutiger Next for EVN Light" w:eastAsia="Times New Roman" w:hAnsi="Frutiger Next for EVN Light" w:cs="Arial"/>
                <w:sz w:val="18"/>
                <w:szCs w:val="18"/>
                <w:lang w:eastAsia="bg-BG"/>
              </w:rPr>
              <w:t>Доставка на вентилационни клапани по гореща страна (масло), PN16, проектна температура -10 / 80</w:t>
            </w:r>
            <w:r w:rsidRPr="00BB08F1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ᵒ</w:t>
            </w:r>
            <w:r w:rsidRPr="00BB08F1">
              <w:rPr>
                <w:rFonts w:ascii="Frutiger Next for EVN Light" w:eastAsia="Times New Roman" w:hAnsi="Frutiger Next for EVN Light" w:cs="Arial"/>
                <w:sz w:val="18"/>
                <w:szCs w:val="18"/>
                <w:lang w:eastAsia="bg-BG"/>
              </w:rPr>
              <w:t>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F3F00" w14:textId="77777777" w:rsidR="00BB08F1" w:rsidRPr="00BB08F1" w:rsidRDefault="00BB08F1" w:rsidP="006E5C64">
            <w:pPr>
              <w:spacing w:after="0"/>
              <w:rPr>
                <w:rFonts w:ascii="Frutiger Next for EVN Light" w:eastAsia="Times New Roman" w:hAnsi="Frutiger Next for EVN Light" w:cs="Arial"/>
                <w:sz w:val="18"/>
                <w:szCs w:val="18"/>
                <w:lang w:eastAsia="bg-BG"/>
              </w:rPr>
            </w:pPr>
            <w:r w:rsidRPr="00BB08F1">
              <w:rPr>
                <w:rFonts w:ascii="Frutiger Next for EVN Light" w:eastAsia="Times New Roman" w:hAnsi="Frutiger Next for EVN Light" w:cs="Arial"/>
                <w:sz w:val="18"/>
                <w:szCs w:val="18"/>
                <w:lang w:eastAsia="bg-BG"/>
              </w:rPr>
              <w:t>Ventilation valves on hot side (lubrication oil), PN16, design temperature -10 / 80 ° C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D999" w14:textId="77777777" w:rsidR="00BB08F1" w:rsidRDefault="00BB08F1" w:rsidP="00BB08F1">
            <w:pPr>
              <w:spacing w:after="0" w:line="240" w:lineRule="auto"/>
              <w:jc w:val="center"/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</w:pPr>
            <w:r w:rsidRPr="00BB08F1"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  <w:t xml:space="preserve">бр./ </w:t>
            </w:r>
          </w:p>
          <w:p w14:paraId="2100BE1D" w14:textId="59B24145" w:rsidR="00BB08F1" w:rsidRPr="00BB08F1" w:rsidRDefault="00BB08F1" w:rsidP="00BB08F1">
            <w:pPr>
              <w:spacing w:after="0" w:line="240" w:lineRule="auto"/>
              <w:jc w:val="center"/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</w:pPr>
            <w:r w:rsidRPr="00BB08F1"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  <w:t>pcs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3394" w14:textId="77777777" w:rsidR="00BB08F1" w:rsidRPr="00BB08F1" w:rsidRDefault="00BB08F1" w:rsidP="00BB08F1">
            <w:pPr>
              <w:spacing w:after="0" w:line="240" w:lineRule="auto"/>
              <w:jc w:val="center"/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</w:pPr>
            <w:r w:rsidRPr="00BB08F1"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994D3" w14:textId="77777777" w:rsidR="00BB08F1" w:rsidRPr="00BB08F1" w:rsidRDefault="00BB08F1" w:rsidP="00BB08F1">
            <w:pPr>
              <w:spacing w:after="0" w:line="240" w:lineRule="auto"/>
              <w:jc w:val="center"/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</w:pPr>
            <w:r w:rsidRPr="00BB08F1"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F373E" w14:textId="77777777" w:rsidR="00BB08F1" w:rsidRPr="00BB08F1" w:rsidRDefault="00BB08F1" w:rsidP="00BB08F1">
            <w:pPr>
              <w:spacing w:after="0" w:line="240" w:lineRule="auto"/>
              <w:jc w:val="center"/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</w:pPr>
            <w:r w:rsidRPr="00BB08F1">
              <w:rPr>
                <w:rFonts w:ascii="Frutiger Next for EVN Light" w:eastAsia="Times New Roman" w:hAnsi="Frutiger Next for EVN Light" w:cs="Arial"/>
                <w:sz w:val="20"/>
                <w:szCs w:val="20"/>
                <w:lang w:eastAsia="bg-BG"/>
              </w:rPr>
              <w:t> </w:t>
            </w:r>
          </w:p>
        </w:tc>
      </w:tr>
      <w:permEnd w:id="658790539"/>
      <w:permEnd w:id="235474801"/>
      <w:tr w:rsidR="00BB08F1" w:rsidRPr="00BB08F1" w14:paraId="1FD35F9C" w14:textId="77777777" w:rsidTr="00BB08F1">
        <w:trPr>
          <w:trHeight w:val="253"/>
        </w:trPr>
        <w:tc>
          <w:tcPr>
            <w:tcW w:w="7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5A51D75" w14:textId="77777777" w:rsidR="00BB08F1" w:rsidRPr="00BB08F1" w:rsidRDefault="00BB08F1" w:rsidP="00BB08F1">
            <w:pPr>
              <w:spacing w:after="0" w:line="240" w:lineRule="auto"/>
              <w:jc w:val="right"/>
              <w:rPr>
                <w:rFonts w:ascii="Frutiger Next for EVN Light" w:eastAsia="Times New Roman" w:hAnsi="Frutiger Next for EVN Light" w:cs="Arial"/>
                <w:b/>
                <w:bCs/>
                <w:sz w:val="20"/>
                <w:szCs w:val="20"/>
                <w:lang w:eastAsia="bg-BG"/>
              </w:rPr>
            </w:pPr>
            <w:r w:rsidRPr="00BB08F1">
              <w:rPr>
                <w:rFonts w:ascii="Frutiger Next for EVN Light" w:eastAsia="Times New Roman" w:hAnsi="Frutiger Next for EVN Light" w:cs="Arial"/>
                <w:b/>
                <w:bCs/>
                <w:sz w:val="20"/>
                <w:szCs w:val="20"/>
                <w:lang w:eastAsia="bg-BG"/>
              </w:rPr>
              <w:t>Обща цена в лева без включени ДДС / Total price in BGN, excluding VAT:</w:t>
            </w:r>
          </w:p>
        </w:tc>
        <w:tc>
          <w:tcPr>
            <w:tcW w:w="22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A67EBF2" w14:textId="77777777" w:rsidR="00BB08F1" w:rsidRPr="00BB08F1" w:rsidRDefault="00BB08F1" w:rsidP="00BB08F1">
            <w:pPr>
              <w:spacing w:after="0" w:line="240" w:lineRule="auto"/>
              <w:jc w:val="center"/>
              <w:rPr>
                <w:rFonts w:ascii="Frutiger Next for EVN Light" w:eastAsia="Times New Roman" w:hAnsi="Frutiger Next for EVN Light" w:cs="Arial"/>
                <w:b/>
                <w:bCs/>
                <w:sz w:val="20"/>
                <w:szCs w:val="20"/>
                <w:lang w:eastAsia="bg-BG"/>
              </w:rPr>
            </w:pPr>
            <w:r w:rsidRPr="00BB08F1">
              <w:rPr>
                <w:rFonts w:ascii="Frutiger Next for EVN Light" w:eastAsia="Times New Roman" w:hAnsi="Frutiger Next for EVN Light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</w:tbl>
    <w:p w14:paraId="1622107A" w14:textId="77777777" w:rsidR="001D6B7F" w:rsidRPr="007D372F" w:rsidRDefault="001D6B7F" w:rsidP="001D6B7F">
      <w:pPr>
        <w:rPr>
          <w:rFonts w:ascii="Frutiger Next for EVN Light" w:hAnsi="Frutiger Next for EVN Light" w:cs="Arial"/>
          <w:sz w:val="20"/>
          <w:szCs w:val="20"/>
        </w:rPr>
      </w:pPr>
    </w:p>
    <w:p w14:paraId="0975F229" w14:textId="77777777" w:rsidR="001D6B7F" w:rsidRPr="000D098C" w:rsidRDefault="001D6B7F" w:rsidP="001D6B7F">
      <w:pPr>
        <w:widowControl w:val="0"/>
        <w:tabs>
          <w:tab w:val="left" w:pos="360"/>
        </w:tabs>
        <w:suppressAutoHyphens/>
        <w:spacing w:after="0" w:line="100" w:lineRule="atLeast"/>
        <w:jc w:val="both"/>
        <w:rPr>
          <w:rFonts w:ascii="Frutiger Next for EVN Light" w:eastAsia="Times New Roman" w:hAnsi="Frutiger Next for EVN Light"/>
          <w:kern w:val="1"/>
          <w:sz w:val="24"/>
          <w:szCs w:val="40"/>
          <w:lang w:val="en-US" w:eastAsia="hi-IN" w:bidi="hi-IN"/>
        </w:rPr>
      </w:pPr>
    </w:p>
    <w:p w14:paraId="49F862D3" w14:textId="77777777" w:rsidR="001D6B7F" w:rsidRPr="000D098C" w:rsidRDefault="001D6B7F" w:rsidP="001D6B7F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kern w:val="1"/>
          <w:sz w:val="24"/>
          <w:szCs w:val="40"/>
          <w:lang w:val="en-US" w:eastAsia="hi-IN" w:bidi="hi-IN"/>
        </w:rPr>
      </w:pPr>
    </w:p>
    <w:p w14:paraId="58F416FC" w14:textId="77777777" w:rsidR="001D6B7F" w:rsidRDefault="001D6B7F" w:rsidP="001D6B7F">
      <w:pPr>
        <w:rPr>
          <w:rFonts w:ascii="Times New Roman" w:hAnsi="Times New Roman"/>
          <w:sz w:val="24"/>
          <w:szCs w:val="24"/>
          <w:lang w:val="en-US"/>
        </w:rPr>
      </w:pPr>
    </w:p>
    <w:p w14:paraId="2722B5B0" w14:textId="77777777" w:rsidR="001D6B7F" w:rsidRDefault="001D6B7F" w:rsidP="001D6B7F">
      <w:pPr>
        <w:rPr>
          <w:rFonts w:ascii="Times New Roman" w:hAnsi="Times New Roman"/>
          <w:sz w:val="24"/>
          <w:szCs w:val="24"/>
          <w:lang w:val="en-US"/>
        </w:rPr>
      </w:pPr>
    </w:p>
    <w:p w14:paraId="79A0E93D" w14:textId="77777777" w:rsidR="001D6B7F" w:rsidRPr="00C74AEB" w:rsidRDefault="001D6B7F" w:rsidP="001D6B7F">
      <w:pPr>
        <w:widowControl w:val="0"/>
        <w:tabs>
          <w:tab w:val="left" w:pos="4170"/>
        </w:tabs>
        <w:suppressAutoHyphens/>
        <w:spacing w:after="0" w:line="240" w:lineRule="auto"/>
        <w:jc w:val="both"/>
        <w:rPr>
          <w:rFonts w:ascii="Frutiger Next for EVN Light" w:eastAsia="SimSun" w:hAnsi="Frutiger Next for EVN Light" w:cs="Mangal"/>
          <w:kern w:val="1"/>
          <w:sz w:val="20"/>
          <w:szCs w:val="20"/>
          <w:lang w:val="en-US" w:eastAsia="hi-IN" w:bidi="hi-IN"/>
        </w:rPr>
      </w:pPr>
      <w:r w:rsidRPr="00007546">
        <w:rPr>
          <w:rFonts w:ascii="Frutiger Next for EVN Light" w:eastAsia="SimSun" w:hAnsi="Frutiger Next for EVN Light" w:cs="Mangal"/>
          <w:kern w:val="1"/>
          <w:sz w:val="20"/>
          <w:szCs w:val="20"/>
          <w:lang w:eastAsia="hi-IN" w:bidi="hi-IN"/>
        </w:rPr>
        <w:t>Дата</w:t>
      </w:r>
      <w:permStart w:id="1295599835" w:edGrp="everyone"/>
      <w:r w:rsidRPr="00007546">
        <w:rPr>
          <w:rFonts w:ascii="Frutiger Next for EVN Light" w:eastAsia="SimSun" w:hAnsi="Frutiger Next for EVN Light" w:cs="Mangal"/>
          <w:kern w:val="1"/>
          <w:sz w:val="20"/>
          <w:szCs w:val="20"/>
          <w:lang w:eastAsia="hi-IN" w:bidi="hi-IN"/>
        </w:rPr>
        <w:t xml:space="preserve">.................   </w:t>
      </w:r>
      <w:permEnd w:id="1295599835"/>
      <w:r w:rsidRPr="00007546">
        <w:rPr>
          <w:rFonts w:ascii="Frutiger Next for EVN Light" w:eastAsia="SimSun" w:hAnsi="Frutiger Next for EVN Light" w:cs="Mangal"/>
          <w:kern w:val="1"/>
          <w:sz w:val="20"/>
          <w:szCs w:val="20"/>
          <w:lang w:eastAsia="hi-IN" w:bidi="hi-IN"/>
        </w:rPr>
        <w:t xml:space="preserve">                                           </w:t>
      </w:r>
      <w:r>
        <w:rPr>
          <w:rFonts w:ascii="Frutiger Next for EVN Light" w:eastAsia="SimSun" w:hAnsi="Frutiger Next for EVN Light" w:cs="Mangal"/>
          <w:kern w:val="1"/>
          <w:sz w:val="20"/>
          <w:szCs w:val="20"/>
          <w:lang w:eastAsia="hi-IN" w:bidi="hi-IN"/>
        </w:rPr>
        <w:t>УЧАСТНИК</w:t>
      </w:r>
      <w:r w:rsidRPr="00007546">
        <w:rPr>
          <w:rFonts w:ascii="Frutiger Next for EVN Light" w:eastAsia="SimSun" w:hAnsi="Frutiger Next for EVN Light" w:cs="Mangal"/>
          <w:kern w:val="1"/>
          <w:sz w:val="20"/>
          <w:szCs w:val="20"/>
          <w:lang w:eastAsia="hi-IN" w:bidi="hi-IN"/>
        </w:rPr>
        <w:t xml:space="preserve">: </w:t>
      </w:r>
      <w:permStart w:id="92370731" w:edGrp="everyone"/>
      <w:r w:rsidRPr="00007546">
        <w:rPr>
          <w:rFonts w:ascii="Frutiger Next for EVN Light" w:eastAsia="SimSun" w:hAnsi="Frutiger Next for EVN Light" w:cs="Mangal"/>
          <w:kern w:val="1"/>
          <w:sz w:val="20"/>
          <w:szCs w:val="20"/>
          <w:lang w:eastAsia="hi-IN" w:bidi="hi-IN"/>
        </w:rPr>
        <w:t>………………........………</w:t>
      </w:r>
    </w:p>
    <w:permEnd w:id="92370731"/>
    <w:p w14:paraId="2D20D43B" w14:textId="77777777" w:rsidR="001D6B7F" w:rsidRDefault="001D6B7F" w:rsidP="001D6B7F">
      <w:pPr>
        <w:widowControl w:val="0"/>
        <w:tabs>
          <w:tab w:val="left" w:pos="4170"/>
        </w:tabs>
        <w:suppressAutoHyphens/>
        <w:spacing w:after="0" w:line="240" w:lineRule="auto"/>
        <w:jc w:val="both"/>
        <w:rPr>
          <w:rFonts w:ascii="Frutiger Next for EVN Light" w:eastAsia="SimSun" w:hAnsi="Frutiger Next for EVN Light" w:cs="Mangal"/>
          <w:kern w:val="1"/>
          <w:sz w:val="20"/>
          <w:szCs w:val="20"/>
          <w:lang w:val="en-US" w:eastAsia="hi-IN" w:bidi="hi-IN"/>
        </w:rPr>
      </w:pPr>
      <w:r w:rsidRPr="00007546">
        <w:rPr>
          <w:rFonts w:ascii="Frutiger Next for EVN Light" w:eastAsia="SimSun" w:hAnsi="Frutiger Next for EVN Light" w:cs="Mangal"/>
          <w:kern w:val="1"/>
          <w:sz w:val="20"/>
          <w:szCs w:val="20"/>
          <w:lang w:eastAsia="hi-IN" w:bidi="hi-IN"/>
        </w:rPr>
        <w:t xml:space="preserve">                                                                                       (подпис и печат)          </w:t>
      </w:r>
    </w:p>
    <w:p w14:paraId="770E5B81" w14:textId="3B9F3722" w:rsidR="0002023D" w:rsidRDefault="0002023D" w:rsidP="00B114D7">
      <w:pPr>
        <w:widowControl w:val="0"/>
        <w:tabs>
          <w:tab w:val="left" w:pos="4170"/>
        </w:tabs>
        <w:suppressAutoHyphens/>
        <w:spacing w:after="0" w:line="240" w:lineRule="auto"/>
        <w:jc w:val="center"/>
      </w:pPr>
    </w:p>
    <w:sectPr w:rsidR="0002023D" w:rsidSect="00B114D7">
      <w:pgSz w:w="11906" w:h="16838"/>
      <w:pgMar w:top="2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CD5A8" w14:textId="77777777" w:rsidR="00B114D7" w:rsidRDefault="00B114D7" w:rsidP="00B114D7">
      <w:pPr>
        <w:spacing w:after="0" w:line="240" w:lineRule="auto"/>
      </w:pPr>
      <w:r>
        <w:separator/>
      </w:r>
    </w:p>
  </w:endnote>
  <w:endnote w:type="continuationSeparator" w:id="0">
    <w:p w14:paraId="72EFC3AC" w14:textId="77777777" w:rsidR="00B114D7" w:rsidRDefault="00B114D7" w:rsidP="00B11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utiger">
    <w:altName w:val="Times New Roman"/>
    <w:charset w:val="00"/>
    <w:family w:val="auto"/>
    <w:pitch w:val="variable"/>
    <w:sig w:usb0="8000002F" w:usb1="0000004A" w:usb2="00000000" w:usb3="00000000" w:csb0="00000001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Times CY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utigerNextforEVN-Light">
    <w:altName w:val="Malgun Gothic Semilight"/>
    <w:panose1 w:val="020B0303040204020203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FrutigerNextForEV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B90AC" w14:textId="77777777" w:rsidR="00FA47F7" w:rsidRPr="00130E75" w:rsidRDefault="00FA47F7" w:rsidP="00FA47F7">
    <w:pPr>
      <w:pStyle w:val="Footer"/>
      <w:tabs>
        <w:tab w:val="clear" w:pos="4536"/>
        <w:tab w:val="clear" w:pos="9072"/>
        <w:tab w:val="left" w:pos="2694"/>
        <w:tab w:val="left" w:pos="4508"/>
        <w:tab w:val="left" w:pos="6804"/>
      </w:tabs>
      <w:spacing w:line="180" w:lineRule="exact"/>
      <w:ind w:right="-1"/>
      <w:rPr>
        <w:rFonts w:ascii="Frutiger Next for EVN Light" w:hAnsi="Frutiger Next for EVN Light"/>
        <w:b/>
        <w:spacing w:val="2"/>
        <w:sz w:val="14"/>
        <w:szCs w:val="14"/>
      </w:rPr>
    </w:pPr>
    <w:r w:rsidRPr="00686798">
      <w:rPr>
        <w:rFonts w:ascii="Frutiger Next for EVN Light" w:hAnsi="Frutiger Next for EVN Light"/>
        <w:b/>
        <w:spacing w:val="2"/>
        <w:sz w:val="14"/>
        <w:szCs w:val="14"/>
      </w:rPr>
      <w:t>ЕВН България</w:t>
    </w:r>
    <w:r>
      <w:rPr>
        <w:rFonts w:ascii="Frutiger Next for EVN Light" w:hAnsi="Frutiger Next for EVN Light"/>
        <w:b/>
        <w:spacing w:val="2"/>
        <w:sz w:val="14"/>
        <w:szCs w:val="14"/>
      </w:rPr>
      <w:t xml:space="preserve"> Топлофикация ЕАД</w:t>
    </w:r>
    <w:r>
      <w:rPr>
        <w:rFonts w:ascii="Frutiger Next for EVN Light" w:hAnsi="Frutiger Next for EVN Light"/>
        <w:spacing w:val="2"/>
        <w:sz w:val="14"/>
        <w:szCs w:val="14"/>
      </w:rPr>
      <w:tab/>
    </w:r>
    <w:r w:rsidRPr="007A027A">
      <w:rPr>
        <w:rFonts w:ascii="Frutiger Next for EVN Light" w:hAnsi="Frutiger Next for EVN Light"/>
        <w:spacing w:val="2"/>
        <w:sz w:val="14"/>
        <w:szCs w:val="14"/>
      </w:rPr>
      <w:t>ул. Христо Г. Данов 37</w:t>
    </w:r>
    <w:r>
      <w:rPr>
        <w:rFonts w:ascii="Frutiger Next for EVN Light" w:hAnsi="Frutiger Next for EVN Light"/>
        <w:spacing w:val="2"/>
        <w:sz w:val="14"/>
        <w:szCs w:val="14"/>
      </w:rPr>
      <w:tab/>
    </w:r>
    <w:r w:rsidRPr="007A027A">
      <w:rPr>
        <w:rFonts w:ascii="Frutiger Next for EVN Light" w:hAnsi="Frutiger Next for EVN Light"/>
        <w:spacing w:val="2"/>
        <w:sz w:val="14"/>
        <w:szCs w:val="14"/>
      </w:rPr>
      <w:t>Т +359 700 1 7777</w:t>
    </w:r>
    <w:r>
      <w:rPr>
        <w:rFonts w:ascii="Frutiger Next for EVN Light" w:hAnsi="Frutiger Next for EVN Light"/>
        <w:spacing w:val="2"/>
        <w:sz w:val="14"/>
        <w:szCs w:val="14"/>
      </w:rPr>
      <w:tab/>
    </w:r>
    <w:r w:rsidRPr="007A027A">
      <w:rPr>
        <w:rFonts w:ascii="Frutiger Next for EVN Light" w:hAnsi="Frutiger Next for EVN Light"/>
        <w:spacing w:val="4"/>
        <w:sz w:val="14"/>
        <w:szCs w:val="14"/>
        <w:lang w:val="en-US"/>
      </w:rPr>
      <w:t>info</w:t>
    </w:r>
    <w:r w:rsidRPr="007A027A">
      <w:rPr>
        <w:rFonts w:ascii="Frutiger Next for EVN Light" w:hAnsi="Frutiger Next for EVN Light"/>
        <w:spacing w:val="4"/>
        <w:sz w:val="14"/>
        <w:szCs w:val="14"/>
      </w:rPr>
      <w:t>@</w:t>
    </w:r>
    <w:r w:rsidRPr="007A027A">
      <w:rPr>
        <w:rFonts w:ascii="Frutiger Next for EVN Light" w:hAnsi="Frutiger Next for EVN Light"/>
        <w:spacing w:val="4"/>
        <w:sz w:val="14"/>
        <w:szCs w:val="14"/>
        <w:lang w:val="en-US"/>
      </w:rPr>
      <w:t>evn</w:t>
    </w:r>
    <w:r w:rsidRPr="007A027A">
      <w:rPr>
        <w:rFonts w:ascii="Frutiger Next for EVN Light" w:hAnsi="Frutiger Next for EVN Light"/>
        <w:spacing w:val="4"/>
        <w:sz w:val="14"/>
        <w:szCs w:val="14"/>
      </w:rPr>
      <w:t>.</w:t>
    </w:r>
    <w:r w:rsidRPr="007A027A">
      <w:rPr>
        <w:rFonts w:ascii="Frutiger Next for EVN Light" w:hAnsi="Frutiger Next for EVN Light"/>
        <w:spacing w:val="4"/>
        <w:sz w:val="14"/>
        <w:szCs w:val="14"/>
        <w:lang w:val="en-US"/>
      </w:rPr>
      <w:t>bg</w:t>
    </w:r>
  </w:p>
  <w:p w14:paraId="20D9D919" w14:textId="77777777" w:rsidR="00FA47F7" w:rsidRPr="006A12D4" w:rsidRDefault="00FA47F7" w:rsidP="00FA47F7">
    <w:pPr>
      <w:pStyle w:val="Footer"/>
      <w:tabs>
        <w:tab w:val="clear" w:pos="4536"/>
        <w:tab w:val="clear" w:pos="9072"/>
        <w:tab w:val="left" w:pos="2694"/>
        <w:tab w:val="left" w:pos="4508"/>
        <w:tab w:val="left" w:pos="6804"/>
      </w:tabs>
      <w:spacing w:line="180" w:lineRule="exact"/>
      <w:ind w:right="-1"/>
      <w:rPr>
        <w:rFonts w:ascii="Frutiger Next for EVN Light" w:hAnsi="Frutiger Next for EVN Light"/>
        <w:spacing w:val="2"/>
        <w:sz w:val="14"/>
        <w:szCs w:val="14"/>
      </w:rPr>
    </w:pPr>
    <w:r w:rsidRPr="007A027A">
      <w:rPr>
        <w:rFonts w:ascii="Frutiger Next for EVN Light" w:hAnsi="Frutiger Next for EVN Light"/>
        <w:spacing w:val="2"/>
        <w:sz w:val="14"/>
        <w:szCs w:val="14"/>
      </w:rPr>
      <w:tab/>
      <w:t>4000 Пловдив, България</w:t>
    </w:r>
    <w:r w:rsidRPr="007A027A">
      <w:rPr>
        <w:rFonts w:ascii="Frutiger Next for EVN Light" w:hAnsi="Frutiger Next for EVN Light"/>
        <w:spacing w:val="2"/>
        <w:sz w:val="14"/>
        <w:szCs w:val="14"/>
      </w:rPr>
      <w:tab/>
      <w:t>Ф +359 32 99 00 10</w:t>
    </w:r>
    <w:r w:rsidRPr="007A027A">
      <w:rPr>
        <w:rFonts w:ascii="Frutiger Next for EVN Light" w:hAnsi="Frutiger Next for EVN Light"/>
        <w:spacing w:val="2"/>
        <w:sz w:val="14"/>
        <w:szCs w:val="14"/>
      </w:rPr>
      <w:tab/>
    </w:r>
    <w:r w:rsidRPr="007A027A">
      <w:rPr>
        <w:rFonts w:ascii="Frutiger Next for EVN Light" w:hAnsi="Frutiger Next for EVN Light"/>
        <w:spacing w:val="2"/>
        <w:sz w:val="14"/>
        <w:szCs w:val="14"/>
        <w:lang w:val="en-US"/>
      </w:rPr>
      <w:t>www</w:t>
    </w:r>
    <w:r w:rsidRPr="007A027A">
      <w:rPr>
        <w:rFonts w:ascii="Frutiger Next for EVN Light" w:hAnsi="Frutiger Next for EVN Light"/>
        <w:spacing w:val="2"/>
        <w:sz w:val="14"/>
        <w:szCs w:val="14"/>
      </w:rPr>
      <w:t>.</w:t>
    </w:r>
    <w:r w:rsidRPr="007A027A">
      <w:rPr>
        <w:rFonts w:ascii="Frutiger Next for EVN Light" w:hAnsi="Frutiger Next for EVN Light"/>
        <w:spacing w:val="2"/>
        <w:sz w:val="14"/>
        <w:szCs w:val="14"/>
        <w:lang w:val="en-US"/>
      </w:rPr>
      <w:t>evn</w:t>
    </w:r>
    <w:r w:rsidRPr="007A027A">
      <w:rPr>
        <w:rFonts w:ascii="Frutiger Next for EVN Light" w:hAnsi="Frutiger Next for EVN Light"/>
        <w:spacing w:val="2"/>
        <w:sz w:val="14"/>
        <w:szCs w:val="14"/>
      </w:rPr>
      <w:t>.</w:t>
    </w:r>
    <w:r w:rsidRPr="007A027A">
      <w:rPr>
        <w:rFonts w:ascii="Frutiger Next for EVN Light" w:hAnsi="Frutiger Next for EVN Light"/>
        <w:spacing w:val="2"/>
        <w:sz w:val="14"/>
        <w:szCs w:val="14"/>
        <w:lang w:val="en-US"/>
      </w:rPr>
      <w:t>bg</w:t>
    </w:r>
  </w:p>
  <w:p w14:paraId="3A040C60" w14:textId="77777777" w:rsidR="00FA47F7" w:rsidRDefault="00FA47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39F43" w14:textId="77777777" w:rsidR="00B114D7" w:rsidRDefault="00B114D7" w:rsidP="00B114D7">
      <w:pPr>
        <w:spacing w:after="0" w:line="240" w:lineRule="auto"/>
      </w:pPr>
      <w:r>
        <w:separator/>
      </w:r>
    </w:p>
  </w:footnote>
  <w:footnote w:type="continuationSeparator" w:id="0">
    <w:p w14:paraId="728D9D80" w14:textId="77777777" w:rsidR="00B114D7" w:rsidRDefault="00B114D7" w:rsidP="00B11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1313D" w14:textId="77777777" w:rsidR="008B542A" w:rsidRPr="003B39A0" w:rsidRDefault="00574871">
    <w:pPr>
      <w:pStyle w:val="Header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noProof/>
        <w:lang w:eastAsia="bg-BG"/>
      </w:rPr>
      <w:drawing>
        <wp:inline distT="0" distB="0" distL="0" distR="0" wp14:anchorId="291E8B9F" wp14:editId="13DF2B8E">
          <wp:extent cx="1061085" cy="372110"/>
          <wp:effectExtent l="0" t="0" r="5715" b="889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en-US"/>
      </w:rPr>
      <w:tab/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03EED"/>
    <w:multiLevelType w:val="hybridMultilevel"/>
    <w:tmpl w:val="F070B9F8"/>
    <w:lvl w:ilvl="0" w:tplc="0928AB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3Npev2lUgKCnnb8N+8DDnbd5X8CDLc4HmosexzxvTnLTb9c6dQX2B8Dn+O793LJxEvvsg85AVmX3adMNhX7zPw==" w:salt="7sPJfBSfMiWDBIVqZGvWXA==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7FE"/>
    <w:rsid w:val="0002023D"/>
    <w:rsid w:val="000C2EB7"/>
    <w:rsid w:val="00151016"/>
    <w:rsid w:val="0016207F"/>
    <w:rsid w:val="001926AF"/>
    <w:rsid w:val="0019371C"/>
    <w:rsid w:val="001D50FB"/>
    <w:rsid w:val="001D6B7F"/>
    <w:rsid w:val="0022081B"/>
    <w:rsid w:val="0025140B"/>
    <w:rsid w:val="00254D0A"/>
    <w:rsid w:val="00264F9A"/>
    <w:rsid w:val="002D75B2"/>
    <w:rsid w:val="002F5AA7"/>
    <w:rsid w:val="00311F49"/>
    <w:rsid w:val="00321FA4"/>
    <w:rsid w:val="003D0761"/>
    <w:rsid w:val="00447CAB"/>
    <w:rsid w:val="004A185D"/>
    <w:rsid w:val="00520F07"/>
    <w:rsid w:val="00574871"/>
    <w:rsid w:val="005907FE"/>
    <w:rsid w:val="005A0099"/>
    <w:rsid w:val="005D1DE1"/>
    <w:rsid w:val="00691B8E"/>
    <w:rsid w:val="006E5C64"/>
    <w:rsid w:val="00715CF2"/>
    <w:rsid w:val="00786D92"/>
    <w:rsid w:val="00806D2C"/>
    <w:rsid w:val="00822421"/>
    <w:rsid w:val="00867260"/>
    <w:rsid w:val="00891BCD"/>
    <w:rsid w:val="008A44CA"/>
    <w:rsid w:val="008A4DA4"/>
    <w:rsid w:val="00915AC4"/>
    <w:rsid w:val="00961F81"/>
    <w:rsid w:val="00995B00"/>
    <w:rsid w:val="009B13B9"/>
    <w:rsid w:val="009D4EDB"/>
    <w:rsid w:val="009E4B9B"/>
    <w:rsid w:val="009F5DB3"/>
    <w:rsid w:val="00A258D5"/>
    <w:rsid w:val="00A46793"/>
    <w:rsid w:val="00AA29D9"/>
    <w:rsid w:val="00AC566A"/>
    <w:rsid w:val="00AD125E"/>
    <w:rsid w:val="00AD383A"/>
    <w:rsid w:val="00B114D7"/>
    <w:rsid w:val="00B66A82"/>
    <w:rsid w:val="00BA3B0A"/>
    <w:rsid w:val="00BB08F1"/>
    <w:rsid w:val="00BB6EF5"/>
    <w:rsid w:val="00BC3682"/>
    <w:rsid w:val="00C31DF5"/>
    <w:rsid w:val="00CA1736"/>
    <w:rsid w:val="00CF322C"/>
    <w:rsid w:val="00CF39FF"/>
    <w:rsid w:val="00DB6148"/>
    <w:rsid w:val="00DD462D"/>
    <w:rsid w:val="00DD4E98"/>
    <w:rsid w:val="00E31CCB"/>
    <w:rsid w:val="00E62D94"/>
    <w:rsid w:val="00E817EA"/>
    <w:rsid w:val="00EC4DA2"/>
    <w:rsid w:val="00F328DB"/>
    <w:rsid w:val="00FA47F7"/>
    <w:rsid w:val="00FE4711"/>
    <w:rsid w:val="00FF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0140EB0"/>
  <w15:chartTrackingRefBased/>
  <w15:docId w15:val="{039219BF-08D0-4B5D-A920-23FAA5C8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4D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D6B7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4D7"/>
  </w:style>
  <w:style w:type="character" w:styleId="CommentReference">
    <w:name w:val="annotation reference"/>
    <w:basedOn w:val="DefaultParagraphFont"/>
    <w:uiPriority w:val="99"/>
    <w:semiHidden/>
    <w:unhideWhenUsed/>
    <w:rsid w:val="00B114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4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4D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4D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B11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114D7"/>
  </w:style>
  <w:style w:type="character" w:customStyle="1" w:styleId="Heading1Char">
    <w:name w:val="Heading 1 Char"/>
    <w:basedOn w:val="DefaultParagraphFont"/>
    <w:link w:val="Heading1"/>
    <w:uiPriority w:val="9"/>
    <w:rsid w:val="001D6B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6B7F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6B7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1D6B7F"/>
    <w:rPr>
      <w:vertAlign w:val="superscript"/>
    </w:rPr>
  </w:style>
  <w:style w:type="paragraph" w:customStyle="1" w:styleId="berschrift">
    <w:name w:val="Überschrift"/>
    <w:basedOn w:val="Normal"/>
    <w:rsid w:val="00AC566A"/>
    <w:pPr>
      <w:pBdr>
        <w:left w:val="single" w:sz="4" w:space="9" w:color="auto"/>
        <w:right w:val="single" w:sz="4" w:space="5" w:color="auto"/>
      </w:pBdr>
      <w:tabs>
        <w:tab w:val="left" w:pos="1134"/>
      </w:tabs>
      <w:spacing w:after="0" w:line="240" w:lineRule="auto"/>
      <w:ind w:left="142" w:right="84"/>
    </w:pPr>
    <w:rPr>
      <w:rFonts w:ascii="Frutiger" w:eastAsia="Times New Roman" w:hAnsi="Frutiger" w:cs="Times New Roman"/>
      <w:sz w:val="20"/>
      <w:szCs w:val="20"/>
      <w:lang w:val="de-DE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A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2BA86B61.dotm</Template>
  <TotalTime>276</TotalTime>
  <Pages>7</Pages>
  <Words>1542</Words>
  <Characters>8792</Characters>
  <Application>Microsoft Office Word</Application>
  <DocSecurity>8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EVN</Company>
  <LinksUpToDate>false</LinksUpToDate>
  <CharactersWithSpaces>10314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Mihaylova Tsvetelina</dc:creator>
  <cp:keywords/>
  <dc:description/>
  <cp:lastModifiedBy>Mihaylova Tsvetelina</cp:lastModifiedBy>
  <cp:revision>69</cp:revision>
  <cp:lastPrinted>2019-07-08T11:14:00Z</cp:lastPrinted>
  <dcterms:created xsi:type="dcterms:W3CDTF">2019-03-19T14:43:00Z</dcterms:created>
  <dcterms:modified xsi:type="dcterms:W3CDTF">2019-07-08T12:33:00Z</dcterms:modified>
</cp:coreProperties>
</file>