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5B" w:rsidRDefault="0083685B" w:rsidP="0083685B">
      <w:pPr>
        <w:pStyle w:val="PlainText"/>
      </w:pPr>
      <w:r>
        <w:t>________________________________________</w:t>
      </w:r>
    </w:p>
    <w:p w:rsidR="0083685B" w:rsidRDefault="0083685B" w:rsidP="0083685B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83685B" w:rsidRDefault="0083685B" w:rsidP="0083685B">
      <w:pPr>
        <w:pStyle w:val="PlainText"/>
      </w:pPr>
      <w:proofErr w:type="spellStart"/>
      <w:r>
        <w:t>Изпратени</w:t>
      </w:r>
      <w:proofErr w:type="spellEnd"/>
      <w:r>
        <w:t xml:space="preserve">: 13 </w:t>
      </w:r>
      <w:proofErr w:type="spellStart"/>
      <w:r>
        <w:t>Октомври</w:t>
      </w:r>
      <w:proofErr w:type="spellEnd"/>
      <w:r>
        <w:t xml:space="preserve"> 2015 10:30:20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83685B" w:rsidRDefault="0083685B" w:rsidP="0083685B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83685B" w:rsidRDefault="0083685B" w:rsidP="0083685B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r>
        <w:t>MIME-Version: 1.0</w:t>
      </w:r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r>
        <w:t>Content-type: text/plain; charset=windows-1251</w:t>
      </w:r>
    </w:p>
    <w:p w:rsidR="0083685B" w:rsidRDefault="0083685B" w:rsidP="0083685B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20151013073138.75B9CDE6CE9@rop3-app1.aop.bg</w:t>
        </w:r>
      </w:hyperlink>
      <w:r>
        <w:t>&gt;</w:t>
      </w:r>
    </w:p>
    <w:p w:rsidR="0083685B" w:rsidRDefault="0083685B" w:rsidP="0083685B">
      <w:pPr>
        <w:pStyle w:val="PlainText"/>
      </w:pPr>
      <w:r>
        <w:t>Date: Tue, 13 Oct 2015 10:31:38 +0300 (EEST)</w:t>
      </w:r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692027 è </w:t>
      </w:r>
      <w:proofErr w:type="spellStart"/>
      <w:r>
        <w:t>îïèñàíèå</w:t>
      </w:r>
      <w:proofErr w:type="spellEnd"/>
      <w:r>
        <w:t>:</w:t>
      </w:r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24 - ÊÅÖ </w:t>
      </w:r>
      <w:proofErr w:type="spellStart"/>
      <w:r>
        <w:t>Êàðíîáàò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83685B" w:rsidRDefault="0083685B" w:rsidP="0083685B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83685B" w:rsidRDefault="0083685B" w:rsidP="0083685B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83685B" w:rsidRDefault="0083685B" w:rsidP="0083685B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83685B" w:rsidRDefault="0083685B" w:rsidP="0083685B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r>
        <w:t>--------------------------------------------------------------------------------</w:t>
      </w:r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692027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24 - ÊÅÖ </w:t>
      </w:r>
      <w:proofErr w:type="spellStart"/>
      <w:r>
        <w:t>Êàðíîáàò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83685B" w:rsidRDefault="0083685B" w:rsidP="0083685B">
      <w:pPr>
        <w:pStyle w:val="PlainText"/>
      </w:pPr>
    </w:p>
    <w:p w:rsidR="0083685B" w:rsidRDefault="0083685B" w:rsidP="0083685B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83685B" w:rsidRDefault="0083685B" w:rsidP="0083685B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83685B" w:rsidRDefault="0083685B" w:rsidP="0083685B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83685B" w:rsidRDefault="0083685B" w:rsidP="0083685B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BD7A8A" w:rsidRPr="0083685B" w:rsidRDefault="0083685B" w:rsidP="0083685B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  <w:bookmarkStart w:id="0" w:name="_GoBack"/>
      <w:bookmarkEnd w:id="0"/>
    </w:p>
    <w:sectPr w:rsidR="00BD7A8A" w:rsidRPr="0083685B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F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83306F"/>
    <w:rsid w:val="0083685B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368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3685B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3685B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368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3685B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3685B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013073138.75B9CDE6CE9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88985B32</Template>
  <TotalTime>0</TotalTime>
  <Pages>1</Pages>
  <Words>307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2015-10-13T08:04:00Z</dcterms:created>
  <dcterms:modified xsi:type="dcterms:W3CDTF">2015-10-13T08:04:00Z</dcterms:modified>
</cp:coreProperties>
</file>