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56" w:rsidRDefault="00FD7856" w:rsidP="00FD7856">
      <w:pPr>
        <w:pStyle w:val="PlainText"/>
      </w:pPr>
    </w:p>
    <w:p w:rsidR="00FD7856" w:rsidRDefault="00FD7856" w:rsidP="00FD7856">
      <w:pPr>
        <w:pStyle w:val="PlainText"/>
      </w:pPr>
      <w:r>
        <w:t>________________________________________</w:t>
      </w:r>
    </w:p>
    <w:p w:rsidR="00FD7856" w:rsidRDefault="00FD7856" w:rsidP="00FD7856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FD7856" w:rsidRDefault="00FD7856" w:rsidP="00FD7856">
      <w:pPr>
        <w:pStyle w:val="PlainText"/>
      </w:pPr>
      <w:proofErr w:type="spellStart"/>
      <w:r>
        <w:t>Изпратени</w:t>
      </w:r>
      <w:proofErr w:type="spellEnd"/>
      <w:r>
        <w:t xml:space="preserve">: 22 </w:t>
      </w:r>
      <w:proofErr w:type="spellStart"/>
      <w:r>
        <w:t>Януари</w:t>
      </w:r>
      <w:proofErr w:type="spellEnd"/>
      <w:r>
        <w:t xml:space="preserve"> 2016 09:45:21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FD7856" w:rsidRDefault="00FD7856" w:rsidP="00FD7856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FD7856" w:rsidRDefault="00FD7856" w:rsidP="00FD7856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FD7856" w:rsidRDefault="00FD7856" w:rsidP="00FD7856">
      <w:pPr>
        <w:pStyle w:val="PlainText"/>
      </w:pPr>
    </w:p>
    <w:p w:rsidR="00FD7856" w:rsidRDefault="00FD7856" w:rsidP="00FD7856">
      <w:pPr>
        <w:pStyle w:val="PlainText"/>
      </w:pPr>
      <w:r>
        <w:t>MIME-Version: 1.0</w:t>
      </w:r>
    </w:p>
    <w:p w:rsidR="00FD7856" w:rsidRDefault="00FD7856" w:rsidP="00FD7856">
      <w:pPr>
        <w:pStyle w:val="PlainText"/>
      </w:pPr>
    </w:p>
    <w:p w:rsidR="00FD7856" w:rsidRDefault="00FD7856" w:rsidP="00FD7856">
      <w:pPr>
        <w:pStyle w:val="PlainText"/>
      </w:pPr>
      <w:r>
        <w:t>Content-type: text/plain; charset=windows-1251</w:t>
      </w:r>
    </w:p>
    <w:p w:rsidR="00FD7856" w:rsidRDefault="00FD7856" w:rsidP="00FD7856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20160122074539.EDD35ECAE41@rop3-app1.aop.bg</w:t>
        </w:r>
      </w:hyperlink>
      <w:r>
        <w:t>&gt;</w:t>
      </w:r>
    </w:p>
    <w:p w:rsidR="00FD7856" w:rsidRDefault="00FD7856" w:rsidP="00FD7856">
      <w:pPr>
        <w:pStyle w:val="PlainText"/>
      </w:pPr>
      <w:r>
        <w:t>Date: Fri, 22 Jan 2016 09:45:39 +0200 (EET)</w:t>
      </w:r>
    </w:p>
    <w:p w:rsidR="00FD7856" w:rsidRDefault="00FD7856" w:rsidP="00FD7856">
      <w:pPr>
        <w:pStyle w:val="PlainText"/>
      </w:pPr>
    </w:p>
    <w:p w:rsidR="00FD7856" w:rsidRDefault="00FD7856" w:rsidP="00FD7856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FD7856" w:rsidRDefault="00FD7856" w:rsidP="00FD7856">
      <w:pPr>
        <w:pStyle w:val="PlainText"/>
      </w:pPr>
    </w:p>
    <w:p w:rsidR="00FD7856" w:rsidRDefault="00FD7856" w:rsidP="00FD7856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709284 è </w:t>
      </w:r>
      <w:proofErr w:type="spellStart"/>
      <w:r>
        <w:t>îïèñàíèå</w:t>
      </w:r>
      <w:proofErr w:type="spellEnd"/>
      <w:r>
        <w:t>:</w:t>
      </w:r>
    </w:p>
    <w:p w:rsidR="00FD7856" w:rsidRDefault="00FD7856" w:rsidP="00FD7856">
      <w:pPr>
        <w:pStyle w:val="PlainText"/>
      </w:pPr>
    </w:p>
    <w:p w:rsidR="00FD7856" w:rsidRDefault="00FD7856" w:rsidP="00FD7856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19 - </w:t>
      </w:r>
      <w:proofErr w:type="spellStart"/>
      <w:r>
        <w:t>ÊÅÖÇëàòîãðàä</w:t>
      </w:r>
      <w:proofErr w:type="spellEnd"/>
      <w:r>
        <w:t xml:space="preserve">, ÊÅÖ </w:t>
      </w:r>
      <w:proofErr w:type="spellStart"/>
      <w:r>
        <w:t>Ìîì÷èëãðàä</w:t>
      </w:r>
      <w:proofErr w:type="spellEnd"/>
      <w:r>
        <w:t xml:space="preserve">, ÊÅÖ </w:t>
      </w:r>
      <w:proofErr w:type="spellStart"/>
      <w:r>
        <w:t>Êðóìîâãðàä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FD7856" w:rsidRDefault="00FD7856" w:rsidP="00FD7856">
      <w:pPr>
        <w:pStyle w:val="PlainText"/>
      </w:pPr>
    </w:p>
    <w:p w:rsidR="00FD7856" w:rsidRDefault="00FD7856" w:rsidP="00FD7856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FD7856" w:rsidRDefault="00FD7856" w:rsidP="00FD7856">
      <w:pPr>
        <w:pStyle w:val="PlainText"/>
      </w:pPr>
    </w:p>
    <w:p w:rsidR="00FD7856" w:rsidRDefault="00FD7856" w:rsidP="00FD7856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FD7856" w:rsidRDefault="00FD7856" w:rsidP="00FD7856">
      <w:pPr>
        <w:pStyle w:val="PlainText"/>
      </w:pPr>
    </w:p>
    <w:p w:rsidR="00FD7856" w:rsidRDefault="00FD7856" w:rsidP="00FD7856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FD7856" w:rsidRDefault="00FD7856" w:rsidP="00FD7856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FD7856" w:rsidRDefault="00FD7856" w:rsidP="00FD7856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FD7856" w:rsidRDefault="00FD7856" w:rsidP="00FD7856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FD7856" w:rsidRDefault="00FD7856" w:rsidP="00FD7856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FD7856" w:rsidRDefault="00FD7856" w:rsidP="00FD7856">
      <w:pPr>
        <w:pStyle w:val="PlainText"/>
      </w:pPr>
    </w:p>
    <w:p w:rsidR="00FD7856" w:rsidRDefault="00FD7856" w:rsidP="00FD7856">
      <w:pPr>
        <w:pStyle w:val="PlainText"/>
      </w:pPr>
      <w:r>
        <w:t>--------------------------------------------------------------------------------</w:t>
      </w:r>
    </w:p>
    <w:p w:rsidR="00FD7856" w:rsidRDefault="00FD7856" w:rsidP="00FD7856">
      <w:pPr>
        <w:pStyle w:val="PlainText"/>
      </w:pPr>
    </w:p>
    <w:p w:rsidR="00FD7856" w:rsidRDefault="00FD7856" w:rsidP="00FD7856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FD7856" w:rsidRDefault="00FD7856" w:rsidP="00FD7856">
      <w:pPr>
        <w:pStyle w:val="PlainText"/>
      </w:pPr>
    </w:p>
    <w:p w:rsidR="00FD7856" w:rsidRDefault="00FD7856" w:rsidP="00FD7856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709284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FD7856" w:rsidRDefault="00FD7856" w:rsidP="00FD7856">
      <w:pPr>
        <w:pStyle w:val="PlainText"/>
      </w:pPr>
    </w:p>
    <w:p w:rsidR="00FD7856" w:rsidRDefault="00FD7856" w:rsidP="00FD7856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19 - </w:t>
      </w:r>
      <w:proofErr w:type="spellStart"/>
      <w:r>
        <w:t>ÊÅÖÇëàòîãðàä</w:t>
      </w:r>
      <w:proofErr w:type="spellEnd"/>
      <w:r>
        <w:t xml:space="preserve">, ÊÅÖ </w:t>
      </w:r>
      <w:proofErr w:type="spellStart"/>
      <w:r>
        <w:t>Ìîì÷èëãðàä</w:t>
      </w:r>
      <w:proofErr w:type="spellEnd"/>
      <w:r>
        <w:t xml:space="preserve">, ÊÅÖ </w:t>
      </w:r>
      <w:proofErr w:type="spellStart"/>
      <w:r>
        <w:t>Êðóìîâãðàä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FD7856" w:rsidRDefault="00FD7856" w:rsidP="00FD7856">
      <w:pPr>
        <w:pStyle w:val="PlainText"/>
      </w:pPr>
    </w:p>
    <w:p w:rsidR="00FD7856" w:rsidRDefault="00FD7856" w:rsidP="00FD7856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FD7856" w:rsidRDefault="00FD7856" w:rsidP="00FD7856">
      <w:pPr>
        <w:pStyle w:val="PlainText"/>
      </w:pPr>
    </w:p>
    <w:p w:rsidR="00FD7856" w:rsidRDefault="00FD7856" w:rsidP="00FD7856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FD7856" w:rsidRDefault="00FD7856" w:rsidP="00FD7856">
      <w:pPr>
        <w:pStyle w:val="PlainText"/>
      </w:pPr>
    </w:p>
    <w:p w:rsidR="00FD7856" w:rsidRDefault="00FD7856" w:rsidP="00FD7856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FD7856" w:rsidRDefault="00FD7856" w:rsidP="00FD7856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FD7856" w:rsidRDefault="00FD7856" w:rsidP="00FD7856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FD7856" w:rsidRDefault="00FD7856" w:rsidP="00FD7856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FD7856" w:rsidRDefault="00FD7856" w:rsidP="00FD7856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FD7856" w:rsidRDefault="00FD7856" w:rsidP="00FD7856">
      <w:pPr>
        <w:pStyle w:val="PlainText"/>
      </w:pPr>
    </w:p>
    <w:p w:rsidR="00FD7856" w:rsidRDefault="00FD7856" w:rsidP="00FD7856">
      <w:pPr>
        <w:pStyle w:val="PlainText"/>
      </w:pPr>
    </w:p>
    <w:p w:rsidR="00BD7A8A" w:rsidRPr="00D10108" w:rsidRDefault="00BD7A8A" w:rsidP="00D10108">
      <w:bookmarkStart w:id="0" w:name="_GoBack"/>
      <w:bookmarkEnd w:id="0"/>
    </w:p>
    <w:sectPr w:rsidR="00BD7A8A" w:rsidRPr="00D10108" w:rsidSect="00855324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0A6692"/>
    <w:rsid w:val="000C5AD0"/>
    <w:rsid w:val="000D3A2A"/>
    <w:rsid w:val="00192DDB"/>
    <w:rsid w:val="001967A4"/>
    <w:rsid w:val="001C556E"/>
    <w:rsid w:val="001D00C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555DDE"/>
    <w:rsid w:val="005A3308"/>
    <w:rsid w:val="0065024D"/>
    <w:rsid w:val="007306F8"/>
    <w:rsid w:val="007843E2"/>
    <w:rsid w:val="00796E54"/>
    <w:rsid w:val="007B2105"/>
    <w:rsid w:val="008008BF"/>
    <w:rsid w:val="00817687"/>
    <w:rsid w:val="008268C4"/>
    <w:rsid w:val="00855324"/>
    <w:rsid w:val="00974A3F"/>
    <w:rsid w:val="00BD7A8A"/>
    <w:rsid w:val="00CC7001"/>
    <w:rsid w:val="00CE273D"/>
    <w:rsid w:val="00D10108"/>
    <w:rsid w:val="00D3757C"/>
    <w:rsid w:val="00D40F23"/>
    <w:rsid w:val="00D56FCA"/>
    <w:rsid w:val="00DC0E76"/>
    <w:rsid w:val="00E277F4"/>
    <w:rsid w:val="00ED16FE"/>
    <w:rsid w:val="00F27021"/>
    <w:rsid w:val="00FB1786"/>
    <w:rsid w:val="00FD41C5"/>
    <w:rsid w:val="00F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60122074539.EDD35ECAE41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B468EC6</Template>
  <TotalTime>0</TotalTime>
  <Pages>1</Pages>
  <Words>251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8</cp:revision>
  <dcterms:created xsi:type="dcterms:W3CDTF">2015-10-12T09:09:00Z</dcterms:created>
  <dcterms:modified xsi:type="dcterms:W3CDTF">2016-01-22T08:20:00Z</dcterms:modified>
</cp:coreProperties>
</file>