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890213">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w:t>
      </w:r>
      <w:r w:rsidRPr="00850DB0">
        <w:rPr>
          <w:rFonts w:ascii="Frutiger Next for EVN Light" w:hAnsi="Frutiger Next for EVN Light"/>
          <w:sz w:val="19"/>
          <w:szCs w:val="19"/>
        </w:rPr>
        <w:t xml:space="preserve">№ </w:t>
      </w:r>
      <w:r w:rsidR="00890213" w:rsidRPr="00850DB0">
        <w:rPr>
          <w:rFonts w:ascii="Frutiger Next for EVN Light" w:hAnsi="Frutiger Next for EVN Light"/>
          <w:sz w:val="19"/>
          <w:szCs w:val="19"/>
        </w:rPr>
        <w:t>С-17-EP-MP-Д-5</w:t>
      </w:r>
      <w:r w:rsidRPr="00850DB0">
        <w:rPr>
          <w:rFonts w:ascii="Frutiger Next for EVN Light" w:hAnsi="Frutiger Next for EVN Light"/>
          <w:sz w:val="19"/>
          <w:szCs w:val="19"/>
        </w:rPr>
        <w:t xml:space="preserve"> с предмет: „</w:t>
      </w:r>
      <w:r w:rsidR="00890213" w:rsidRPr="00850DB0">
        <w:rPr>
          <w:rFonts w:ascii="Frutiger Next for EVN Light" w:hAnsi="Frutiger Next for EVN Light"/>
          <w:sz w:val="19"/>
          <w:szCs w:val="19"/>
        </w:rPr>
        <w:t>Доставка на заземителни материали по позиции: Позиция 1.Вертикален заземител; Позиция 2.Хоризонтален заземител и Позиция 3.Заземителни клеми</w:t>
      </w:r>
      <w:r w:rsidRPr="00850DB0">
        <w:rPr>
          <w:rFonts w:ascii="Frutiger Next for EVN Light" w:hAnsi="Frutiger Next for EVN Light"/>
          <w:sz w:val="19"/>
          <w:szCs w:val="19"/>
        </w:rPr>
        <w:t>“, съгласно условията на документацията</w:t>
      </w:r>
      <w:r w:rsidRPr="00F36545">
        <w:rPr>
          <w:rFonts w:ascii="Frutiger Next for EVN Light" w:hAnsi="Frutiger Next for EVN Light"/>
          <w:sz w:val="19"/>
          <w:szCs w:val="19"/>
        </w:rPr>
        <w:t>.</w:t>
      </w:r>
    </w:p>
    <w:p w:rsidR="0056277D" w:rsidRDefault="0056277D" w:rsidP="0056277D">
      <w:pPr>
        <w:spacing w:after="0"/>
        <w:jc w:val="both"/>
        <w:rPr>
          <w:rFonts w:ascii="Frutiger Next for EVN Light" w:hAnsi="Frutiger Next for EVN Light"/>
          <w:sz w:val="19"/>
          <w:szCs w:val="19"/>
        </w:rPr>
      </w:pPr>
    </w:p>
    <w:p w:rsidR="0056277D" w:rsidRPr="004D61FA" w:rsidRDefault="00613FBE" w:rsidP="0056277D">
      <w:pPr>
        <w:spacing w:after="0"/>
        <w:jc w:val="both"/>
        <w:rPr>
          <w:rFonts w:ascii="Frutiger Next for EVN Light" w:hAnsi="Frutiger Next for EVN Light"/>
          <w:sz w:val="19"/>
          <w:szCs w:val="19"/>
        </w:rPr>
      </w:pPr>
      <w:r>
        <w:rPr>
          <w:rFonts w:ascii="Frutiger Next for EVN Light" w:hAnsi="Frutiger Next for EVN Light"/>
          <w:sz w:val="19"/>
          <w:szCs w:val="19"/>
        </w:rPr>
        <w:t>Желая да участвам за обособена позиция № …………………………</w:t>
      </w:r>
    </w:p>
    <w:p w:rsidR="00613FBE" w:rsidRPr="00890213" w:rsidRDefault="00613FBE"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97B44" w:rsidRPr="007B6EF7" w:rsidTr="00797B44">
        <w:tc>
          <w:tcPr>
            <w:tcW w:w="4672" w:type="dxa"/>
            <w:shd w:val="clear" w:color="auto" w:fill="auto"/>
          </w:tcPr>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797B44" w:rsidRPr="00890213" w:rsidRDefault="00797B44" w:rsidP="009E067D">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797B44" w:rsidRPr="00890213" w:rsidRDefault="00797B44" w:rsidP="009E067D">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797B44" w:rsidRPr="00CC7C96" w:rsidRDefault="00797B44"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797B44" w:rsidRPr="007B6EF7" w:rsidTr="00797B44">
        <w:tc>
          <w:tcPr>
            <w:tcW w:w="4672" w:type="dxa"/>
            <w:shd w:val="clear" w:color="auto" w:fill="auto"/>
          </w:tcPr>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797B44" w:rsidRPr="00890213" w:rsidRDefault="00797B44" w:rsidP="009E067D">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797B44" w:rsidRPr="00890213" w:rsidRDefault="00797B44" w:rsidP="009E067D">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797B44" w:rsidRPr="00CC7C96" w:rsidRDefault="00797B44"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797B44" w:rsidRPr="007A5460" w:rsidTr="00797B44">
        <w:tc>
          <w:tcPr>
            <w:tcW w:w="4672" w:type="dxa"/>
            <w:shd w:val="clear" w:color="auto" w:fill="auto"/>
          </w:tcPr>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97B44" w:rsidRPr="00CC7C96" w:rsidRDefault="00797B44"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797B44" w:rsidRPr="00CC7C96" w:rsidRDefault="00797B44"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bookmarkStart w:id="0" w:name="_GoBack"/>
      <w:bookmarkEnd w:id="0"/>
      <w:r w:rsidR="00DC0194" w:rsidRPr="007A5460">
        <w:rPr>
          <w:rFonts w:ascii="Frutiger Next for EVN Light" w:hAnsi="Frutiger Next for EVN Light"/>
          <w:sz w:val="19"/>
          <w:szCs w:val="19"/>
        </w:rPr>
        <w:t>.</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3313B3" w:rsidRDefault="0056277D" w:rsidP="00592187">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w:t>
      </w:r>
    </w:p>
    <w:p w:rsidR="00592187" w:rsidRPr="003313B3" w:rsidRDefault="00592187" w:rsidP="00592187">
      <w:pPr>
        <w:spacing w:after="0" w:line="240" w:lineRule="auto"/>
        <w:jc w:val="right"/>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val="en-US" w:eastAsia="en-US"/>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3313B3"/>
    <w:rsid w:val="0056277D"/>
    <w:rsid w:val="00592187"/>
    <w:rsid w:val="00613FBE"/>
    <w:rsid w:val="00797B44"/>
    <w:rsid w:val="007A5460"/>
    <w:rsid w:val="007B6EF7"/>
    <w:rsid w:val="00850DB0"/>
    <w:rsid w:val="00854D5D"/>
    <w:rsid w:val="00890213"/>
    <w:rsid w:val="008F1FC1"/>
    <w:rsid w:val="009E7322"/>
    <w:rsid w:val="00A41569"/>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89DB0B95</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Kerechiev Nikolay</cp:lastModifiedBy>
  <cp:revision>15</cp:revision>
  <cp:lastPrinted>2017-03-29T12:42:00Z</cp:lastPrinted>
  <dcterms:created xsi:type="dcterms:W3CDTF">2016-12-19T14:39:00Z</dcterms:created>
  <dcterms:modified xsi:type="dcterms:W3CDTF">2017-04-03T14:04:00Z</dcterms:modified>
</cp:coreProperties>
</file>