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A7AC" w14:textId="77777777" w:rsidR="00CB317B" w:rsidRPr="009F4C25" w:rsidRDefault="00CB317B" w:rsidP="00CB317B">
      <w:pPr>
        <w:keepNext/>
        <w:spacing w:before="240" w:after="60"/>
        <w:outlineLvl w:val="0"/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</w:pPr>
      <w:r w:rsidRPr="009F4C25"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  <w:t>ТЕХНИЧЕСКО ПРЕДЛОЖЕНИЕ</w:t>
      </w:r>
    </w:p>
    <w:p w14:paraId="2F5D4A47" w14:textId="77777777" w:rsidR="00CB317B" w:rsidRPr="009F4C25" w:rsidRDefault="00CB317B" w:rsidP="00CB317B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28F742A3" w14:textId="77777777" w:rsidR="00CB317B" w:rsidRPr="009F4C25" w:rsidRDefault="00CB317B" w:rsidP="00CB317B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От: </w:t>
      </w:r>
      <w:r w:rsidRPr="009F4C25">
        <w:rPr>
          <w:rFonts w:ascii="Frutiger Next for EVN Light" w:eastAsia="Calibri" w:hAnsi="Frutiger Next for EVN Light" w:cs="Times New Roman"/>
          <w:sz w:val="20"/>
          <w:szCs w:val="20"/>
        </w:rPr>
        <w:t xml:space="preserve">……………………………………………………………..……..  </w:t>
      </w:r>
      <w:r w:rsidRPr="009F4C25">
        <w:rPr>
          <w:rFonts w:ascii="Frutiger Next for EVN Light" w:eastAsia="Calibri" w:hAnsi="Frutiger Next for EVN Light" w:cs="Times New Roman"/>
          <w:i/>
          <w:sz w:val="20"/>
          <w:szCs w:val="20"/>
        </w:rPr>
        <w:t>(наименование на участника)</w:t>
      </w:r>
    </w:p>
    <w:p w14:paraId="30C42D93" w14:textId="77777777" w:rsidR="00CB317B" w:rsidRPr="009F4C25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71152961" w14:textId="77777777" w:rsidR="00CB317B" w:rsidRPr="009F4C25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53E16B4B" w14:textId="77777777" w:rsidR="00CB317B" w:rsidRPr="00B31EF9" w:rsidRDefault="00CB317B" w:rsidP="00CB317B">
      <w:pPr>
        <w:widowControl w:val="0"/>
        <w:suppressAutoHyphens/>
        <w:autoSpaceDE w:val="0"/>
        <w:spacing w:after="0"/>
        <w:jc w:val="both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  <w:r w:rsidRPr="009F4C25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</w:t>
      </w:r>
      <w:r w:rsidR="00B31EF9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открита </w:t>
      </w:r>
      <w:r w:rsidR="00CB2F57" w:rsidRPr="009F4C25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процедура </w:t>
      </w:r>
      <w:r w:rsidR="00CB2F57" w:rsidRPr="009F4C25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 xml:space="preserve">№ </w:t>
      </w:r>
      <w:r w:rsidR="00B31EF9"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228-</w:t>
      </w:r>
      <w:r w:rsidR="00B31EF9"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  <w:t>EP</w:t>
      </w:r>
      <w:r w:rsidR="00B31EF9"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-20-</w:t>
      </w:r>
      <w:r w:rsidR="00B31EF9"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  <w:t>HM</w:t>
      </w:r>
      <w:r w:rsidR="00B31EF9"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-Д-З, с предмет</w:t>
      </w:r>
      <w:r w:rsid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:</w:t>
      </w:r>
      <w:r w:rsidR="00B31EF9"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 xml:space="preserve"> Доставка на напълно електронен еднофазен електромер за директно включване с измерване на максималната мощност на 15 мин. и разпознаване на манипулации</w:t>
      </w:r>
      <w:r w:rsid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.</w:t>
      </w:r>
    </w:p>
    <w:p w14:paraId="09DDFC3C" w14:textId="77777777" w:rsidR="00CB317B" w:rsidRPr="009F4C25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</w:p>
    <w:p w14:paraId="24223110" w14:textId="53C4F7B0" w:rsidR="009B393D" w:rsidRPr="009F4C25" w:rsidRDefault="00D97712" w:rsidP="00D97712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Декларираме, че сме </w:t>
      </w:r>
      <w:r w:rsidR="009912B3"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запознати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с поставените условия </w:t>
      </w:r>
      <w:r w:rsidR="004D23C5"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в документацията за участие в общ</w:t>
      </w:r>
      <w:r w:rsidR="006E30A3"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ествената поръчка, включително</w:t>
      </w:r>
      <w:r w:rsidR="004D23C5"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с техническите изи</w:t>
      </w:r>
      <w:r w:rsidR="009E42D1"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сквания на възложителя, посочените</w:t>
      </w:r>
      <w:r w:rsidR="004D23C5"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в </w:t>
      </w:r>
      <w:r w:rsidR="002113EB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документ</w:t>
      </w:r>
      <w:r w:rsidR="009E42D1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и</w:t>
      </w:r>
      <w:r w:rsidR="004D23C5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  <w:r w:rsidR="009E42D1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Техническ</w:t>
      </w:r>
      <w:r w:rsidR="00CD7CA5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а</w:t>
      </w:r>
      <w:r w:rsidR="009E42D1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  <w:r w:rsid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спецификация 7/10–0</w:t>
      </w:r>
      <w:r w:rsidR="00A8721D"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</w:t>
      </w:r>
      <w:r w:rsid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–</w:t>
      </w:r>
      <w:r w:rsidR="00CD7CA5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BG, Приложение 1 към</w:t>
      </w:r>
      <w:r w:rsid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техническа спецификация 7/10–0</w:t>
      </w:r>
      <w:r w:rsidR="00A8721D"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</w:t>
      </w:r>
      <w:r w:rsid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–BG от 14.06.2010, Приложение </w:t>
      </w:r>
      <w:r w:rsidR="00FB475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2</w:t>
      </w:r>
      <w:r w:rsidR="00CD7CA5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към</w:t>
      </w:r>
      <w:r w:rsid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техническа спецификация 7/10–0</w:t>
      </w:r>
      <w:r w:rsidR="00A8721D"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</w:t>
      </w:r>
      <w:r w:rsidR="00CD7CA5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–BG от 14.06.2010</w:t>
      </w:r>
      <w:r w:rsidR="00A92E33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,</w:t>
      </w:r>
      <w:r w:rsidR="004D23C5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и ги приемаме без възражения.</w:t>
      </w:r>
    </w:p>
    <w:p w14:paraId="4EC0ED2E" w14:textId="77777777" w:rsidR="009B393D" w:rsidRPr="009F4C25" w:rsidRDefault="009B393D" w:rsidP="00D97712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5A57EAA8" w14:textId="77777777" w:rsidR="008F434D" w:rsidRPr="008F434D" w:rsidRDefault="008F434D" w:rsidP="008F434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</w:t>
      </w:r>
    </w:p>
    <w:p w14:paraId="79D20CEA" w14:textId="77777777" w:rsidR="008F434D" w:rsidRPr="008F434D" w:rsidRDefault="008F434D" w:rsidP="008F434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A465DB4" w14:textId="77777777" w:rsidR="008F434D" w:rsidRPr="008F434D" w:rsidRDefault="008F434D" w:rsidP="008F434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Заявяваме, че ако поръчката бъде възложена на нас, до подписване на договора нашата оферта, неразделна част от която е настоящето техническо предложение, ще представлява споразумение между нас и възложителя.</w:t>
      </w:r>
    </w:p>
    <w:p w14:paraId="48857D0F" w14:textId="77777777" w:rsidR="008F434D" w:rsidRPr="008F434D" w:rsidRDefault="008F434D" w:rsidP="008F434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441B8AE8" w14:textId="77777777" w:rsidR="00D97712" w:rsidRPr="009F4C25" w:rsidRDefault="008F434D" w:rsidP="008F434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14:paraId="6FACB3AE" w14:textId="77777777" w:rsidR="00D97712" w:rsidRPr="009F4C25" w:rsidRDefault="00D97712" w:rsidP="00D97712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4F760C67" w14:textId="77777777" w:rsidR="00D97712" w:rsidRPr="009F4C25" w:rsidRDefault="004D23C5" w:rsidP="00CB317B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>При изпълнение на поръчката, предлагаме следните условия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:</w:t>
      </w:r>
    </w:p>
    <w:p w14:paraId="7EC69E5C" w14:textId="77777777" w:rsidR="004D23C5" w:rsidRPr="009F4C25" w:rsidRDefault="004D23C5" w:rsidP="00CB317B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24B6328C" w14:textId="77777777" w:rsidR="00A540AB" w:rsidRPr="009F4C25" w:rsidRDefault="00A540AB" w:rsidP="00A540AB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Мястото за изпълнение на поръчката: </w:t>
      </w:r>
      <w:r w:rsidRPr="002C77B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гр. Пловдив, бул. Кукленско шосе, № 5.</w:t>
      </w:r>
    </w:p>
    <w:p w14:paraId="7CBDF9E6" w14:textId="77777777" w:rsidR="00A540AB" w:rsidRPr="009F4C25" w:rsidRDefault="00A540AB" w:rsidP="00A540AB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  <w:t>(Попълва се от сътрудник СЕ, освен ако мястото на изпълнение се определя от участника)</w:t>
      </w:r>
    </w:p>
    <w:p w14:paraId="1F28F2FA" w14:textId="77777777" w:rsidR="00A540AB" w:rsidRPr="009F4C25" w:rsidRDefault="00A540AB" w:rsidP="00A540AB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0FE3592" w14:textId="77777777" w:rsidR="008F434D" w:rsidRPr="008F434D" w:rsidRDefault="008F434D" w:rsidP="008F434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Срокът за изпълнение на поръчката, респективно срокът на доставка за конкретни заявки по договора е до: ________ ( но не повече от 120 ) календарни дни, след заявка.</w:t>
      </w:r>
    </w:p>
    <w:p w14:paraId="3359BFDD" w14:textId="77777777" w:rsidR="008F434D" w:rsidRPr="008F434D" w:rsidRDefault="008F434D" w:rsidP="008F434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15224001" w14:textId="14E3DCE8" w:rsidR="00CB317B" w:rsidRDefault="008F434D" w:rsidP="008F434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Капацитет на доставка в рамките на срока на доставка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е</w:t>
      </w: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: ……………..(но не по-малко от 50 %) </w:t>
      </w:r>
      <w:proofErr w:type="spellStart"/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oт</w:t>
      </w:r>
      <w:proofErr w:type="spellEnd"/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посочените в офертата количества.</w:t>
      </w:r>
    </w:p>
    <w:p w14:paraId="049E78D1" w14:textId="4E8D96CF" w:rsidR="0022131A" w:rsidRDefault="0022131A" w:rsidP="008F434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1ADEC75F" w14:textId="4936F499" w:rsidR="0022131A" w:rsidRPr="009F4C25" w:rsidRDefault="0022131A" w:rsidP="0022131A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Гаранционният срок е: _________ (</w:t>
      </w:r>
      <w:proofErr w:type="spellStart"/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>но</w:t>
      </w:r>
      <w:proofErr w:type="spellEnd"/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 xml:space="preserve"> 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не-малко от </w:t>
      </w:r>
      <w:r w:rsidRPr="002C77B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36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) месеца,  считано от датата на приемо-предавателния протокол.</w:t>
      </w:r>
    </w:p>
    <w:p w14:paraId="28DF5579" w14:textId="77777777" w:rsidR="0022131A" w:rsidRPr="009F4C25" w:rsidRDefault="0022131A" w:rsidP="008F434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5DFE269D" w14:textId="77777777" w:rsidR="004D23C5" w:rsidRPr="009F4C25" w:rsidRDefault="004D23C5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highlight w:val="yellow"/>
          <w:lang w:eastAsia="hi-IN" w:bidi="hi-IN"/>
        </w:rPr>
      </w:pPr>
    </w:p>
    <w:p w14:paraId="7A1C38B9" w14:textId="77777777" w:rsidR="00CB317B" w:rsidRPr="009F4C25" w:rsidRDefault="00B92378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A540AB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>ТЕХНИЧЕСКИ ПАРАМЕТРИ</w:t>
      </w:r>
      <w:r w:rsidR="00CB317B"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: </w:t>
      </w:r>
      <w:r w:rsidR="00CB317B" w:rsidRPr="00A540AB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  <w:t>(</w:t>
      </w:r>
      <w:r w:rsidR="00CB317B" w:rsidRPr="009F4C25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  <w:t>в зависимост от естеството на поръчката)</w:t>
      </w:r>
    </w:p>
    <w:p w14:paraId="27B91814" w14:textId="77777777" w:rsidR="00CB317B" w:rsidRPr="009F4C25" w:rsidRDefault="00CB317B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99"/>
        <w:gridCol w:w="4290"/>
        <w:gridCol w:w="79"/>
        <w:gridCol w:w="4149"/>
      </w:tblGrid>
      <w:tr w:rsidR="00F32BB3" w:rsidRPr="009F4C25" w14:paraId="08CF8D97" w14:textId="77777777" w:rsidTr="002C0B03">
        <w:tc>
          <w:tcPr>
            <w:tcW w:w="9322" w:type="dxa"/>
            <w:gridSpan w:val="5"/>
          </w:tcPr>
          <w:p w14:paraId="02DD8F4F" w14:textId="77777777" w:rsidR="00F32BB3" w:rsidRPr="009F4C25" w:rsidRDefault="00F32BB3" w:rsidP="00F32BB3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Таблица № 1 – </w:t>
            </w:r>
            <w:r w:rsidRPr="009F4C25"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попълването на всички полета е задължително</w:t>
            </w:r>
          </w:p>
        </w:tc>
      </w:tr>
      <w:tr w:rsidR="00BA53AF" w:rsidRPr="009F4C25" w14:paraId="78F4ADF3" w14:textId="77777777" w:rsidTr="002C0B03">
        <w:tc>
          <w:tcPr>
            <w:tcW w:w="505" w:type="dxa"/>
          </w:tcPr>
          <w:p w14:paraId="1D777CB4" w14:textId="77777777" w:rsidR="00A52A2F" w:rsidRPr="009F4C25" w:rsidRDefault="00A52A2F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0BF7BB42" w14:textId="77777777" w:rsidR="002E35D6" w:rsidRPr="009F4C25" w:rsidRDefault="002E35D6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39D78E35" w14:textId="77777777" w:rsidR="00AB4304" w:rsidRPr="009F4C25" w:rsidRDefault="00AB4304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D77646E" w14:textId="77777777" w:rsidR="002E35D6" w:rsidRPr="009F4C25" w:rsidRDefault="002E35D6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0854919A" w14:textId="77777777" w:rsidR="00006367" w:rsidRPr="00896A57" w:rsidRDefault="00006367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F6278EB" w14:textId="77777777" w:rsidR="002E35D6" w:rsidRPr="009F4C25" w:rsidRDefault="002E35D6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6FC59D25" w14:textId="77777777" w:rsidR="00B6797F" w:rsidRPr="00896A57" w:rsidRDefault="002E35D6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(Да/Не, </w:t>
            </w:r>
            <w:r w:rsidR="000568FA"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Информация, </w:t>
            </w: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Технически показатели)</w:t>
            </w:r>
          </w:p>
          <w:p w14:paraId="0B2A831D" w14:textId="77777777" w:rsidR="00006367" w:rsidRPr="00896A57" w:rsidRDefault="0000636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5AB78788" w14:textId="77777777" w:rsidTr="002C0B03">
        <w:tc>
          <w:tcPr>
            <w:tcW w:w="505" w:type="dxa"/>
          </w:tcPr>
          <w:p w14:paraId="5DC228E1" w14:textId="77777777" w:rsidR="00B6797F" w:rsidRPr="009F4C25" w:rsidRDefault="00B6797F" w:rsidP="00CB317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7CA72543" w14:textId="77777777" w:rsidR="00B6797F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Отговарят ли предлаганите от участника продукти (</w:t>
            </w:r>
            <w:r w:rsidR="008F434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Н</w:t>
            </w:r>
            <w:r w:rsidR="008F434D" w:rsidRPr="008F434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апълно електронен еднофазен електромер за директно включване с измерване на максималната мощност на 15 мин. и разпознаване на манипулации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) изцяло на заложените в </w:t>
            </w:r>
            <w:r w:rsidRPr="002D34B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 w:rsidR="00A8721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№ 7/10</w:t>
            </w:r>
            <w:r w:rsid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–</w:t>
            </w:r>
            <w:r w:rsidR="00A8721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0</w:t>
            </w:r>
            <w:r w:rsidR="00A8721D" w:rsidRPr="00A8721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Pr="006625D8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параметри, респективно спазена ли е Техническата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lastRenderedPageBreak/>
              <w:t>спецификация  във всичките  и точки?</w:t>
            </w:r>
          </w:p>
          <w:p w14:paraId="334D8044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b/>
                <w:kern w:val="2"/>
                <w:sz w:val="20"/>
                <w:szCs w:val="20"/>
                <w:lang w:eastAsia="hi-IN" w:bidi="hi-IN"/>
              </w:rPr>
              <w:t>Ако „НЕ“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– моля опишете подробно несъответствията на предлаганите от вас продукти с </w:t>
            </w:r>
            <w:r w:rsidRPr="002D34B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№ </w:t>
            </w:r>
            <w:r w:rsid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7/10–0</w:t>
            </w:r>
            <w:r w:rsidR="00A8721D" w:rsidRP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Pr="006625D8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</w:t>
            </w:r>
          </w:p>
          <w:p w14:paraId="3F3E6D2C" w14:textId="77777777" w:rsidR="00B6797F" w:rsidRP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58EEFADD" w14:textId="77777777" w:rsidR="00B6797F" w:rsidRPr="009F4C25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   ] Да [   ] Не</w:t>
            </w:r>
          </w:p>
          <w:p w14:paraId="631ACDDE" w14:textId="77777777" w:rsidR="00B6797F" w:rsidRPr="009F4C25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658B8D5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64B78E88" w14:textId="77777777" w:rsidR="00B6797F" w:rsidRPr="003F5B28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70E3D85C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6FF04345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6F51A606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2A5B2D0A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06DBB207" w14:textId="77777777" w:rsidR="000A24D1" w:rsidRDefault="000A24D1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5495E68" w14:textId="77777777" w:rsidR="00B6797F" w:rsidRPr="006625D8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BA53AF" w:rsidRPr="009F4C25" w14:paraId="51DC0BC2" w14:textId="77777777" w:rsidTr="002C0B03">
        <w:tc>
          <w:tcPr>
            <w:tcW w:w="505" w:type="dxa"/>
          </w:tcPr>
          <w:p w14:paraId="4DD75EBF" w14:textId="77777777" w:rsidR="00981FD6" w:rsidRPr="009F4C25" w:rsidRDefault="007D773B" w:rsidP="00CB317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5A5AA645" w14:textId="77777777" w:rsidR="00981FD6" w:rsidRPr="009F4C25" w:rsidRDefault="007D773B" w:rsidP="00676149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Предложени</w:t>
            </w:r>
            <w:r w:rsidR="00BA387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те типове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електромери одобрени ли са за използване в България?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Те </w:t>
            </w:r>
            <w:r w:rsidR="00676149"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трябва или да бъдат вписани в Държавния регистър на одобрените за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76149"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използване в страната средства за измерване, или да бъдат одобрени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76149"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съгласно MID директивата на ЕС, за да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бъдат допуснати до калибриране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14:paraId="62A97995" w14:textId="77777777" w:rsidR="00981FD6" w:rsidRPr="009F4C25" w:rsidRDefault="00981FD6" w:rsidP="00981FD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AAA4523" w14:textId="77777777" w:rsidR="00981FD6" w:rsidRDefault="00981FD6" w:rsidP="00981FD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</w:t>
            </w:r>
            <w:r w:rsidR="005E5A1B"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ДА</w:t>
            </w: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”: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Приложете</w:t>
            </w:r>
            <w:r w:rsidR="00676149">
              <w:t xml:space="preserve"> </w:t>
            </w:r>
            <w:r w:rsidR="00676149"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копие от вписването в държавния регистър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и </w:t>
            </w:r>
            <w:r w:rsidR="00676149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удостоверение за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76149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одобрен тип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или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протоколи от типовите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изпитания, отнесени за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предложения тип електромер (не само сп</w:t>
            </w:r>
            <w:r w:rsid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исък на проведените изпитания)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14:paraId="112B1ACC" w14:textId="77777777" w:rsidR="00B6797F" w:rsidRPr="009F4C25" w:rsidRDefault="00B6797F" w:rsidP="00981FD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3DAFB7BC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   ] Да [   ] Не </w:t>
            </w:r>
          </w:p>
          <w:p w14:paraId="192886E8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2CC436E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143A1F0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AA838E6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29B98AF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63D5634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A20E0A3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A56753A" w14:textId="77777777" w:rsidR="00981FD6" w:rsidRPr="009F4C25" w:rsidRDefault="00981FD6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[……] </w:t>
            </w:r>
          </w:p>
        </w:tc>
      </w:tr>
      <w:tr w:rsidR="00BA53AF" w:rsidRPr="009F4C25" w14:paraId="5DC13285" w14:textId="77777777" w:rsidTr="002C0B03">
        <w:trPr>
          <w:trHeight w:val="894"/>
        </w:trPr>
        <w:tc>
          <w:tcPr>
            <w:tcW w:w="505" w:type="dxa"/>
          </w:tcPr>
          <w:p w14:paraId="01BBFB94" w14:textId="77777777" w:rsidR="009B5264" w:rsidRP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73970CCE" w14:textId="7629E23A" w:rsidR="00B32B14" w:rsidRPr="00B32B14" w:rsidRDefault="00DD6C9B" w:rsidP="00B32B1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Притежава</w:t>
            </w:r>
            <w:r w:rsidR="00B32B1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ли производителят на </w:t>
            </w:r>
            <w:r w:rsidR="00B32B14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предлаганите от участника продукти </w:t>
            </w:r>
            <w:r w:rsidR="00B32B14" w:rsidRPr="00B32B1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сертификати, издадени от акредитирани лица, за контрол на качеството,</w:t>
            </w:r>
          </w:p>
          <w:p w14:paraId="23AF1809" w14:textId="14CD13C8" w:rsidR="00B6797F" w:rsidRPr="00EF2C47" w:rsidRDefault="00B32B14" w:rsidP="00B32B1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B32B1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удостоверяващи съответствието на стоките със съответните спецификации или стандарт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(моля, приложете сертификата/сертификатите</w:t>
            </w:r>
            <w:r w:rsidR="00B6797F" w:rsidRPr="00B32B1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).</w:t>
            </w:r>
          </w:p>
          <w:p w14:paraId="0F39DEC0" w14:textId="77777777" w:rsidR="00B6797F" w:rsidRPr="00EF2C47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A232F30" w14:textId="77777777" w:rsidR="009B5264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i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i/>
                <w:kern w:val="2"/>
                <w:sz w:val="20"/>
                <w:szCs w:val="20"/>
                <w:lang w:eastAsia="hi-IN" w:bidi="hi-IN"/>
              </w:rPr>
              <w:t>Ако съответните документи са на разположение в електронен формат, моля, посочете:</w:t>
            </w:r>
          </w:p>
          <w:p w14:paraId="72D60A31" w14:textId="77777777" w:rsidR="00B6797F" w:rsidRPr="009F4C25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1851FE20" w14:textId="77777777" w:rsidR="00B6797F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   ] Да [   ] Не </w:t>
            </w:r>
          </w:p>
          <w:p w14:paraId="1C8EE313" w14:textId="77777777" w:rsidR="00B6797F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0AA1463" w14:textId="77777777" w:rsidR="00B6797F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07DCF48F" w14:textId="77777777" w:rsidR="00B6797F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73BDFA35" w14:textId="77777777" w:rsidR="00824FD7" w:rsidRDefault="00824FD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4F6345B" w14:textId="77777777" w:rsidR="00824FD7" w:rsidRDefault="00824FD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67659EA" w14:textId="77777777" w:rsidR="00824FD7" w:rsidRDefault="00824FD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29EB637" w14:textId="6443573B" w:rsidR="009B5264" w:rsidRPr="009F4C25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BA53AF" w:rsidRPr="009F4C25" w14:paraId="02A1E693" w14:textId="77777777" w:rsidTr="002C0B03">
        <w:trPr>
          <w:trHeight w:val="420"/>
        </w:trPr>
        <w:tc>
          <w:tcPr>
            <w:tcW w:w="505" w:type="dxa"/>
          </w:tcPr>
          <w:p w14:paraId="57BC10A6" w14:textId="77777777" w:rsidR="00B6797F" w:rsidRPr="00006367" w:rsidRDefault="00006367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64D7A591" w14:textId="77777777" w:rsidR="00B6797F" w:rsidRPr="00B97D25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Към офертата за участие представен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и</w:t>
            </w:r>
            <w:r w:rsidR="00BA53AF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ли са 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2 броя </w:t>
            </w:r>
            <w:r w:rsidR="00BA53AF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мостр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и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на  Н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апълно</w:t>
            </w:r>
            <w:r w:rsidR="00AD2447" w:rsidRP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електронен еднофазен електромер за директно включване с измерване на максималната мощност на 15 мин. и разпознаване на манипулации</w:t>
            </w:r>
            <w:r w:rsidR="00EA2B94"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на адрес: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B6797F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гр. Пловдив, 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ул. 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Хр. Г. Данов,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№ </w:t>
            </w:r>
            <w:r w:rsidR="00AD2447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37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?</w:t>
            </w:r>
          </w:p>
          <w:p w14:paraId="3FF78FC8" w14:textId="77777777" w:rsidR="00B6797F" w:rsidRPr="006625D8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753B8E9" w14:textId="436BEADB" w:rsidR="00B6797F" w:rsidRDefault="00BA53A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Мостр</w:t>
            </w:r>
            <w:r w:rsidR="00EA2B94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="00B6797F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отговаря</w:t>
            </w:r>
            <w:r w:rsidR="00EA2B94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т</w:t>
            </w:r>
            <w:r w:rsidR="00B6797F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ли на всички посочени в цитираната по-горе в настоящото техническо предло</w:t>
            </w:r>
            <w:r w:rsidR="00A8721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жение Техническа спецификация</w:t>
            </w:r>
            <w:r w:rsidR="00A8721D" w:rsidRPr="00A8721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3F11CB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№ </w:t>
            </w:r>
            <w:r w:rsidR="003F11CB" w:rsidRPr="00A540AB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7/10</w:t>
            </w:r>
            <w:r w:rsid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–</w:t>
            </w:r>
            <w:r w:rsidR="003F11CB" w:rsidRPr="00A540AB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0</w:t>
            </w:r>
            <w:r w:rsid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3F11CB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="003F11CB" w:rsidRPr="006625D8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</w:t>
            </w:r>
            <w:r w:rsidR="00B6797F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конкретни характеристики и параметри</w:t>
            </w:r>
            <w:r w:rsidR="0090116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?</w:t>
            </w:r>
          </w:p>
          <w:p w14:paraId="01E9808A" w14:textId="77777777" w:rsidR="00B6797F" w:rsidRPr="00B31EF9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5F4E2F4" w14:textId="77777777" w:rsidR="00A8721D" w:rsidRPr="00B31EF9" w:rsidRDefault="00A8721D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4EB3AD05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5E016577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69E7F76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398CCE06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9C89544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4F1350C8" w14:textId="77777777" w:rsidR="00BA53AF" w:rsidRDefault="00BA53A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330EE4E5" w14:textId="77777777" w:rsidR="00AD2447" w:rsidRDefault="00AD2447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5D6FEFAB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2A4A6217" w14:textId="77777777" w:rsidR="00B6797F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4759" w:rsidRPr="009F4C25" w14:paraId="5C494C02" w14:textId="77777777" w:rsidTr="002C0B03">
        <w:trPr>
          <w:trHeight w:val="420"/>
        </w:trPr>
        <w:tc>
          <w:tcPr>
            <w:tcW w:w="505" w:type="dxa"/>
          </w:tcPr>
          <w:p w14:paraId="7BCB3B2B" w14:textId="2BAE69E6" w:rsidR="00FB4759" w:rsidRDefault="00FB4759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 xml:space="preserve">5 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0AFEC351" w14:textId="77777777" w:rsidR="00FB4759" w:rsidRPr="00A20E81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Основните размери на електромера както и видът и редът на елементите за закрепяне</w:t>
            </w: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отговарят ли на DIN 43857 част 1?</w:t>
            </w:r>
          </w:p>
          <w:p w14:paraId="56875924" w14:textId="77777777" w:rsidR="00FB4759" w:rsidRPr="00A20E81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3EA9E745" w14:textId="67108320" w:rsidR="00FB4759" w:rsidRPr="00A20E81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Моля приложете описание.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742264D0" w14:textId="77777777" w:rsidR="00FB4759" w:rsidRDefault="00FB4759" w:rsidP="00FB475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44CB6F67" w14:textId="77777777" w:rsidR="00FB4759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C116AF6" w14:textId="77777777" w:rsidR="00FB4759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6A44A4A" w14:textId="77777777" w:rsidR="00FB4759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71A0548" w14:textId="47C2DC03" w:rsidR="00FB4759" w:rsidRDefault="00FB4759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FB4759" w:rsidRPr="009F4C25" w14:paraId="0D871BF6" w14:textId="77777777" w:rsidTr="002C0B03">
        <w:trPr>
          <w:trHeight w:val="420"/>
        </w:trPr>
        <w:tc>
          <w:tcPr>
            <w:tcW w:w="505" w:type="dxa"/>
          </w:tcPr>
          <w:p w14:paraId="7D39FF76" w14:textId="1348707B" w:rsidR="00FB4759" w:rsidRDefault="00FB4759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78989721" w14:textId="77777777" w:rsidR="00FB4759" w:rsidRPr="00A20E81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Консумираната мощност (активна и привидна), отговарят ли на стандарт EN 62053-21:2003/A1:2017/AC:2018-05:2018?</w:t>
            </w:r>
          </w:p>
          <w:p w14:paraId="178FE800" w14:textId="77777777" w:rsidR="00505090" w:rsidRPr="00A20E81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350A500C" w14:textId="4A3A0978" w:rsidR="00505090" w:rsidRPr="00A20E81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Моля приложете описание.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5C29B3C1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46E1D21F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046D563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87526E9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7ADB1B3" w14:textId="61627A5B" w:rsidR="00FB4759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505090" w:rsidRPr="009F4C25" w14:paraId="7282F456" w14:textId="77777777" w:rsidTr="002C0B03">
        <w:trPr>
          <w:trHeight w:val="420"/>
        </w:trPr>
        <w:tc>
          <w:tcPr>
            <w:tcW w:w="505" w:type="dxa"/>
          </w:tcPr>
          <w:p w14:paraId="21EEE51E" w14:textId="24E47983" w:rsidR="00505090" w:rsidRDefault="00505090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7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64D879ED" w14:textId="1A75D360" w:rsidR="00505090" w:rsidRPr="00A20E81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техническото предложение представено ли е  описание на дисплея (контраст, температурен диапазон, ъгъл на отчитането, височина на </w:t>
            </w: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lastRenderedPageBreak/>
              <w:t>цифрите, вид на осветлението на фона за всички сегменти на данните и т.н.)?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299B597E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lastRenderedPageBreak/>
              <w:t>[   ] Да [   ] Не</w:t>
            </w:r>
          </w:p>
          <w:p w14:paraId="47C4FC3B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B0D4BE2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824FEE1" w14:textId="7777777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5FCA649E" w14:textId="3E52FF97" w:rsidR="00505090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505090" w:rsidRPr="009F4C25" w14:paraId="52742B44" w14:textId="77777777" w:rsidTr="002C0B03">
        <w:trPr>
          <w:trHeight w:val="420"/>
        </w:trPr>
        <w:tc>
          <w:tcPr>
            <w:tcW w:w="505" w:type="dxa"/>
          </w:tcPr>
          <w:p w14:paraId="59849C72" w14:textId="4DACB1EF" w:rsidR="00505090" w:rsidRDefault="00505090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lastRenderedPageBreak/>
              <w:t>8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047881E8" w14:textId="77777777" w:rsidR="00505090" w:rsidRPr="00A20E81" w:rsidRDefault="00505090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Към техническото предложение представен</w:t>
            </w:r>
            <w:r w:rsidR="00A721D1"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о ли е </w:t>
            </w: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описание</w:t>
            </w:r>
            <w:r w:rsidR="00A721D1"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r w:rsidR="00A721D1"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на превключването към тестов режим на електромера?</w:t>
            </w:r>
          </w:p>
          <w:p w14:paraId="4F729795" w14:textId="1DCAB46D" w:rsidR="00A721D1" w:rsidRPr="00A20E81" w:rsidRDefault="00A721D1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270A9FBA" w14:textId="7777777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5D9E5B24" w14:textId="7777777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65518DC" w14:textId="7777777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A2E049E" w14:textId="39A797A0" w:rsidR="00505090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721D1" w:rsidRPr="009F4C25" w14:paraId="0CD420B3" w14:textId="77777777" w:rsidTr="002C0B03">
        <w:trPr>
          <w:trHeight w:val="420"/>
        </w:trPr>
        <w:tc>
          <w:tcPr>
            <w:tcW w:w="505" w:type="dxa"/>
          </w:tcPr>
          <w:p w14:paraId="46AA9EE7" w14:textId="40F726E1" w:rsidR="00A721D1" w:rsidRPr="00A721D1" w:rsidRDefault="00A721D1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402E1B90" w14:textId="155923D2" w:rsidR="00A721D1" w:rsidRPr="00A20E81" w:rsidRDefault="00A721D1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техническото предложение представено ли е описание на изискванията към системата (хардуер и софтуер) за </w:t>
            </w:r>
            <w:proofErr w:type="spellStart"/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параметризиране</w:t>
            </w:r>
            <w:proofErr w:type="spellEnd"/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на електромерите?</w:t>
            </w:r>
          </w:p>
          <w:p w14:paraId="1A9EE028" w14:textId="42227D4F" w:rsidR="00A721D1" w:rsidRPr="00A20E81" w:rsidRDefault="00A721D1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1CFBAAA3" w14:textId="7777777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7DCDEC6E" w14:textId="7777777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5FF42129" w14:textId="17BFDA2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3620B9C0" w14:textId="77777777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5C0A2902" w14:textId="33A8FCA2" w:rsidR="00A721D1" w:rsidRDefault="00A721D1" w:rsidP="00A721D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F1886" w:rsidRPr="009F4C25" w14:paraId="0324CEEB" w14:textId="77777777" w:rsidTr="002C0B03">
        <w:trPr>
          <w:trHeight w:val="420"/>
        </w:trPr>
        <w:tc>
          <w:tcPr>
            <w:tcW w:w="505" w:type="dxa"/>
          </w:tcPr>
          <w:p w14:paraId="6E1354D5" w14:textId="6CC34839" w:rsidR="001F1886" w:rsidRPr="001F1886" w:rsidRDefault="001F1886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604BA99C" w14:textId="2DEA220C" w:rsidR="001F1886" w:rsidRPr="00A20E81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20E8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Към техническото предложение представено ли е обективно доказателство за продължителността на живот на батерията?</w:t>
            </w:r>
          </w:p>
          <w:p w14:paraId="0A28E501" w14:textId="77777777" w:rsidR="001F1886" w:rsidRPr="00A20E81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6AA701A" w14:textId="77777777" w:rsidR="001F1886" w:rsidRPr="00A20E81" w:rsidRDefault="001F1886" w:rsidP="0050509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2BA59B60" w14:textId="77777777" w:rsidR="001F1886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0B467DC8" w14:textId="77777777" w:rsidR="001F1886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A541535" w14:textId="77777777" w:rsidR="001F1886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6BE6AE4" w14:textId="77777777" w:rsidR="001F1886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039B980D" w14:textId="0217A877" w:rsidR="001F1886" w:rsidRDefault="001F1886" w:rsidP="001F188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B6797F" w:rsidRPr="009F4C25" w14:paraId="4E934596" w14:textId="77777777" w:rsidTr="002C0B03">
        <w:tc>
          <w:tcPr>
            <w:tcW w:w="9322" w:type="dxa"/>
            <w:gridSpan w:val="5"/>
          </w:tcPr>
          <w:p w14:paraId="18173D31" w14:textId="77777777" w:rsidR="00B6797F" w:rsidRPr="009F4C25" w:rsidRDefault="00B6797F" w:rsidP="005F2104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Таблица № 2 – попълването на полетата е </w:t>
            </w:r>
            <w:proofErr w:type="spellStart"/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>пожелателно</w:t>
            </w:r>
            <w:proofErr w:type="spellEnd"/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 и служи за по-пълно представяне на участника</w:t>
            </w:r>
          </w:p>
        </w:tc>
      </w:tr>
      <w:tr w:rsidR="00BA53AF" w:rsidRPr="009F4C25" w14:paraId="103983A0" w14:textId="77777777" w:rsidTr="002C0B03">
        <w:tc>
          <w:tcPr>
            <w:tcW w:w="804" w:type="dxa"/>
            <w:gridSpan w:val="2"/>
          </w:tcPr>
          <w:p w14:paraId="02E17299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DF608AA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2B71444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44912927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Обща информация за предлаганите продукти</w:t>
            </w:r>
          </w:p>
        </w:tc>
        <w:tc>
          <w:tcPr>
            <w:tcW w:w="4149" w:type="dxa"/>
            <w:shd w:val="clear" w:color="auto" w:fill="auto"/>
          </w:tcPr>
          <w:p w14:paraId="0FE49CB5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05C8692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08A37F6F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(Да/Не, Информация, Технически показатели)</w:t>
            </w:r>
          </w:p>
          <w:p w14:paraId="035C8A7D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E34D3" w:rsidRPr="009F4C25" w14:paraId="6A139A47" w14:textId="77777777" w:rsidTr="002C0B03">
        <w:tc>
          <w:tcPr>
            <w:tcW w:w="804" w:type="dxa"/>
            <w:gridSpan w:val="2"/>
          </w:tcPr>
          <w:p w14:paraId="6FB11E52" w14:textId="1E072B4A" w:rsidR="00CE34D3" w:rsidRPr="00CE34D3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103A7E1" w14:textId="1DE63ABB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Електромерът регистрира ли и други манипулации, освен изброените в т. 7 от </w:t>
            </w:r>
            <w:r w:rsidRPr="002D34B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№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7/10–0</w:t>
            </w:r>
            <w:r w:rsidRP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="0090116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г.?</w:t>
            </w:r>
          </w:p>
          <w:p w14:paraId="411C4BED" w14:textId="77777777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78E52C8B" w14:textId="0D1A53C3" w:rsidR="00CE34D3" w:rsidRPr="009F4C25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Ако отговорът е “ДА”: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Приложете</w:t>
            </w:r>
            <w:r>
              <w:t xml:space="preserve">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описание.</w:t>
            </w:r>
          </w:p>
        </w:tc>
        <w:tc>
          <w:tcPr>
            <w:tcW w:w="4149" w:type="dxa"/>
            <w:shd w:val="clear" w:color="auto" w:fill="auto"/>
          </w:tcPr>
          <w:p w14:paraId="018EA690" w14:textId="77777777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58989171" w14:textId="77777777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0107F8E" w14:textId="4F0F5C7B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B5BBF9D" w14:textId="77777777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43FA5848" w14:textId="77777777" w:rsidR="00CE34D3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0AEABAF9" w14:textId="761998FF" w:rsidR="00CE34D3" w:rsidRPr="009F4C25" w:rsidRDefault="00CE34D3" w:rsidP="00CE34D3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B6797F" w:rsidRPr="009F4C25" w14:paraId="67D3F424" w14:textId="77777777" w:rsidTr="002C0B03">
        <w:tc>
          <w:tcPr>
            <w:tcW w:w="804" w:type="dxa"/>
            <w:gridSpan w:val="2"/>
          </w:tcPr>
          <w:p w14:paraId="097B5D08" w14:textId="189F86FB" w:rsidR="00B6797F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5CACAF75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Данни за производител и производство:</w:t>
            </w:r>
          </w:p>
        </w:tc>
      </w:tr>
      <w:tr w:rsidR="00BA53AF" w:rsidRPr="009F4C25" w14:paraId="7F23F400" w14:textId="77777777" w:rsidTr="002C0B03">
        <w:tc>
          <w:tcPr>
            <w:tcW w:w="804" w:type="dxa"/>
            <w:gridSpan w:val="2"/>
          </w:tcPr>
          <w:p w14:paraId="494A04B6" w14:textId="1B323FD5" w:rsidR="00B6797F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B6797F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7A388B8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Данни за производственото хале</w:t>
            </w:r>
          </w:p>
        </w:tc>
        <w:tc>
          <w:tcPr>
            <w:tcW w:w="4149" w:type="dxa"/>
            <w:shd w:val="clear" w:color="auto" w:fill="auto"/>
          </w:tcPr>
          <w:p w14:paraId="17C0C314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Адрес: ……………….</w:t>
            </w:r>
          </w:p>
          <w:p w14:paraId="59088DA3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  <w:t>(държава, населено място, улица, №);</w:t>
            </w:r>
          </w:p>
          <w:p w14:paraId="382E88F9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Лице за контакт: ………………….</w:t>
            </w:r>
          </w:p>
          <w:p w14:paraId="6C497B5E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  <w:t>(имена, телефонен номер, факс, имейл)</w:t>
            </w:r>
          </w:p>
          <w:p w14:paraId="5A0EA6DB" w14:textId="77777777" w:rsidR="00B6797F" w:rsidRPr="009F4C25" w:rsidRDefault="00B6797F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Уеб сайт: ………………</w:t>
            </w:r>
          </w:p>
        </w:tc>
      </w:tr>
      <w:tr w:rsidR="00BA53AF" w:rsidRPr="009F4C25" w14:paraId="4ED3445B" w14:textId="77777777" w:rsidTr="002C0B03">
        <w:tc>
          <w:tcPr>
            <w:tcW w:w="804" w:type="dxa"/>
            <w:gridSpan w:val="2"/>
          </w:tcPr>
          <w:p w14:paraId="2154990A" w14:textId="62B6A419" w:rsidR="00006367" w:rsidRPr="00006367" w:rsidRDefault="00CE34D3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2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.2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57FE3FB" w14:textId="77777777" w:rsidR="00006367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Става ли въпрос за собс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твена разработка на производителя на предлагания от вас електромер, или се касае за производство по лиценз от страна на производителя – моля посочете</w:t>
            </w:r>
          </w:p>
          <w:p w14:paraId="5659FBBC" w14:textId="77777777" w:rsidR="00006367" w:rsidRPr="00E06028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51B362F" w14:textId="77777777" w:rsidR="00006367" w:rsidRPr="00B6797F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B6797F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В случай, че електромерът е произведен по лиценз, то </w:t>
            </w:r>
          </w:p>
          <w:p w14:paraId="0FFA8F94" w14:textId="77777777" w:rsidR="00006367" w:rsidRPr="00006367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B6797F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>моля приложете съответното лицензно споразумение, което да има валидност не по малко 3 години от датата на подаване на офертата).</w:t>
            </w:r>
          </w:p>
        </w:tc>
        <w:tc>
          <w:tcPr>
            <w:tcW w:w="4149" w:type="dxa"/>
            <w:shd w:val="clear" w:color="auto" w:fill="auto"/>
          </w:tcPr>
          <w:p w14:paraId="1A62E6D4" w14:textId="77777777" w:rsidR="00006367" w:rsidRPr="009F4C25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– собствена разработка</w:t>
            </w:r>
          </w:p>
          <w:p w14:paraId="5F3E001F" w14:textId="77777777" w:rsidR="00006367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8978C70" w14:textId="77777777" w:rsidR="00006367" w:rsidRPr="009F4C25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   ] Да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– производство по лиценз</w:t>
            </w:r>
          </w:p>
          <w:p w14:paraId="18F3831A" w14:textId="77777777" w:rsidR="00006367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0F92AD3" w14:textId="77777777" w:rsidR="00006367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1ECCB34" w14:textId="77777777" w:rsidR="00006367" w:rsidRPr="009F4C25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[……] </w:t>
            </w:r>
          </w:p>
          <w:p w14:paraId="743C489A" w14:textId="77777777" w:rsidR="00006367" w:rsidRPr="009F4C25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7BA3D6C" w14:textId="77777777" w:rsidR="00006367" w:rsidRPr="009F4C25" w:rsidRDefault="00006367" w:rsidP="00EE206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59131B3E" w14:textId="77777777" w:rsidTr="002C0B03">
        <w:tc>
          <w:tcPr>
            <w:tcW w:w="804" w:type="dxa"/>
            <w:gridSpan w:val="2"/>
            <w:vMerge w:val="restart"/>
          </w:tcPr>
          <w:p w14:paraId="19F23505" w14:textId="7B2D70FB" w:rsidR="00006367" w:rsidRPr="00006367" w:rsidRDefault="00CE34D3" w:rsidP="0000636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7BE8D21C" w14:textId="77777777" w:rsidR="00006367" w:rsidRPr="009F4C25" w:rsidRDefault="00006367" w:rsidP="001467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Разполага ли Вашата лаборатория с технически съоръжения и екипировка за:</w:t>
            </w:r>
          </w:p>
          <w:p w14:paraId="2DD17F73" w14:textId="77777777" w:rsidR="00006367" w:rsidRPr="009F4C25" w:rsidRDefault="00006367" w:rsidP="008A436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2143510C" w14:textId="77777777" w:rsidTr="002C0B03">
        <w:tc>
          <w:tcPr>
            <w:tcW w:w="804" w:type="dxa"/>
            <w:gridSpan w:val="2"/>
            <w:vMerge/>
          </w:tcPr>
          <w:p w14:paraId="4D0909C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6EC881C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Изпитание на якост на изолацията</w:t>
            </w:r>
          </w:p>
        </w:tc>
        <w:tc>
          <w:tcPr>
            <w:tcW w:w="4149" w:type="dxa"/>
            <w:shd w:val="clear" w:color="auto" w:fill="auto"/>
          </w:tcPr>
          <w:p w14:paraId="1D27F73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2D94CF0B" w14:textId="77777777" w:rsidTr="002C0B03">
        <w:tc>
          <w:tcPr>
            <w:tcW w:w="804" w:type="dxa"/>
            <w:gridSpan w:val="2"/>
            <w:vMerge/>
          </w:tcPr>
          <w:p w14:paraId="2E88F3F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5703B32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Изпитание на променливо напрежение</w:t>
            </w:r>
          </w:p>
        </w:tc>
        <w:tc>
          <w:tcPr>
            <w:tcW w:w="4149" w:type="dxa"/>
            <w:shd w:val="clear" w:color="auto" w:fill="auto"/>
          </w:tcPr>
          <w:p w14:paraId="43FBCA8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7812D0A7" w14:textId="77777777" w:rsidTr="002C0B03">
        <w:tc>
          <w:tcPr>
            <w:tcW w:w="804" w:type="dxa"/>
            <w:gridSpan w:val="2"/>
            <w:vMerge/>
          </w:tcPr>
          <w:p w14:paraId="40D7AF7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D73333C" w14:textId="77777777" w:rsidR="00006367" w:rsidRPr="009F4C25" w:rsidRDefault="00006367" w:rsidP="0013695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Климатични изпитания</w:t>
            </w:r>
          </w:p>
        </w:tc>
        <w:tc>
          <w:tcPr>
            <w:tcW w:w="4149" w:type="dxa"/>
            <w:shd w:val="clear" w:color="auto" w:fill="auto"/>
          </w:tcPr>
          <w:p w14:paraId="378157D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0946C842" w14:textId="77777777" w:rsidTr="002C0B03">
        <w:tc>
          <w:tcPr>
            <w:tcW w:w="804" w:type="dxa"/>
            <w:gridSpan w:val="2"/>
            <w:vMerge/>
          </w:tcPr>
          <w:p w14:paraId="04DB8DC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5DBEA7B" w14:textId="77777777" w:rsidR="00006367" w:rsidRPr="009F4C25" w:rsidRDefault="00006367" w:rsidP="007E342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Изпитание с магнитно поле 50 </w:t>
            </w:r>
            <w:proofErr w:type="spellStart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Hz</w:t>
            </w:r>
            <w:proofErr w:type="spellEnd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(за електромагнитна съвместимост)</w:t>
            </w:r>
          </w:p>
        </w:tc>
        <w:tc>
          <w:tcPr>
            <w:tcW w:w="4149" w:type="dxa"/>
            <w:shd w:val="clear" w:color="auto" w:fill="auto"/>
          </w:tcPr>
          <w:p w14:paraId="10BF57F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179D515B" w14:textId="77777777" w:rsidR="00006367" w:rsidRPr="009F4C25" w:rsidRDefault="00006367" w:rsidP="00F1218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43F706B" w14:textId="77777777" w:rsidTr="002C0B03">
        <w:tc>
          <w:tcPr>
            <w:tcW w:w="804" w:type="dxa"/>
            <w:gridSpan w:val="2"/>
          </w:tcPr>
          <w:p w14:paraId="7B7D484A" w14:textId="6B50F767" w:rsidR="00006367" w:rsidRPr="00006367" w:rsidRDefault="00CE34D3" w:rsidP="0000636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104B478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Трябва ли за отделни изпитания да се възползвате от чужди услуги?</w:t>
            </w:r>
          </w:p>
          <w:p w14:paraId="3304D20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AFB10CA" w14:textId="77777777" w:rsidR="00006367" w:rsidRPr="009F4C25" w:rsidRDefault="00006367" w:rsidP="009B526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изпитания и къде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ще бъдат проведени?</w:t>
            </w:r>
          </w:p>
        </w:tc>
        <w:tc>
          <w:tcPr>
            <w:tcW w:w="4149" w:type="dxa"/>
            <w:shd w:val="clear" w:color="auto" w:fill="auto"/>
          </w:tcPr>
          <w:p w14:paraId="6CC00DF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   ] Да [   ] Не</w:t>
            </w:r>
          </w:p>
          <w:p w14:paraId="1EE3BA5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1710CC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904E2D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1B7F788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F187681" w14:textId="77777777" w:rsidTr="002C0B03">
        <w:tc>
          <w:tcPr>
            <w:tcW w:w="804" w:type="dxa"/>
            <w:gridSpan w:val="2"/>
          </w:tcPr>
          <w:p w14:paraId="10C87425" w14:textId="01166E3B" w:rsidR="00006367" w:rsidRPr="00006367" w:rsidRDefault="00CE34D3" w:rsidP="0000636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751C568D" w14:textId="77777777" w:rsidR="00006367" w:rsidRPr="009F4C25" w:rsidRDefault="00006367" w:rsidP="00AA5B6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Подава ли се на всички клиенти информация, ако се открие основна грешка?</w:t>
            </w:r>
          </w:p>
        </w:tc>
        <w:tc>
          <w:tcPr>
            <w:tcW w:w="4149" w:type="dxa"/>
            <w:shd w:val="clear" w:color="auto" w:fill="auto"/>
          </w:tcPr>
          <w:p w14:paraId="5B31586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2A92B6F" w14:textId="77777777" w:rsidTr="002C0B03">
        <w:tc>
          <w:tcPr>
            <w:tcW w:w="804" w:type="dxa"/>
            <w:gridSpan w:val="2"/>
          </w:tcPr>
          <w:p w14:paraId="175DE24A" w14:textId="77B4D4EF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7BEFB71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За кои етапи от производството има местна обвързаност (производство на възли и детайли или асемблиране на продукта)?</w:t>
            </w:r>
          </w:p>
        </w:tc>
        <w:tc>
          <w:tcPr>
            <w:tcW w:w="4149" w:type="dxa"/>
            <w:shd w:val="clear" w:color="auto" w:fill="auto"/>
          </w:tcPr>
          <w:p w14:paraId="44C0C74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BA53AF" w:rsidRPr="009F4C25" w14:paraId="1DED5945" w14:textId="77777777" w:rsidTr="002C0B03">
        <w:trPr>
          <w:trHeight w:val="360"/>
        </w:trPr>
        <w:tc>
          <w:tcPr>
            <w:tcW w:w="804" w:type="dxa"/>
            <w:gridSpan w:val="2"/>
            <w:vMerge w:val="restart"/>
          </w:tcPr>
          <w:p w14:paraId="1EF40FDA" w14:textId="62CFF090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1410DF7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Дали някои междинни продукти се доставят за крайно производство в други производствени центрове?</w:t>
            </w:r>
          </w:p>
        </w:tc>
        <w:tc>
          <w:tcPr>
            <w:tcW w:w="4149" w:type="dxa"/>
            <w:shd w:val="clear" w:color="auto" w:fill="auto"/>
          </w:tcPr>
          <w:p w14:paraId="66596D5C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0FC544C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9190365" w14:textId="77777777" w:rsidTr="002C0B03">
        <w:trPr>
          <w:trHeight w:val="360"/>
        </w:trPr>
        <w:tc>
          <w:tcPr>
            <w:tcW w:w="804" w:type="dxa"/>
            <w:gridSpan w:val="2"/>
            <w:vMerge/>
          </w:tcPr>
          <w:p w14:paraId="35867C0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0350780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междинни продукти, къде?</w:t>
            </w:r>
          </w:p>
          <w:p w14:paraId="41195E7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0549BE5F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BA53AF" w:rsidRPr="009F4C25" w14:paraId="45B4D0F8" w14:textId="77777777" w:rsidTr="002C0B03">
        <w:tc>
          <w:tcPr>
            <w:tcW w:w="804" w:type="dxa"/>
            <w:gridSpan w:val="2"/>
            <w:vMerge w:val="restart"/>
          </w:tcPr>
          <w:p w14:paraId="4FA4456F" w14:textId="400AE56C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C08840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Дали някои междинни продукти се доставят за крайно производство в други производствени центрове?</w:t>
            </w:r>
          </w:p>
          <w:p w14:paraId="1DBDA5B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0F8AEE31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5FE094A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35AAC02F" w14:textId="77777777" w:rsidTr="002C0B03">
        <w:tc>
          <w:tcPr>
            <w:tcW w:w="804" w:type="dxa"/>
            <w:gridSpan w:val="2"/>
            <w:vMerge/>
          </w:tcPr>
          <w:p w14:paraId="44C19A4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52495E81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междинни продукти, къде?</w:t>
            </w:r>
          </w:p>
        </w:tc>
        <w:tc>
          <w:tcPr>
            <w:tcW w:w="4149" w:type="dxa"/>
            <w:shd w:val="clear" w:color="auto" w:fill="auto"/>
          </w:tcPr>
          <w:p w14:paraId="63BB4F3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3DB788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A863090" w14:textId="77777777" w:rsidTr="002C0B03">
        <w:tc>
          <w:tcPr>
            <w:tcW w:w="804" w:type="dxa"/>
            <w:gridSpan w:val="2"/>
            <w:vMerge w:val="restart"/>
          </w:tcPr>
          <w:p w14:paraId="729BA450" w14:textId="71268CDE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57FB77B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Дали важни части от продуктите, за които се прави запитването, се произвеждат и/или монтират от чужди фирми?</w:t>
            </w:r>
          </w:p>
        </w:tc>
        <w:tc>
          <w:tcPr>
            <w:tcW w:w="4149" w:type="dxa"/>
            <w:shd w:val="clear" w:color="auto" w:fill="auto"/>
          </w:tcPr>
          <w:p w14:paraId="652C7B9F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768F824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6EC4E88C" w14:textId="77777777" w:rsidTr="002C0B03">
        <w:tc>
          <w:tcPr>
            <w:tcW w:w="804" w:type="dxa"/>
            <w:gridSpan w:val="2"/>
            <w:vMerge/>
          </w:tcPr>
          <w:p w14:paraId="090202D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D34D08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части?</w:t>
            </w:r>
          </w:p>
        </w:tc>
        <w:tc>
          <w:tcPr>
            <w:tcW w:w="4149" w:type="dxa"/>
            <w:shd w:val="clear" w:color="auto" w:fill="auto"/>
          </w:tcPr>
          <w:p w14:paraId="5E3152CA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541F79C" w14:textId="77777777" w:rsidR="00006367" w:rsidRPr="009F4C25" w:rsidRDefault="00006367" w:rsidP="00B0315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463A8CAC" w14:textId="77777777" w:rsidTr="002C0B03">
        <w:tc>
          <w:tcPr>
            <w:tcW w:w="804" w:type="dxa"/>
            <w:gridSpan w:val="2"/>
            <w:vMerge w:val="restart"/>
          </w:tcPr>
          <w:p w14:paraId="131A2AA3" w14:textId="16F6BC80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DE278B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Съдържат ли продуктите, за които се прави запитването, вредни за околната среда материали и субстанции, които не могат да се оползотворят повторно и/или такива, които са опасни за здравето?</w:t>
            </w:r>
          </w:p>
        </w:tc>
        <w:tc>
          <w:tcPr>
            <w:tcW w:w="4149" w:type="dxa"/>
            <w:shd w:val="clear" w:color="auto" w:fill="auto"/>
          </w:tcPr>
          <w:p w14:paraId="243E0BF4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7B5D52B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2E486EFC" w14:textId="77777777" w:rsidTr="002C0B03">
        <w:tc>
          <w:tcPr>
            <w:tcW w:w="804" w:type="dxa"/>
            <w:gridSpan w:val="2"/>
            <w:vMerge/>
          </w:tcPr>
          <w:p w14:paraId="4F336ED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032FE51B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(примерно в смисъла на Наредбата за опасните вещества, </w:t>
            </w: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 Какви?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  <w:p w14:paraId="5F74FCB9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26101CBA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32ADC0B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4818F6A2" w14:textId="77777777" w:rsidTr="002C0B03">
        <w:tc>
          <w:tcPr>
            <w:tcW w:w="804" w:type="dxa"/>
            <w:gridSpan w:val="2"/>
          </w:tcPr>
          <w:p w14:paraId="2BD67CFC" w14:textId="27E60825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5E85954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Възможно ли е продуктът, за който се прави запитването, да се върне след неговото използване с цел рециклиране или повторно използване?</w:t>
            </w:r>
          </w:p>
          <w:p w14:paraId="45BDAF4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18FAC7E9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67D3EC3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614FECC" w14:textId="77777777" w:rsidTr="002C0B03">
        <w:tc>
          <w:tcPr>
            <w:tcW w:w="804" w:type="dxa"/>
            <w:gridSpan w:val="2"/>
          </w:tcPr>
          <w:p w14:paraId="00BA6EBC" w14:textId="4AE6D93A" w:rsidR="00006367" w:rsidRPr="00967C74" w:rsidRDefault="00CE34D3" w:rsidP="00967C7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  <w:r w:rsidR="00967C7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B36D98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Постигате ли за рециклиращите се вещества подобрения, съизмерими с пазарната стойност?</w:t>
            </w:r>
          </w:p>
        </w:tc>
        <w:tc>
          <w:tcPr>
            <w:tcW w:w="4149" w:type="dxa"/>
            <w:shd w:val="clear" w:color="auto" w:fill="auto"/>
          </w:tcPr>
          <w:p w14:paraId="52439823" w14:textId="77777777" w:rsidR="00006367" w:rsidRPr="009F4C25" w:rsidRDefault="00006367" w:rsidP="00CA7EB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06304D6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6EE19B8B" w14:textId="77777777" w:rsidTr="002C0B03">
        <w:tc>
          <w:tcPr>
            <w:tcW w:w="804" w:type="dxa"/>
            <w:gridSpan w:val="2"/>
          </w:tcPr>
          <w:p w14:paraId="6E7F7DF2" w14:textId="610FCC88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2C0FA2B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Изпитания на качествата на продуктите по време на производството</w:t>
            </w:r>
          </w:p>
        </w:tc>
      </w:tr>
      <w:tr w:rsidR="00BA53AF" w:rsidRPr="009F4C25" w14:paraId="76646D4B" w14:textId="77777777" w:rsidTr="002C0B03">
        <w:tc>
          <w:tcPr>
            <w:tcW w:w="804" w:type="dxa"/>
            <w:gridSpan w:val="2"/>
            <w:vMerge w:val="restart"/>
          </w:tcPr>
          <w:p w14:paraId="601920A0" w14:textId="14515F63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F05812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Въведена ли е системата за осигуряване на качеството във всички области?</w:t>
            </w:r>
          </w:p>
          <w:p w14:paraId="513885A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006BC191" w14:textId="77777777" w:rsidR="00006367" w:rsidRPr="009F4C25" w:rsidRDefault="00006367" w:rsidP="009B526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40ED9B1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450EF75B" w14:textId="77777777" w:rsidTr="002C0B03">
        <w:tc>
          <w:tcPr>
            <w:tcW w:w="804" w:type="dxa"/>
            <w:gridSpan w:val="2"/>
            <w:vMerge/>
          </w:tcPr>
          <w:p w14:paraId="05C1BFA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4E2F2D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“НЕ”: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В кои области не е въведена?</w:t>
            </w:r>
          </w:p>
        </w:tc>
        <w:tc>
          <w:tcPr>
            <w:tcW w:w="4149" w:type="dxa"/>
            <w:shd w:val="clear" w:color="auto" w:fill="auto"/>
          </w:tcPr>
          <w:p w14:paraId="418AF547" w14:textId="77777777" w:rsidR="00006367" w:rsidRPr="009F4C25" w:rsidRDefault="00006367" w:rsidP="009B526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AF0704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36CFC848" w14:textId="77777777" w:rsidTr="002C0B03">
        <w:tc>
          <w:tcPr>
            <w:tcW w:w="804" w:type="dxa"/>
            <w:gridSpan w:val="2"/>
          </w:tcPr>
          <w:p w14:paraId="6A34290F" w14:textId="7809BE98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E181DD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 периодично и системно се проверява системата за осигуряване на качеството по отношение на нейната ефективност?</w:t>
            </w:r>
          </w:p>
        </w:tc>
        <w:tc>
          <w:tcPr>
            <w:tcW w:w="4149" w:type="dxa"/>
            <w:shd w:val="clear" w:color="auto" w:fill="auto"/>
          </w:tcPr>
          <w:p w14:paraId="2E3D581C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269FB0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3EB8609" w14:textId="77777777" w:rsidTr="002C0B03">
        <w:tc>
          <w:tcPr>
            <w:tcW w:w="804" w:type="dxa"/>
            <w:gridSpan w:val="2"/>
            <w:vMerge w:val="restart"/>
          </w:tcPr>
          <w:p w14:paraId="5C43475A" w14:textId="5562115C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1C15265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 е обвързано осигуряването на качеството в организацията на предприятието?</w:t>
            </w:r>
          </w:p>
          <w:p w14:paraId="726C4E2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3FFF7F71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7C8F85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57939ECD" w14:textId="77777777" w:rsidTr="002C0B03">
        <w:tc>
          <w:tcPr>
            <w:tcW w:w="804" w:type="dxa"/>
            <w:gridSpan w:val="2"/>
            <w:vMerge/>
          </w:tcPr>
          <w:p w14:paraId="7D81C0B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5CBF8B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Организационна схема (</w:t>
            </w:r>
            <w:proofErr w:type="spellStart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органиграма</w:t>
            </w:r>
            <w:proofErr w:type="spellEnd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) (моля приложете я)</w:t>
            </w:r>
          </w:p>
        </w:tc>
        <w:tc>
          <w:tcPr>
            <w:tcW w:w="4149" w:type="dxa"/>
            <w:shd w:val="clear" w:color="auto" w:fill="auto"/>
          </w:tcPr>
          <w:p w14:paraId="2D11473E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AE6E95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3B30F196" w14:textId="77777777" w:rsidTr="002C0B03">
        <w:tc>
          <w:tcPr>
            <w:tcW w:w="804" w:type="dxa"/>
            <w:gridSpan w:val="2"/>
            <w:vMerge w:val="restart"/>
          </w:tcPr>
          <w:p w14:paraId="55400EA4" w14:textId="395052F3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157E803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Кой е Вашият  QS-пълномощник (пълномощник по осигуряване на качеството)?</w:t>
            </w:r>
          </w:p>
          <w:p w14:paraId="3108D71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64BCEE7D" w14:textId="77777777" w:rsidTr="002C0B03">
        <w:tc>
          <w:tcPr>
            <w:tcW w:w="804" w:type="dxa"/>
            <w:gridSpan w:val="2"/>
            <w:vMerge/>
          </w:tcPr>
          <w:p w14:paraId="5FB0EBF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159793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Име:</w:t>
            </w:r>
          </w:p>
        </w:tc>
        <w:tc>
          <w:tcPr>
            <w:tcW w:w="4149" w:type="dxa"/>
            <w:shd w:val="clear" w:color="auto" w:fill="auto"/>
          </w:tcPr>
          <w:p w14:paraId="008AF617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E0F870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23F14726" w14:textId="77777777" w:rsidTr="002C0B03">
        <w:tc>
          <w:tcPr>
            <w:tcW w:w="804" w:type="dxa"/>
            <w:gridSpan w:val="2"/>
            <w:vMerge/>
          </w:tcPr>
          <w:p w14:paraId="3F16250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4F973B6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Образование:</w:t>
            </w:r>
          </w:p>
          <w:p w14:paraId="77CFEC8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7EB13999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[……..]</w:t>
            </w:r>
          </w:p>
          <w:p w14:paraId="6FFBA4E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6FF21020" w14:textId="77777777" w:rsidTr="002C0B03">
        <w:tc>
          <w:tcPr>
            <w:tcW w:w="804" w:type="dxa"/>
            <w:gridSpan w:val="2"/>
            <w:vMerge/>
          </w:tcPr>
          <w:p w14:paraId="7A43369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F9180F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Длъжност:</w:t>
            </w:r>
          </w:p>
        </w:tc>
        <w:tc>
          <w:tcPr>
            <w:tcW w:w="4149" w:type="dxa"/>
            <w:shd w:val="clear" w:color="auto" w:fill="auto"/>
          </w:tcPr>
          <w:p w14:paraId="0C0D5C60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79D7DD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35FB163C" w14:textId="77777777" w:rsidTr="002C0B03">
        <w:tc>
          <w:tcPr>
            <w:tcW w:w="804" w:type="dxa"/>
            <w:gridSpan w:val="2"/>
            <w:vMerge w:val="restart"/>
          </w:tcPr>
          <w:p w14:paraId="34618640" w14:textId="4E6F9FB9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.5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1C680B0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На кого е подчинен този пълномощник?</w:t>
            </w:r>
          </w:p>
          <w:p w14:paraId="5E7B29A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647035CA" w14:textId="77777777" w:rsidTr="002C0B03">
        <w:tc>
          <w:tcPr>
            <w:tcW w:w="804" w:type="dxa"/>
            <w:gridSpan w:val="2"/>
            <w:vMerge/>
          </w:tcPr>
          <w:p w14:paraId="7C90D8B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5BD67A9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Име:</w:t>
            </w:r>
          </w:p>
        </w:tc>
        <w:tc>
          <w:tcPr>
            <w:tcW w:w="4149" w:type="dxa"/>
            <w:shd w:val="clear" w:color="auto" w:fill="auto"/>
          </w:tcPr>
          <w:p w14:paraId="4E29967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C7D77F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5E0335CD" w14:textId="77777777" w:rsidTr="002C0B03">
        <w:trPr>
          <w:trHeight w:val="413"/>
        </w:trPr>
        <w:tc>
          <w:tcPr>
            <w:tcW w:w="804" w:type="dxa"/>
            <w:gridSpan w:val="2"/>
            <w:vMerge/>
          </w:tcPr>
          <w:p w14:paraId="3FCC784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22EF2D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Длъжност:</w:t>
            </w:r>
          </w:p>
        </w:tc>
        <w:tc>
          <w:tcPr>
            <w:tcW w:w="4149" w:type="dxa"/>
            <w:shd w:val="clear" w:color="auto" w:fill="auto"/>
          </w:tcPr>
          <w:p w14:paraId="7E27F58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BA53AF" w:rsidRPr="009F4C25" w14:paraId="06D9CD9B" w14:textId="77777777" w:rsidTr="002C0B03">
        <w:tc>
          <w:tcPr>
            <w:tcW w:w="804" w:type="dxa"/>
            <w:gridSpan w:val="2"/>
            <w:vMerge w:val="restart"/>
          </w:tcPr>
          <w:p w14:paraId="3C33D9C2" w14:textId="0DE5D7BC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.6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2C35AA9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задачи и компетенции има длъжността, в чиито задължения влиза осигуряването на качеството?</w:t>
            </w:r>
          </w:p>
        </w:tc>
        <w:tc>
          <w:tcPr>
            <w:tcW w:w="4149" w:type="dxa"/>
            <w:shd w:val="clear" w:color="auto" w:fill="auto"/>
          </w:tcPr>
          <w:p w14:paraId="21DF194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7AA4A6D" w14:textId="77777777" w:rsidTr="002C0B03">
        <w:tc>
          <w:tcPr>
            <w:tcW w:w="804" w:type="dxa"/>
            <w:gridSpan w:val="2"/>
            <w:vMerge/>
          </w:tcPr>
          <w:p w14:paraId="6CB15CB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6B3FD00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Разработване на принципи?</w:t>
            </w:r>
          </w:p>
        </w:tc>
        <w:tc>
          <w:tcPr>
            <w:tcW w:w="4149" w:type="dxa"/>
            <w:shd w:val="clear" w:color="auto" w:fill="auto"/>
          </w:tcPr>
          <w:p w14:paraId="0A1C385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1AECA5A" w14:textId="77777777" w:rsidTr="002C0B03">
        <w:tc>
          <w:tcPr>
            <w:tcW w:w="804" w:type="dxa"/>
            <w:gridSpan w:val="2"/>
            <w:vMerge/>
          </w:tcPr>
          <w:p w14:paraId="5AF63C3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33711DA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Задаване на цели за качеството?</w:t>
            </w:r>
          </w:p>
        </w:tc>
        <w:tc>
          <w:tcPr>
            <w:tcW w:w="4149" w:type="dxa"/>
            <w:shd w:val="clear" w:color="auto" w:fill="auto"/>
          </w:tcPr>
          <w:p w14:paraId="158BDD2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49A15EFE" w14:textId="77777777" w:rsidTr="002C0B03">
        <w:tc>
          <w:tcPr>
            <w:tcW w:w="804" w:type="dxa"/>
            <w:gridSpan w:val="2"/>
            <w:vMerge/>
          </w:tcPr>
          <w:p w14:paraId="19959B3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1B71440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Документация и изготвяне на отчети?</w:t>
            </w:r>
          </w:p>
        </w:tc>
        <w:tc>
          <w:tcPr>
            <w:tcW w:w="4149" w:type="dxa"/>
            <w:shd w:val="clear" w:color="auto" w:fill="auto"/>
          </w:tcPr>
          <w:p w14:paraId="634ADA3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7B97AB6" w14:textId="77777777" w:rsidTr="002C0B03">
        <w:tc>
          <w:tcPr>
            <w:tcW w:w="804" w:type="dxa"/>
            <w:gridSpan w:val="2"/>
            <w:vMerge/>
          </w:tcPr>
          <w:p w14:paraId="4EC6244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26A376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Разработване на технически задания за производството?</w:t>
            </w:r>
          </w:p>
        </w:tc>
        <w:tc>
          <w:tcPr>
            <w:tcW w:w="4149" w:type="dxa"/>
            <w:shd w:val="clear" w:color="auto" w:fill="auto"/>
          </w:tcPr>
          <w:p w14:paraId="5FDCE13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4CE5D647" w14:textId="77777777" w:rsidTr="002C0B03">
        <w:tc>
          <w:tcPr>
            <w:tcW w:w="804" w:type="dxa"/>
            <w:gridSpan w:val="2"/>
            <w:vMerge/>
          </w:tcPr>
          <w:p w14:paraId="61A56FA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2B879B0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Планиране на изпитания (изпитания по време на разработката, изпитания, съпровождащи производството)</w:t>
            </w:r>
          </w:p>
        </w:tc>
        <w:tc>
          <w:tcPr>
            <w:tcW w:w="4149" w:type="dxa"/>
            <w:shd w:val="clear" w:color="auto" w:fill="auto"/>
          </w:tcPr>
          <w:p w14:paraId="1A2114A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221271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039C5036" w14:textId="77777777" w:rsidTr="002C0B03">
        <w:tc>
          <w:tcPr>
            <w:tcW w:w="804" w:type="dxa"/>
            <w:gridSpan w:val="2"/>
            <w:vMerge/>
          </w:tcPr>
          <w:p w14:paraId="285A46B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A580B6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Проверка на измервателните и контролните устройства?</w:t>
            </w:r>
          </w:p>
        </w:tc>
        <w:tc>
          <w:tcPr>
            <w:tcW w:w="4149" w:type="dxa"/>
            <w:shd w:val="clear" w:color="auto" w:fill="auto"/>
          </w:tcPr>
          <w:p w14:paraId="0EB9A93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43B077BC" w14:textId="77777777" w:rsidTr="002C0B03">
        <w:tc>
          <w:tcPr>
            <w:tcW w:w="804" w:type="dxa"/>
            <w:gridSpan w:val="2"/>
            <w:vMerge/>
          </w:tcPr>
          <w:p w14:paraId="1EBDDCD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4CD166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Извършване на контролни изпитания?</w:t>
            </w:r>
          </w:p>
        </w:tc>
        <w:tc>
          <w:tcPr>
            <w:tcW w:w="4149" w:type="dxa"/>
            <w:shd w:val="clear" w:color="auto" w:fill="auto"/>
          </w:tcPr>
          <w:p w14:paraId="7AE1CE3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1BD467D0" w14:textId="77777777" w:rsidTr="002C0B03">
        <w:tc>
          <w:tcPr>
            <w:tcW w:w="804" w:type="dxa"/>
            <w:gridSpan w:val="2"/>
            <w:vMerge/>
          </w:tcPr>
          <w:p w14:paraId="63EE2ED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43884CF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Провеждане на одити?</w:t>
            </w:r>
          </w:p>
        </w:tc>
        <w:tc>
          <w:tcPr>
            <w:tcW w:w="4149" w:type="dxa"/>
            <w:shd w:val="clear" w:color="auto" w:fill="auto"/>
          </w:tcPr>
          <w:p w14:paraId="5EFC9B0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424810B" w14:textId="77777777" w:rsidTr="002C0B03">
        <w:tc>
          <w:tcPr>
            <w:tcW w:w="804" w:type="dxa"/>
            <w:gridSpan w:val="2"/>
            <w:vMerge/>
          </w:tcPr>
          <w:p w14:paraId="3E9F4B3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0016313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Оценка на резултатите от изпитанията и произтичащите от това указания за действие?</w:t>
            </w:r>
          </w:p>
        </w:tc>
        <w:tc>
          <w:tcPr>
            <w:tcW w:w="4149" w:type="dxa"/>
            <w:shd w:val="clear" w:color="auto" w:fill="auto"/>
          </w:tcPr>
          <w:p w14:paraId="6E6BAEF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53B48A0C" w14:textId="77777777" w:rsidTr="002C0B03">
        <w:tc>
          <w:tcPr>
            <w:tcW w:w="804" w:type="dxa"/>
            <w:gridSpan w:val="2"/>
            <w:vMerge/>
          </w:tcPr>
          <w:p w14:paraId="77774A8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3673EEF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Приемане и отхвърляне на продукти?</w:t>
            </w:r>
          </w:p>
        </w:tc>
        <w:tc>
          <w:tcPr>
            <w:tcW w:w="4149" w:type="dxa"/>
            <w:shd w:val="clear" w:color="auto" w:fill="auto"/>
          </w:tcPr>
          <w:p w14:paraId="18A381B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33C898A" w14:textId="77777777" w:rsidTr="002C0B03">
        <w:tc>
          <w:tcPr>
            <w:tcW w:w="804" w:type="dxa"/>
            <w:gridSpan w:val="2"/>
            <w:vMerge/>
          </w:tcPr>
          <w:p w14:paraId="5020C12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139EEA5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Спиране, респ. задържане на продукти при установяване на недостатъци?</w:t>
            </w:r>
          </w:p>
        </w:tc>
        <w:tc>
          <w:tcPr>
            <w:tcW w:w="4149" w:type="dxa"/>
            <w:shd w:val="clear" w:color="auto" w:fill="auto"/>
          </w:tcPr>
          <w:p w14:paraId="5291823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468B222D" w14:textId="77777777" w:rsidTr="002C0B03">
        <w:tc>
          <w:tcPr>
            <w:tcW w:w="804" w:type="dxa"/>
            <w:gridSpan w:val="2"/>
            <w:vMerge/>
          </w:tcPr>
          <w:p w14:paraId="347530A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0ED82F04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Други компетенции:</w:t>
            </w:r>
          </w:p>
          <w:p w14:paraId="169076B6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F26D7D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5032538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35BA48E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104F4C7D" w14:textId="77777777" w:rsidTr="002C0B03">
        <w:tc>
          <w:tcPr>
            <w:tcW w:w="804" w:type="dxa"/>
            <w:gridSpan w:val="2"/>
            <w:vMerge/>
          </w:tcPr>
          <w:p w14:paraId="62AAFFE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5527F57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Обяснете как се реализира “потока от опит”, изхождащ от отдела по осигуряване на качеството и стигащ до секторите по разработване и производство на изделието.</w:t>
            </w:r>
          </w:p>
        </w:tc>
        <w:tc>
          <w:tcPr>
            <w:tcW w:w="4149" w:type="dxa"/>
            <w:shd w:val="clear" w:color="auto" w:fill="auto"/>
          </w:tcPr>
          <w:p w14:paraId="78FFD68D" w14:textId="77777777" w:rsidR="00006367" w:rsidRPr="009F4C25" w:rsidRDefault="00006367" w:rsidP="001C7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9D6CBA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2633C87A" w14:textId="77777777" w:rsidTr="002C0B03">
        <w:tc>
          <w:tcPr>
            <w:tcW w:w="804" w:type="dxa"/>
            <w:gridSpan w:val="2"/>
            <w:vMerge w:val="restart"/>
          </w:tcPr>
          <w:p w14:paraId="4D361F31" w14:textId="05FDA87B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.7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3057751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Осигуряване на качеството при поддоставчиците</w:t>
            </w:r>
          </w:p>
        </w:tc>
      </w:tr>
      <w:tr w:rsidR="00BA53AF" w:rsidRPr="009F4C25" w14:paraId="75D8F245" w14:textId="77777777" w:rsidTr="002C0B03">
        <w:tc>
          <w:tcPr>
            <w:tcW w:w="804" w:type="dxa"/>
            <w:gridSpan w:val="2"/>
            <w:vMerge/>
          </w:tcPr>
          <w:p w14:paraId="2B9EB0F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01F8840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Извършвате ли одит за осигуряване на качеството при поддоставчиците ?</w:t>
            </w:r>
          </w:p>
        </w:tc>
        <w:tc>
          <w:tcPr>
            <w:tcW w:w="4149" w:type="dxa"/>
            <w:shd w:val="clear" w:color="auto" w:fill="auto"/>
          </w:tcPr>
          <w:p w14:paraId="35ED90C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1648CAD4" w14:textId="77777777" w:rsidTr="002C0B03">
        <w:tc>
          <w:tcPr>
            <w:tcW w:w="804" w:type="dxa"/>
            <w:gridSpan w:val="2"/>
            <w:vMerge/>
          </w:tcPr>
          <w:p w14:paraId="1ED3443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9EBE0D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Провеждате ли други изпитания, примерно приемни изпитания при Вашите поддоставчици или изпитания с трети лица?</w:t>
            </w:r>
          </w:p>
        </w:tc>
        <w:tc>
          <w:tcPr>
            <w:tcW w:w="4149" w:type="dxa"/>
            <w:shd w:val="clear" w:color="auto" w:fill="auto"/>
          </w:tcPr>
          <w:p w14:paraId="591D9E8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05775A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71AC59A6" w14:textId="77777777" w:rsidTr="002C0B03">
        <w:tc>
          <w:tcPr>
            <w:tcW w:w="804" w:type="dxa"/>
            <w:gridSpan w:val="2"/>
            <w:vMerge/>
          </w:tcPr>
          <w:p w14:paraId="0199EDF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094B43D3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Разяснете организацията на входящия контрол на изделията и изпитанията на качеството във Вашия производствен център.</w:t>
            </w:r>
          </w:p>
        </w:tc>
        <w:tc>
          <w:tcPr>
            <w:tcW w:w="4149" w:type="dxa"/>
            <w:shd w:val="clear" w:color="auto" w:fill="auto"/>
          </w:tcPr>
          <w:p w14:paraId="2775AB61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83C704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49A96CF6" w14:textId="77777777" w:rsidTr="002C0B03">
        <w:tc>
          <w:tcPr>
            <w:tcW w:w="804" w:type="dxa"/>
            <w:gridSpan w:val="2"/>
            <w:vMerge/>
          </w:tcPr>
          <w:p w14:paraId="7BF8359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C2C6DC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Има ли еднозначна, допълнително осъществявана координация между отделните продукти на Вашите поддоставчици и техните доставки?</w:t>
            </w:r>
          </w:p>
        </w:tc>
        <w:tc>
          <w:tcPr>
            <w:tcW w:w="4149" w:type="dxa"/>
            <w:shd w:val="clear" w:color="auto" w:fill="auto"/>
          </w:tcPr>
          <w:p w14:paraId="4F7BF3E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149074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006367" w:rsidRPr="009F4C25" w14:paraId="4AE67645" w14:textId="77777777" w:rsidTr="002C0B03">
        <w:tc>
          <w:tcPr>
            <w:tcW w:w="804" w:type="dxa"/>
            <w:gridSpan w:val="2"/>
          </w:tcPr>
          <w:p w14:paraId="03C5F35C" w14:textId="0108F7B9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5C15C9A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Съоръжение за изпитване на електромери</w:t>
            </w:r>
          </w:p>
        </w:tc>
      </w:tr>
      <w:tr w:rsidR="00BA53AF" w:rsidRPr="009F4C25" w14:paraId="6CD9D599" w14:textId="77777777" w:rsidTr="002C0B03">
        <w:tc>
          <w:tcPr>
            <w:tcW w:w="804" w:type="dxa"/>
            <w:gridSpan w:val="2"/>
            <w:vMerge w:val="restart"/>
          </w:tcPr>
          <w:p w14:paraId="0654040B" w14:textId="2171D8FA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02BDEB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Къде става калибрирането (сравняването с еталона) на електромерите за България?</w:t>
            </w:r>
          </w:p>
        </w:tc>
        <w:tc>
          <w:tcPr>
            <w:tcW w:w="4149" w:type="dxa"/>
            <w:shd w:val="clear" w:color="auto" w:fill="auto"/>
          </w:tcPr>
          <w:p w14:paraId="0E0B8EE3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C7558B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4467A5E3" w14:textId="77777777" w:rsidTr="002C0B03">
        <w:tc>
          <w:tcPr>
            <w:tcW w:w="804" w:type="dxa"/>
            <w:gridSpan w:val="2"/>
            <w:vMerge/>
          </w:tcPr>
          <w:p w14:paraId="7BE43C8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DF1E65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Акредитиран ли е Вашият изпитвателен стенд?</w:t>
            </w:r>
          </w:p>
        </w:tc>
        <w:tc>
          <w:tcPr>
            <w:tcW w:w="4149" w:type="dxa"/>
            <w:shd w:val="clear" w:color="auto" w:fill="auto"/>
          </w:tcPr>
          <w:p w14:paraId="441DC05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0BFA9227" w14:textId="77777777" w:rsidTr="002C0B03">
        <w:tc>
          <w:tcPr>
            <w:tcW w:w="804" w:type="dxa"/>
            <w:gridSpan w:val="2"/>
            <w:vMerge/>
          </w:tcPr>
          <w:p w14:paraId="5753D3B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45EE4D6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(Ако отговорът е “да”, моля приложете сертификата за акредитация)</w:t>
            </w:r>
          </w:p>
        </w:tc>
        <w:tc>
          <w:tcPr>
            <w:tcW w:w="4149" w:type="dxa"/>
            <w:shd w:val="clear" w:color="auto" w:fill="auto"/>
          </w:tcPr>
          <w:p w14:paraId="621B4EAA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CA5B41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19A2FDD0" w14:textId="77777777" w:rsidTr="002C0B03">
        <w:tc>
          <w:tcPr>
            <w:tcW w:w="804" w:type="dxa"/>
            <w:gridSpan w:val="2"/>
          </w:tcPr>
          <w:p w14:paraId="26C593B3" w14:textId="2882F963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4BFEFF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Въведена ли е във Вашия център за калибриране (сравняване с образеца) система за осигуряване на качеството?</w:t>
            </w:r>
          </w:p>
        </w:tc>
        <w:tc>
          <w:tcPr>
            <w:tcW w:w="4149" w:type="dxa"/>
            <w:shd w:val="clear" w:color="auto" w:fill="auto"/>
          </w:tcPr>
          <w:p w14:paraId="52661B4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230EA8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006367" w:rsidRPr="009F4C25" w14:paraId="213BCEF1" w14:textId="77777777" w:rsidTr="002C0B03">
        <w:tc>
          <w:tcPr>
            <w:tcW w:w="804" w:type="dxa"/>
            <w:gridSpan w:val="2"/>
            <w:vMerge w:val="restart"/>
          </w:tcPr>
          <w:p w14:paraId="1CEFDF32" w14:textId="02FB81B4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4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3952315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Опишете съоръжението за изпитване на електромери:</w:t>
            </w:r>
          </w:p>
        </w:tc>
      </w:tr>
      <w:tr w:rsidR="00BA53AF" w:rsidRPr="009F4C25" w14:paraId="71426576" w14:textId="77777777" w:rsidTr="002C0B03">
        <w:tc>
          <w:tcPr>
            <w:tcW w:w="804" w:type="dxa"/>
            <w:gridSpan w:val="2"/>
            <w:vMerge/>
          </w:tcPr>
          <w:p w14:paraId="0E7EC27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FF699E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Година на производство</w:t>
            </w:r>
          </w:p>
        </w:tc>
        <w:tc>
          <w:tcPr>
            <w:tcW w:w="4149" w:type="dxa"/>
            <w:shd w:val="clear" w:color="auto" w:fill="auto"/>
          </w:tcPr>
          <w:p w14:paraId="227A405B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703A0F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3AED6118" w14:textId="77777777" w:rsidTr="002C0B03">
        <w:tc>
          <w:tcPr>
            <w:tcW w:w="804" w:type="dxa"/>
            <w:gridSpan w:val="2"/>
            <w:vMerge/>
          </w:tcPr>
          <w:p w14:paraId="1B3B623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5034C07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Точност</w:t>
            </w:r>
          </w:p>
        </w:tc>
        <w:tc>
          <w:tcPr>
            <w:tcW w:w="4149" w:type="dxa"/>
            <w:shd w:val="clear" w:color="auto" w:fill="auto"/>
          </w:tcPr>
          <w:p w14:paraId="12C843D7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7DF41D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B531740" w14:textId="77777777" w:rsidTr="002C0B03">
        <w:tc>
          <w:tcPr>
            <w:tcW w:w="804" w:type="dxa"/>
            <w:gridSpan w:val="2"/>
            <w:vMerge/>
          </w:tcPr>
          <w:p w14:paraId="3FB2B1F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4561CE7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Колко електромера могат да бъдат калибрирани?</w:t>
            </w:r>
          </w:p>
        </w:tc>
        <w:tc>
          <w:tcPr>
            <w:tcW w:w="4149" w:type="dxa"/>
            <w:shd w:val="clear" w:color="auto" w:fill="auto"/>
          </w:tcPr>
          <w:p w14:paraId="543B33A7" w14:textId="77777777" w:rsidR="00006367" w:rsidRPr="009F4C25" w:rsidRDefault="00006367" w:rsidP="00722E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E3967E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36849C70" w14:textId="77777777" w:rsidTr="002C0B03">
        <w:tc>
          <w:tcPr>
            <w:tcW w:w="804" w:type="dxa"/>
            <w:gridSpan w:val="2"/>
          </w:tcPr>
          <w:p w14:paraId="3DAFDD79" w14:textId="18F5E199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1ED0421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Изследователска и развойна дейност</w:t>
            </w:r>
          </w:p>
        </w:tc>
      </w:tr>
      <w:tr w:rsidR="00006367" w:rsidRPr="009F4C25" w14:paraId="44EC43F6" w14:textId="77777777" w:rsidTr="002C0B03">
        <w:tc>
          <w:tcPr>
            <w:tcW w:w="804" w:type="dxa"/>
            <w:gridSpan w:val="2"/>
            <w:vMerge w:val="restart"/>
          </w:tcPr>
          <w:p w14:paraId="187248FC" w14:textId="47906537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7366AC4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Опишете Вашите дейности при изследването и разработването:</w:t>
            </w:r>
          </w:p>
        </w:tc>
      </w:tr>
      <w:tr w:rsidR="00BA53AF" w:rsidRPr="009F4C25" w14:paraId="3E3A2834" w14:textId="77777777" w:rsidTr="002C0B03">
        <w:tc>
          <w:tcPr>
            <w:tcW w:w="804" w:type="dxa"/>
            <w:gridSpan w:val="2"/>
            <w:vMerge/>
          </w:tcPr>
          <w:p w14:paraId="36F80D4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65235A7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Извършват ли се изследователски и развойни дейности?</w:t>
            </w:r>
          </w:p>
        </w:tc>
        <w:tc>
          <w:tcPr>
            <w:tcW w:w="4149" w:type="dxa"/>
            <w:shd w:val="clear" w:color="auto" w:fill="auto"/>
          </w:tcPr>
          <w:p w14:paraId="1852DEC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06626ED" w14:textId="77777777" w:rsidTr="002C0B03">
        <w:tc>
          <w:tcPr>
            <w:tcW w:w="804" w:type="dxa"/>
            <w:gridSpan w:val="2"/>
            <w:vMerge/>
          </w:tcPr>
          <w:p w14:paraId="5825228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3AAE532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 какви технически съоръжения разполагате в областта на изследването и разработването?</w:t>
            </w:r>
          </w:p>
          <w:p w14:paraId="6E27799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7B6F97AC" w14:textId="77777777" w:rsidR="00006367" w:rsidRPr="009F4C25" w:rsidRDefault="00006367" w:rsidP="00BC46A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31AA63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3062CBA" w14:textId="77777777" w:rsidTr="002C0B03">
        <w:tc>
          <w:tcPr>
            <w:tcW w:w="804" w:type="dxa"/>
            <w:gridSpan w:val="2"/>
          </w:tcPr>
          <w:p w14:paraId="59F0215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6C3D3118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инвестиции са планирани в тази област?</w:t>
            </w:r>
          </w:p>
          <w:p w14:paraId="0291620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1E6A673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BA53AF" w:rsidRPr="009F4C25" w14:paraId="4F25256A" w14:textId="77777777" w:rsidTr="002C0B03">
        <w:tc>
          <w:tcPr>
            <w:tcW w:w="804" w:type="dxa"/>
            <w:gridSpan w:val="2"/>
            <w:vMerge w:val="restart"/>
          </w:tcPr>
          <w:p w14:paraId="4EEECF8F" w14:textId="109F6571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A9D81A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продукти, респ. технологии на производство се разработват като нови?</w:t>
            </w:r>
          </w:p>
        </w:tc>
        <w:tc>
          <w:tcPr>
            <w:tcW w:w="4149" w:type="dxa"/>
            <w:shd w:val="clear" w:color="auto" w:fill="auto"/>
          </w:tcPr>
          <w:p w14:paraId="4784DD2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BA53AF" w:rsidRPr="009F4C25" w14:paraId="7A61BAE6" w14:textId="77777777" w:rsidTr="002C0B03">
        <w:tc>
          <w:tcPr>
            <w:tcW w:w="804" w:type="dxa"/>
            <w:gridSpan w:val="2"/>
            <w:vMerge/>
          </w:tcPr>
          <w:p w14:paraId="5F19443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675A398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До какъв етап са достигнали тези нови разработки?</w:t>
            </w:r>
          </w:p>
        </w:tc>
        <w:tc>
          <w:tcPr>
            <w:tcW w:w="4149" w:type="dxa"/>
            <w:shd w:val="clear" w:color="auto" w:fill="auto"/>
          </w:tcPr>
          <w:p w14:paraId="0B5F056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75F342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13143E57" w14:textId="77777777" w:rsidTr="002C0B03">
        <w:tc>
          <w:tcPr>
            <w:tcW w:w="804" w:type="dxa"/>
            <w:gridSpan w:val="2"/>
          </w:tcPr>
          <w:p w14:paraId="124C02DE" w14:textId="77BCC82F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916B52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патенти и промишлени образци притежавате?</w:t>
            </w:r>
          </w:p>
        </w:tc>
        <w:tc>
          <w:tcPr>
            <w:tcW w:w="4149" w:type="dxa"/>
            <w:shd w:val="clear" w:color="auto" w:fill="auto"/>
          </w:tcPr>
          <w:p w14:paraId="472F422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B08939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FF4AB34" w14:textId="77777777" w:rsidTr="002C0B03">
        <w:tc>
          <w:tcPr>
            <w:tcW w:w="804" w:type="dxa"/>
            <w:gridSpan w:val="2"/>
          </w:tcPr>
          <w:p w14:paraId="0AA84196" w14:textId="512907E5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73E8D0E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Какъв опит на потребителите – особено на електроснабдителните предприятия – от последните 5 години е взет предвид в усъвършенстваните и в новите разработки?</w:t>
            </w:r>
          </w:p>
        </w:tc>
        <w:tc>
          <w:tcPr>
            <w:tcW w:w="4149" w:type="dxa"/>
            <w:shd w:val="clear" w:color="auto" w:fill="auto"/>
          </w:tcPr>
          <w:p w14:paraId="45A2738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437AF0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742925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C7116A9" w14:textId="77777777" w:rsidTr="002C0B03">
        <w:tc>
          <w:tcPr>
            <w:tcW w:w="804" w:type="dxa"/>
            <w:gridSpan w:val="2"/>
          </w:tcPr>
          <w:p w14:paraId="6858F268" w14:textId="08AA6F27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.5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7587E3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Участвате ли в системни наблюдения, бележки и анализи на появилите се дефекти в доставените продукти?</w:t>
            </w:r>
          </w:p>
        </w:tc>
        <w:tc>
          <w:tcPr>
            <w:tcW w:w="4149" w:type="dxa"/>
            <w:shd w:val="clear" w:color="auto" w:fill="auto"/>
          </w:tcPr>
          <w:p w14:paraId="58EDBB5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3338285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4393AED" w14:textId="77777777" w:rsidTr="002C0B03">
        <w:tc>
          <w:tcPr>
            <w:tcW w:w="804" w:type="dxa"/>
            <w:gridSpan w:val="2"/>
            <w:vMerge w:val="restart"/>
          </w:tcPr>
          <w:p w14:paraId="697EFE93" w14:textId="25A0E663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.6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7F93B8C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Участва ли Вашето предприятие активно в стандартизирането и в работата на браншовите съюзи?</w:t>
            </w:r>
          </w:p>
        </w:tc>
        <w:tc>
          <w:tcPr>
            <w:tcW w:w="4149" w:type="dxa"/>
            <w:shd w:val="clear" w:color="auto" w:fill="auto"/>
          </w:tcPr>
          <w:p w14:paraId="3F6E442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4A046F85" w14:textId="77777777" w:rsidTr="002C0B03">
        <w:tc>
          <w:tcPr>
            <w:tcW w:w="804" w:type="dxa"/>
            <w:gridSpan w:val="2"/>
            <w:vMerge/>
          </w:tcPr>
          <w:p w14:paraId="229656C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C8B474F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Какви дейности: </w:t>
            </w:r>
          </w:p>
          <w:p w14:paraId="063BA50D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3937A73C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717758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1F1DD49" w14:textId="77777777" w:rsidTr="002C0B03">
        <w:tc>
          <w:tcPr>
            <w:tcW w:w="804" w:type="dxa"/>
            <w:gridSpan w:val="2"/>
            <w:vMerge w:val="restart"/>
          </w:tcPr>
          <w:p w14:paraId="273712FD" w14:textId="1C891956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006367"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.7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06E04D4E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Има ли Вашето предприятие важни специализирани публикации от последните 10 години?</w:t>
            </w:r>
          </w:p>
        </w:tc>
        <w:tc>
          <w:tcPr>
            <w:tcW w:w="4149" w:type="dxa"/>
            <w:shd w:val="clear" w:color="auto" w:fill="auto"/>
          </w:tcPr>
          <w:p w14:paraId="6602513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3E16170F" w14:textId="77777777" w:rsidTr="002C0B03">
        <w:tc>
          <w:tcPr>
            <w:tcW w:w="804" w:type="dxa"/>
            <w:gridSpan w:val="2"/>
            <w:vMerge/>
          </w:tcPr>
          <w:p w14:paraId="36C2DF2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6CF6FC3C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Посочете автор, заглавие, списание, издателство, година на издаване</w:t>
            </w:r>
          </w:p>
          <w:p w14:paraId="5A37755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1C9C9771" w14:textId="77777777" w:rsidR="00006367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E6A9CEC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1B12DF8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7242D0EE" w14:textId="77777777" w:rsidTr="002C0B03">
        <w:tc>
          <w:tcPr>
            <w:tcW w:w="804" w:type="dxa"/>
            <w:gridSpan w:val="2"/>
          </w:tcPr>
          <w:p w14:paraId="707F6C31" w14:textId="4D64FBC9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63669A85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Сервизни услуги, отнесени за продукта</w:t>
            </w:r>
          </w:p>
        </w:tc>
      </w:tr>
      <w:tr w:rsidR="00BA53AF" w:rsidRPr="009F4C25" w14:paraId="1C03F95F" w14:textId="77777777" w:rsidTr="002C0B03">
        <w:tc>
          <w:tcPr>
            <w:tcW w:w="804" w:type="dxa"/>
            <w:gridSpan w:val="2"/>
            <w:vMerge w:val="restart"/>
          </w:tcPr>
          <w:p w14:paraId="08563AE4" w14:textId="3D9830C2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F1DFD30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  <w:t xml:space="preserve">Как при рекламации се 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гарантира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бърза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  <w:t xml:space="preserve"> реакция?</w:t>
            </w:r>
          </w:p>
          <w:p w14:paraId="6C871BC3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</w:pPr>
          </w:p>
          <w:p w14:paraId="1640F57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55157FD1" w14:textId="77777777" w:rsidR="00006367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4D5477F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524B36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07CFEBA3" w14:textId="77777777" w:rsidTr="002C0B03">
        <w:tc>
          <w:tcPr>
            <w:tcW w:w="804" w:type="dxa"/>
            <w:gridSpan w:val="2"/>
            <w:vMerge/>
          </w:tcPr>
          <w:p w14:paraId="5F8281C2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2CB8DDEC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Партньор за контакти:</w:t>
            </w:r>
          </w:p>
          <w:p w14:paraId="4B267688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D9E2A68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57CD99F1" w14:textId="77777777" w:rsidR="00006367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5979B4E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42DB04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5C4623A5" w14:textId="77777777" w:rsidTr="002C0B03">
        <w:tc>
          <w:tcPr>
            <w:tcW w:w="804" w:type="dxa"/>
            <w:gridSpan w:val="2"/>
            <w:vMerge/>
          </w:tcPr>
          <w:p w14:paraId="4E8F71E7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701192C4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Компетенции:</w:t>
            </w:r>
          </w:p>
          <w:p w14:paraId="6D385FF6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6C65CD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22E3D941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A125AD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D33EE3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138721FF" w14:textId="77777777" w:rsidTr="002C0B03">
        <w:tc>
          <w:tcPr>
            <w:tcW w:w="804" w:type="dxa"/>
            <w:gridSpan w:val="2"/>
          </w:tcPr>
          <w:p w14:paraId="09D25A38" w14:textId="27D498EB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65DBD1AF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Налични ли са за Вашите продукти еднозначни Описания на системата и на компонентите, Инструкции за обслужване и Инструкции за ремонт на български език?</w:t>
            </w:r>
          </w:p>
        </w:tc>
        <w:tc>
          <w:tcPr>
            <w:tcW w:w="4149" w:type="dxa"/>
            <w:shd w:val="clear" w:color="auto" w:fill="auto"/>
          </w:tcPr>
          <w:p w14:paraId="3D082162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BF57B4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5FF9C6C2" w14:textId="77777777" w:rsidTr="002C0B03">
        <w:tc>
          <w:tcPr>
            <w:tcW w:w="804" w:type="dxa"/>
            <w:gridSpan w:val="2"/>
            <w:vMerge w:val="restart"/>
          </w:tcPr>
          <w:p w14:paraId="422FE6F6" w14:textId="42BB0A67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2BC5577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Провежда ли се обучение от Вашата фирма за работа с продукта?</w:t>
            </w:r>
          </w:p>
        </w:tc>
        <w:tc>
          <w:tcPr>
            <w:tcW w:w="4149" w:type="dxa"/>
            <w:shd w:val="clear" w:color="auto" w:fill="auto"/>
          </w:tcPr>
          <w:p w14:paraId="4E2797DD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2486CA12" w14:textId="77777777" w:rsidTr="002C0B03">
        <w:tc>
          <w:tcPr>
            <w:tcW w:w="804" w:type="dxa"/>
            <w:gridSpan w:val="2"/>
            <w:vMerge/>
          </w:tcPr>
          <w:p w14:paraId="0C4AF9A4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3357B10A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Какво съдържание предавате там?</w:t>
            </w:r>
          </w:p>
        </w:tc>
        <w:tc>
          <w:tcPr>
            <w:tcW w:w="4149" w:type="dxa"/>
            <w:shd w:val="clear" w:color="auto" w:fill="auto"/>
          </w:tcPr>
          <w:p w14:paraId="462FA9C5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D90BBF1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06367" w:rsidRPr="009F4C25" w14:paraId="268B6EE9" w14:textId="77777777" w:rsidTr="002C0B03">
        <w:tc>
          <w:tcPr>
            <w:tcW w:w="804" w:type="dxa"/>
            <w:gridSpan w:val="2"/>
          </w:tcPr>
          <w:p w14:paraId="6202CCE2" w14:textId="3DFDED5C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18" w:type="dxa"/>
            <w:gridSpan w:val="3"/>
            <w:shd w:val="clear" w:color="auto" w:fill="auto"/>
          </w:tcPr>
          <w:p w14:paraId="207AEAB9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Продуктова листа</w:t>
            </w:r>
          </w:p>
        </w:tc>
      </w:tr>
      <w:tr w:rsidR="00BA53AF" w:rsidRPr="009F4C25" w14:paraId="26C41D77" w14:textId="77777777" w:rsidTr="002C0B03">
        <w:tc>
          <w:tcPr>
            <w:tcW w:w="804" w:type="dxa"/>
            <w:gridSpan w:val="2"/>
          </w:tcPr>
          <w:p w14:paraId="4E2AA0DC" w14:textId="11E4D5B5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5469E4F2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Още какви електронни електромери се произвеждат от Вас?</w:t>
            </w:r>
          </w:p>
          <w:p w14:paraId="7D810D9F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5AF49AAD" w14:textId="77777777" w:rsidR="00006367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4DEB9E2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1F8E078B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3F8E3E1" w14:textId="77777777" w:rsidTr="002C0B03">
        <w:tc>
          <w:tcPr>
            <w:tcW w:w="804" w:type="dxa"/>
            <w:gridSpan w:val="2"/>
          </w:tcPr>
          <w:p w14:paraId="4CAB1A06" w14:textId="13595F55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5B123012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Кога бе изведен на пазара посочения в точка 6.1 електромер?</w:t>
            </w:r>
          </w:p>
          <w:p w14:paraId="63CAFED9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7D9FC2A4" w14:textId="77777777" w:rsidR="00006367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4FAF86C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B194856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735E2A2B" w14:textId="77777777" w:rsidTr="002C0B03">
        <w:tc>
          <w:tcPr>
            <w:tcW w:w="804" w:type="dxa"/>
            <w:gridSpan w:val="2"/>
          </w:tcPr>
          <w:p w14:paraId="2E4B2A5F" w14:textId="19302EE8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14A54D44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съществени изменения са били направени на отделните типове от появата им на пазара?</w:t>
            </w:r>
          </w:p>
          <w:p w14:paraId="2491D982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0A5225B9" w14:textId="77777777" w:rsidR="00006367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C7DE75A" w14:textId="77777777" w:rsidR="00006367" w:rsidRPr="009F4C25" w:rsidRDefault="00006367" w:rsidP="009F4C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5212390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24C19EBB" w14:textId="77777777" w:rsidTr="002C0B03">
        <w:tc>
          <w:tcPr>
            <w:tcW w:w="804" w:type="dxa"/>
            <w:gridSpan w:val="2"/>
          </w:tcPr>
          <w:p w14:paraId="7E84B22C" w14:textId="24617A09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43B43A3F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Прибавете към документацията Списък на препоръките, от които се вижда, къде през последните 3 години са продадени  2 000 броя изделия (в България или ЕС) от предлагания за доставка тип електронни електромери.</w:t>
            </w:r>
          </w:p>
          <w:p w14:paraId="742B4AE4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3BE4FC06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AA53AEF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FD2CAF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A53AF" w:rsidRPr="009F4C25" w14:paraId="3E2421AA" w14:textId="77777777" w:rsidTr="002C0B03">
        <w:tc>
          <w:tcPr>
            <w:tcW w:w="804" w:type="dxa"/>
            <w:gridSpan w:val="2"/>
            <w:vMerge w:val="restart"/>
          </w:tcPr>
          <w:p w14:paraId="32F33178" w14:textId="193D4407" w:rsidR="00006367" w:rsidRPr="009F4C25" w:rsidRDefault="00CE34D3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  <w:r w:rsidR="00006367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.5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6BD91A6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Има ли важни специализирани публикации на предприятието по отношение на продукта, за който се прави запитването?</w:t>
            </w:r>
          </w:p>
          <w:p w14:paraId="21896AF8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2FD96185" w14:textId="77777777" w:rsidR="00006367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17EF259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BA53AF" w:rsidRPr="009F4C25" w14:paraId="0B1F3312" w14:textId="77777777" w:rsidTr="002C0B03">
        <w:tc>
          <w:tcPr>
            <w:tcW w:w="804" w:type="dxa"/>
            <w:gridSpan w:val="2"/>
            <w:vMerge/>
          </w:tcPr>
          <w:p w14:paraId="0B2C4EBA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69" w:type="dxa"/>
            <w:gridSpan w:val="2"/>
            <w:shd w:val="clear" w:color="auto" w:fill="auto"/>
          </w:tcPr>
          <w:p w14:paraId="3DD4F27D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Посочете автор, заглавие, година на публикуване</w:t>
            </w:r>
          </w:p>
          <w:p w14:paraId="2D6772BD" w14:textId="77777777" w:rsidR="00006367" w:rsidRPr="00D210D2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9" w:type="dxa"/>
            <w:shd w:val="clear" w:color="auto" w:fill="auto"/>
          </w:tcPr>
          <w:p w14:paraId="74A98184" w14:textId="77777777" w:rsidR="00006367" w:rsidRDefault="00006367" w:rsidP="0076340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5DAA263" w14:textId="77777777" w:rsidR="00006367" w:rsidRPr="009F4C25" w:rsidRDefault="00006367" w:rsidP="0076340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F946623" w14:textId="77777777" w:rsidR="00006367" w:rsidRPr="009F4C25" w:rsidRDefault="00006367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0AA1BC1C" w14:textId="77777777" w:rsidR="003F11CB" w:rsidRDefault="003F11CB" w:rsidP="00CB317B">
      <w:pPr>
        <w:rPr>
          <w:rFonts w:ascii="Frutiger Next for EVN Light" w:eastAsia="Calibri" w:hAnsi="Frutiger Next for EVN Light" w:cs="Arial"/>
          <w:sz w:val="20"/>
          <w:szCs w:val="20"/>
        </w:rPr>
      </w:pPr>
    </w:p>
    <w:p w14:paraId="79BA3E3B" w14:textId="77777777" w:rsidR="00CB317B" w:rsidRPr="009F4C25" w:rsidRDefault="00CB317B" w:rsidP="00CB317B">
      <w:pPr>
        <w:rPr>
          <w:rFonts w:ascii="Frutiger Next for EVN Light" w:eastAsia="Calibri" w:hAnsi="Frutiger Next for EVN Light" w:cs="Arial"/>
          <w:sz w:val="20"/>
          <w:szCs w:val="20"/>
        </w:rPr>
      </w:pPr>
      <w:r w:rsidRPr="009F4C25">
        <w:rPr>
          <w:rFonts w:ascii="Frutiger Next for EVN Light" w:eastAsia="Calibri" w:hAnsi="Frutiger Next for EVN Light" w:cs="Arial"/>
          <w:sz w:val="20"/>
          <w:szCs w:val="20"/>
        </w:rPr>
        <w:t xml:space="preserve">Име </w:t>
      </w:r>
      <w:r w:rsidR="00F12182" w:rsidRPr="009F4C25">
        <w:rPr>
          <w:rFonts w:ascii="Frutiger Next for EVN Light" w:eastAsia="Calibri" w:hAnsi="Frutiger Next for EVN Light" w:cs="Arial"/>
          <w:sz w:val="20"/>
          <w:szCs w:val="20"/>
        </w:rPr>
        <w:t>производител / търговска марка</w:t>
      </w:r>
      <w:r w:rsidRPr="009F4C25">
        <w:rPr>
          <w:rFonts w:ascii="Frutiger Next for EVN Light" w:eastAsia="Calibri" w:hAnsi="Frutiger Next for EVN Light" w:cs="Arial"/>
          <w:sz w:val="20"/>
          <w:szCs w:val="20"/>
        </w:rPr>
        <w:t>: ________________________________________________</w:t>
      </w:r>
    </w:p>
    <w:p w14:paraId="06BC93FF" w14:textId="77777777" w:rsidR="003F11CB" w:rsidRDefault="003F11CB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За изпълнение на изискванията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на Възложителя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се счита положителен отговор (ДА) на изброените в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Таблица № 1 точки, предлагане на продукти, чиито характеристики и </w:t>
      </w:r>
      <w:r w:rsidRPr="00356F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параметри отговарят на зададените </w:t>
      </w:r>
      <w:r w:rsidRPr="00356F1D">
        <w:rPr>
          <w:rFonts w:ascii="Frutiger Next for EVN Light" w:eastAsia="Times New Roman" w:hAnsi="Frutiger Next for EVN Light" w:cs="Arial"/>
          <w:b/>
          <w:sz w:val="20"/>
          <w:szCs w:val="20"/>
          <w:u w:val="single"/>
          <w:lang w:eastAsia="bg-BG"/>
        </w:rPr>
        <w:t>технически изисквания</w:t>
      </w:r>
      <w:r>
        <w:rPr>
          <w:rFonts w:ascii="Frutiger Next for EVN Light" w:eastAsia="Times New Roman" w:hAnsi="Frutiger Next for EVN Light" w:cs="Arial"/>
          <w:b/>
          <w:sz w:val="20"/>
          <w:szCs w:val="20"/>
          <w:u w:val="single"/>
          <w:lang w:eastAsia="bg-BG"/>
        </w:rPr>
        <w:t xml:space="preserve">, 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посочени в цитиран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ата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по-горе в настоящото те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хническо предложение </w:t>
      </w:r>
      <w:r w:rsidRPr="006F44A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Техническа спецификация </w:t>
      </w:r>
      <w:r w:rsidRPr="003F11CB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</w:t>
      </w:r>
      <w:r w:rsidRPr="00D81E8C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№ </w:t>
      </w:r>
      <w:r w:rsidR="00A872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7/10</w:t>
      </w:r>
      <w:r w:rsidR="00A8721D"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u w:val="single"/>
          <w:lang w:eastAsia="hi-IN" w:bidi="hi-IN"/>
        </w:rPr>
        <w:t>–</w:t>
      </w:r>
      <w:r w:rsidR="00A872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0</w:t>
      </w:r>
      <w:r w:rsidR="00A8721D" w:rsidRPr="00A872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3</w:t>
      </w:r>
      <w:r w:rsidRPr="003F11CB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– BG, Издание: 14.06.2010 г.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,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прилагане на изисканите документи, доказващи изпълнение на </w:t>
      </w:r>
      <w:r w:rsidR="00D544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тези изисквания, прилагане на 2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бро</w:t>
      </w:r>
      <w:r w:rsidR="00D544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я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мостр</w:t>
      </w:r>
      <w:r w:rsidR="00D544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на </w:t>
      </w:r>
      <w:r w:rsidRPr="003F11CB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Напълно </w:t>
      </w:r>
      <w:r w:rsidR="00D544E2" w:rsidRPr="00D544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електронен еднофазен електромер за директно включване с измерване на максималната мощност на 15 мин. и разпознаване на манипулации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, отговаряща 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на всички посочени в </w:t>
      </w:r>
      <w:r w:rsidRPr="00A60A61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Техническа спецификация </w:t>
      </w:r>
      <w:r w:rsidRPr="00D81E8C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№ </w:t>
      </w:r>
      <w:r w:rsidR="00A872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7/10</w:t>
      </w:r>
      <w:r w:rsidR="00A8721D"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u w:val="single"/>
          <w:lang w:eastAsia="hi-IN" w:bidi="hi-IN"/>
        </w:rPr>
        <w:t>–</w:t>
      </w:r>
      <w:r w:rsidR="00A872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0</w:t>
      </w:r>
      <w:r w:rsidR="00A8721D" w:rsidRPr="00A8721D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3</w:t>
      </w:r>
      <w:r w:rsidRPr="003F11CB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– BG, Издание: 14.06.2010 г.</w:t>
      </w:r>
      <w:r w:rsidRPr="00A60A61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, конкретни характеристики и параметри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, както и успешно издържане на проведения с мостр</w:t>
      </w:r>
      <w:r w:rsidR="00EA2B94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ите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функционален тест.</w:t>
      </w:r>
    </w:p>
    <w:p w14:paraId="0B8645BA" w14:textId="77777777" w:rsidR="003F11CB" w:rsidRPr="006625D8" w:rsidRDefault="003F11CB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14:paraId="392DAADE" w14:textId="77777777" w:rsidR="003F11CB" w:rsidRPr="009F4C25" w:rsidRDefault="003F11CB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9F4C2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2800C644" w14:textId="77777777" w:rsidR="003F11CB" w:rsidRPr="00EF2C47" w:rsidRDefault="003F11CB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14:paraId="19976C9A" w14:textId="1A91C3F0" w:rsidR="00CB317B" w:rsidRPr="009F4C25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14:paraId="612E1B79" w14:textId="77777777" w:rsidR="00CB317B" w:rsidRPr="009F4C25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40E0CE65" w14:textId="77777777" w:rsidR="00CB317B" w:rsidRPr="009F4C25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0B5ABF94" w14:textId="77777777" w:rsidR="00CB317B" w:rsidRPr="009F4C25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Дата.................                                              УЧАСТНИК: ………………........………</w:t>
      </w:r>
    </w:p>
    <w:p w14:paraId="33743DCC" w14:textId="77777777" w:rsidR="00CB2F57" w:rsidRPr="00802334" w:rsidRDefault="00CB317B" w:rsidP="00802334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(подпис и печат)                                                             </w:t>
      </w:r>
    </w:p>
    <w:sectPr w:rsidR="00CB2F57" w:rsidRPr="00802334" w:rsidSect="000571B0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57398" w14:textId="77777777" w:rsidR="00676149" w:rsidRDefault="00676149" w:rsidP="00CB317B">
      <w:pPr>
        <w:spacing w:after="0" w:line="240" w:lineRule="auto"/>
      </w:pPr>
      <w:r>
        <w:separator/>
      </w:r>
    </w:p>
  </w:endnote>
  <w:endnote w:type="continuationSeparator" w:id="0">
    <w:p w14:paraId="3DACC231" w14:textId="77777777" w:rsidR="00676149" w:rsidRDefault="00676149" w:rsidP="00CB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CCCD" w14:textId="77777777" w:rsidR="00676149" w:rsidRDefault="00676149" w:rsidP="00CB317B">
      <w:pPr>
        <w:spacing w:after="0" w:line="240" w:lineRule="auto"/>
      </w:pPr>
      <w:r>
        <w:separator/>
      </w:r>
    </w:p>
  </w:footnote>
  <w:footnote w:type="continuationSeparator" w:id="0">
    <w:p w14:paraId="7FAA3BBC" w14:textId="77777777" w:rsidR="00676149" w:rsidRDefault="00676149" w:rsidP="00CB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F955" w14:textId="77777777" w:rsidR="00676149" w:rsidRDefault="00896A57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5D484A71" wp14:editId="395CB215">
          <wp:simplePos x="0" y="0"/>
          <wp:positionH relativeFrom="column">
            <wp:posOffset>5000625</wp:posOffset>
          </wp:positionH>
          <wp:positionV relativeFrom="paragraph">
            <wp:posOffset>10795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6A81"/>
    <w:multiLevelType w:val="hybridMultilevel"/>
    <w:tmpl w:val="8FA8BDF4"/>
    <w:lvl w:ilvl="0" w:tplc="BE9860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7B"/>
    <w:rsid w:val="00006367"/>
    <w:rsid w:val="0000680F"/>
    <w:rsid w:val="00032EAA"/>
    <w:rsid w:val="000568FA"/>
    <w:rsid w:val="000571B0"/>
    <w:rsid w:val="00062FF3"/>
    <w:rsid w:val="00096C6E"/>
    <w:rsid w:val="000A24D1"/>
    <w:rsid w:val="000B0762"/>
    <w:rsid w:val="000E1316"/>
    <w:rsid w:val="000F1305"/>
    <w:rsid w:val="000F5BA4"/>
    <w:rsid w:val="00136950"/>
    <w:rsid w:val="00142850"/>
    <w:rsid w:val="00146797"/>
    <w:rsid w:val="00156DA0"/>
    <w:rsid w:val="00163C20"/>
    <w:rsid w:val="001649D4"/>
    <w:rsid w:val="001C7D89"/>
    <w:rsid w:val="001D0EBA"/>
    <w:rsid w:val="001F1886"/>
    <w:rsid w:val="002113EB"/>
    <w:rsid w:val="0022131A"/>
    <w:rsid w:val="002517EE"/>
    <w:rsid w:val="00265BE0"/>
    <w:rsid w:val="002710E6"/>
    <w:rsid w:val="00280887"/>
    <w:rsid w:val="002972F7"/>
    <w:rsid w:val="002C0B03"/>
    <w:rsid w:val="002C727E"/>
    <w:rsid w:val="002D3CB5"/>
    <w:rsid w:val="002E35D6"/>
    <w:rsid w:val="00324680"/>
    <w:rsid w:val="00395645"/>
    <w:rsid w:val="003F11CB"/>
    <w:rsid w:val="004971A7"/>
    <w:rsid w:val="004A3657"/>
    <w:rsid w:val="004D23C5"/>
    <w:rsid w:val="004D6D7E"/>
    <w:rsid w:val="004D71A3"/>
    <w:rsid w:val="00505090"/>
    <w:rsid w:val="00510822"/>
    <w:rsid w:val="00517BEC"/>
    <w:rsid w:val="0052324B"/>
    <w:rsid w:val="00532BB0"/>
    <w:rsid w:val="00543FE0"/>
    <w:rsid w:val="00557CFB"/>
    <w:rsid w:val="005A0760"/>
    <w:rsid w:val="005B6EF1"/>
    <w:rsid w:val="005E5A1B"/>
    <w:rsid w:val="005F0026"/>
    <w:rsid w:val="005F2104"/>
    <w:rsid w:val="00606D78"/>
    <w:rsid w:val="006172E0"/>
    <w:rsid w:val="00670B62"/>
    <w:rsid w:val="00671559"/>
    <w:rsid w:val="006747AF"/>
    <w:rsid w:val="00676149"/>
    <w:rsid w:val="006826E4"/>
    <w:rsid w:val="00692127"/>
    <w:rsid w:val="006A4860"/>
    <w:rsid w:val="006D004D"/>
    <w:rsid w:val="006E30A3"/>
    <w:rsid w:val="00703502"/>
    <w:rsid w:val="00720615"/>
    <w:rsid w:val="00722EAF"/>
    <w:rsid w:val="00763408"/>
    <w:rsid w:val="00772116"/>
    <w:rsid w:val="007744C8"/>
    <w:rsid w:val="00775C41"/>
    <w:rsid w:val="007D0348"/>
    <w:rsid w:val="007D773B"/>
    <w:rsid w:val="007E1E51"/>
    <w:rsid w:val="007E342F"/>
    <w:rsid w:val="00802334"/>
    <w:rsid w:val="00824FD7"/>
    <w:rsid w:val="00834901"/>
    <w:rsid w:val="00884E5C"/>
    <w:rsid w:val="00896A57"/>
    <w:rsid w:val="008A4369"/>
    <w:rsid w:val="008F434D"/>
    <w:rsid w:val="00901163"/>
    <w:rsid w:val="009420D9"/>
    <w:rsid w:val="0096009C"/>
    <w:rsid w:val="00967C74"/>
    <w:rsid w:val="00981FD6"/>
    <w:rsid w:val="009912B3"/>
    <w:rsid w:val="009B393D"/>
    <w:rsid w:val="009B4B40"/>
    <w:rsid w:val="009B5264"/>
    <w:rsid w:val="009E42D1"/>
    <w:rsid w:val="009F4C25"/>
    <w:rsid w:val="00A20E81"/>
    <w:rsid w:val="00A2498F"/>
    <w:rsid w:val="00A306F9"/>
    <w:rsid w:val="00A37E9C"/>
    <w:rsid w:val="00A43341"/>
    <w:rsid w:val="00A52A2F"/>
    <w:rsid w:val="00A540AB"/>
    <w:rsid w:val="00A721D1"/>
    <w:rsid w:val="00A8721D"/>
    <w:rsid w:val="00A92E33"/>
    <w:rsid w:val="00AA5B65"/>
    <w:rsid w:val="00AB4304"/>
    <w:rsid w:val="00AC735A"/>
    <w:rsid w:val="00AC7776"/>
    <w:rsid w:val="00AD2447"/>
    <w:rsid w:val="00AF7316"/>
    <w:rsid w:val="00B03152"/>
    <w:rsid w:val="00B31EF9"/>
    <w:rsid w:val="00B32B14"/>
    <w:rsid w:val="00B44BD2"/>
    <w:rsid w:val="00B53C84"/>
    <w:rsid w:val="00B6797F"/>
    <w:rsid w:val="00B92378"/>
    <w:rsid w:val="00BA3875"/>
    <w:rsid w:val="00BA53AF"/>
    <w:rsid w:val="00BC46AA"/>
    <w:rsid w:val="00C1502D"/>
    <w:rsid w:val="00C15C34"/>
    <w:rsid w:val="00C636FE"/>
    <w:rsid w:val="00C856C3"/>
    <w:rsid w:val="00C96E9F"/>
    <w:rsid w:val="00CA7EB0"/>
    <w:rsid w:val="00CB2F57"/>
    <w:rsid w:val="00CB317B"/>
    <w:rsid w:val="00CD7CA5"/>
    <w:rsid w:val="00CE34D3"/>
    <w:rsid w:val="00CE6C00"/>
    <w:rsid w:val="00CF41E8"/>
    <w:rsid w:val="00CF5D90"/>
    <w:rsid w:val="00D02E21"/>
    <w:rsid w:val="00D210D2"/>
    <w:rsid w:val="00D5297B"/>
    <w:rsid w:val="00D544E2"/>
    <w:rsid w:val="00D9603F"/>
    <w:rsid w:val="00D97712"/>
    <w:rsid w:val="00DA7F51"/>
    <w:rsid w:val="00DC40B6"/>
    <w:rsid w:val="00DC4F0C"/>
    <w:rsid w:val="00DD6C9B"/>
    <w:rsid w:val="00E06028"/>
    <w:rsid w:val="00E133E2"/>
    <w:rsid w:val="00E32410"/>
    <w:rsid w:val="00E47BC8"/>
    <w:rsid w:val="00E550B1"/>
    <w:rsid w:val="00E57EE4"/>
    <w:rsid w:val="00EA2B94"/>
    <w:rsid w:val="00EF1B24"/>
    <w:rsid w:val="00F12182"/>
    <w:rsid w:val="00F32BB3"/>
    <w:rsid w:val="00F33BE4"/>
    <w:rsid w:val="00F4076F"/>
    <w:rsid w:val="00F50251"/>
    <w:rsid w:val="00F7663D"/>
    <w:rsid w:val="00FB4759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44C365"/>
  <w15:docId w15:val="{F8EB3995-9D7F-4E52-837C-3BB3500D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7B"/>
  </w:style>
  <w:style w:type="paragraph" w:styleId="Footer">
    <w:name w:val="footer"/>
    <w:basedOn w:val="Normal"/>
    <w:link w:val="FooterChar"/>
    <w:uiPriority w:val="99"/>
    <w:unhideWhenUsed/>
    <w:rsid w:val="00CB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7B"/>
  </w:style>
  <w:style w:type="character" w:styleId="CommentReference">
    <w:name w:val="annotation reference"/>
    <w:basedOn w:val="DefaultParagraphFont"/>
    <w:uiPriority w:val="99"/>
    <w:semiHidden/>
    <w:unhideWhenUsed/>
    <w:rsid w:val="004D2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BE4"/>
    <w:pPr>
      <w:spacing w:after="0" w:line="240" w:lineRule="auto"/>
      <w:ind w:left="720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1A36-26BF-4C69-B342-7DF99E54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B90B6099.dotm</Template>
  <TotalTime>93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Dzhurova Vanya</dc:creator>
  <cp:lastModifiedBy>Georgiev Georgi CE</cp:lastModifiedBy>
  <cp:revision>41</cp:revision>
  <cp:lastPrinted>2016-09-12T07:57:00Z</cp:lastPrinted>
  <dcterms:created xsi:type="dcterms:W3CDTF">2016-10-26T13:09:00Z</dcterms:created>
  <dcterms:modified xsi:type="dcterms:W3CDTF">2020-06-12T11:37:00Z</dcterms:modified>
</cp:coreProperties>
</file>