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DE" w:rsidRDefault="00555DDE" w:rsidP="00555DDE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555DDE" w:rsidRDefault="00555DDE" w:rsidP="00555DDE">
      <w:pPr>
        <w:pStyle w:val="PlainText"/>
      </w:pPr>
      <w:proofErr w:type="spellStart"/>
      <w:r>
        <w:t>Изпратени</w:t>
      </w:r>
      <w:proofErr w:type="spellEnd"/>
      <w:r>
        <w:t xml:space="preserve">: 18 </w:t>
      </w:r>
      <w:proofErr w:type="spellStart"/>
      <w:r>
        <w:t>Декември</w:t>
      </w:r>
      <w:proofErr w:type="spellEnd"/>
      <w:r>
        <w:t xml:space="preserve"> 2015 10:49:18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55DDE" w:rsidRDefault="00555DDE" w:rsidP="00555DDE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55DDE" w:rsidRDefault="00555DDE" w:rsidP="00555DDE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r>
        <w:t>MIME-Version: 1.0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r>
        <w:t>Content-type: text/plain; charset=windows-1251</w:t>
      </w:r>
    </w:p>
    <w:p w:rsidR="00555DDE" w:rsidRDefault="00555DDE" w:rsidP="00555DDE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20151218085005.43015EBB576@rop3-app1.aop.bg</w:t>
        </w:r>
      </w:hyperlink>
      <w:r>
        <w:t>&gt;</w:t>
      </w:r>
    </w:p>
    <w:p w:rsidR="00555DDE" w:rsidRDefault="00555DDE" w:rsidP="00555DDE">
      <w:pPr>
        <w:pStyle w:val="PlainText"/>
      </w:pPr>
      <w:r>
        <w:t>Date: Fri, 18 Dec 2015 10:50:05 +0200 (EET)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703289 è </w:t>
      </w:r>
      <w:proofErr w:type="spellStart"/>
      <w:r>
        <w:t>îïèñàíèå</w:t>
      </w:r>
      <w:proofErr w:type="spellEnd"/>
      <w:r>
        <w:t>: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18 - ÊÅÖ </w:t>
      </w:r>
      <w:proofErr w:type="spellStart"/>
      <w:r>
        <w:t>Êúðäæàëè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55DDE" w:rsidRDefault="00555DDE" w:rsidP="00555DDE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55DDE" w:rsidRDefault="00555DDE" w:rsidP="00555DDE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55DDE" w:rsidRDefault="00555DDE" w:rsidP="00555DDE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55DDE" w:rsidRDefault="00555DDE" w:rsidP="00555DDE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r>
        <w:t>--------------------------------------------------------------------------------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703289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18 - ÊÅÖ </w:t>
      </w:r>
      <w:proofErr w:type="spellStart"/>
      <w:r>
        <w:t>Êúðäæàëè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555DDE" w:rsidRDefault="00555DDE" w:rsidP="00555DDE">
      <w:pPr>
        <w:pStyle w:val="PlainText"/>
      </w:pPr>
    </w:p>
    <w:p w:rsidR="00555DDE" w:rsidRDefault="00555DDE" w:rsidP="00555DDE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55DDE" w:rsidRDefault="00555DDE" w:rsidP="00555DDE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55DDE" w:rsidRDefault="00555DDE" w:rsidP="00555DDE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55DDE" w:rsidRDefault="00555DDE" w:rsidP="00555DDE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55DDE" w:rsidRDefault="00555DDE" w:rsidP="00555DDE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555DDE" w:rsidRDefault="00555DDE" w:rsidP="00555DDE">
      <w:pPr>
        <w:pStyle w:val="PlainText"/>
      </w:pPr>
    </w:p>
    <w:p w:rsidR="00BD7A8A" w:rsidRPr="00ED16FE" w:rsidRDefault="00BD7A8A" w:rsidP="00ED16FE">
      <w:bookmarkStart w:id="0" w:name="_GoBack"/>
      <w:bookmarkEnd w:id="0"/>
    </w:p>
    <w:sectPr w:rsidR="00BD7A8A" w:rsidRPr="00ED16FE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A3308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218085005.43015EBB576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6A1DE8A0</Template>
  <TotalTime>0</TotalTime>
  <Pages>1</Pages>
  <Words>302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6</cp:revision>
  <dcterms:created xsi:type="dcterms:W3CDTF">2015-10-12T09:09:00Z</dcterms:created>
  <dcterms:modified xsi:type="dcterms:W3CDTF">2015-12-18T09:30:00Z</dcterms:modified>
</cp:coreProperties>
</file>