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EF" w:rsidRDefault="00DD62EF" w:rsidP="00DD62EF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DD62EF" w:rsidRDefault="00DD62EF" w:rsidP="00DD62EF">
      <w:pPr>
        <w:pStyle w:val="PlainText"/>
      </w:pPr>
      <w:proofErr w:type="spellStart"/>
      <w:r>
        <w:t>Изпратени</w:t>
      </w:r>
      <w:proofErr w:type="spellEnd"/>
      <w:r>
        <w:t xml:space="preserve">: 14 </w:t>
      </w:r>
      <w:proofErr w:type="spellStart"/>
      <w:r>
        <w:t>Май</w:t>
      </w:r>
      <w:proofErr w:type="spellEnd"/>
      <w:r>
        <w:t xml:space="preserve"> 2015 13:52:42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DD62EF" w:rsidRDefault="00DD62EF" w:rsidP="00DD62EF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DD62EF" w:rsidRDefault="00DD62EF" w:rsidP="00DD62EF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DD62EF" w:rsidRDefault="00DD62EF" w:rsidP="00DD62EF">
      <w:pPr>
        <w:pStyle w:val="PlainText"/>
      </w:pPr>
    </w:p>
    <w:p w:rsidR="00DD62EF" w:rsidRDefault="00DD62EF" w:rsidP="00DD62EF">
      <w:pPr>
        <w:pStyle w:val="PlainText"/>
      </w:pPr>
      <w:r>
        <w:t>MIME-Version: 1.0</w:t>
      </w:r>
    </w:p>
    <w:p w:rsidR="00DD62EF" w:rsidRDefault="00DD62EF" w:rsidP="00DD62EF">
      <w:pPr>
        <w:pStyle w:val="PlainText"/>
      </w:pPr>
    </w:p>
    <w:p w:rsidR="00DD62EF" w:rsidRDefault="00DD62EF" w:rsidP="00DD62EF">
      <w:pPr>
        <w:pStyle w:val="PlainText"/>
      </w:pPr>
      <w:r>
        <w:t>Content-type: text/plain; charset=windows-1251</w:t>
      </w:r>
    </w:p>
    <w:p w:rsidR="00DD62EF" w:rsidRDefault="00DD62EF" w:rsidP="00DD62EF">
      <w:pPr>
        <w:pStyle w:val="PlainText"/>
      </w:pPr>
      <w:r>
        <w:t>Message-Id: &lt;</w:t>
      </w:r>
      <w:hyperlink r:id="rId7" w:history="1">
        <w:r>
          <w:rPr>
            <w:rStyle w:val="Hyperlink"/>
          </w:rPr>
          <w:t>20150514105255.64F13D001C8@rop3-app1.aop.bg</w:t>
        </w:r>
      </w:hyperlink>
      <w:r>
        <w:t>&gt;</w:t>
      </w:r>
    </w:p>
    <w:p w:rsidR="00DD62EF" w:rsidRDefault="00DD62EF" w:rsidP="00DD62EF">
      <w:pPr>
        <w:pStyle w:val="PlainText"/>
      </w:pPr>
      <w:r>
        <w:t>Date: Thu, 14 May 2015 13:52:55 +0300 (EEST)</w:t>
      </w:r>
    </w:p>
    <w:p w:rsidR="00DD62EF" w:rsidRDefault="00DD62EF" w:rsidP="00DD62EF">
      <w:pPr>
        <w:pStyle w:val="PlainText"/>
      </w:pPr>
    </w:p>
    <w:p w:rsidR="00DD62EF" w:rsidRDefault="00DD62EF" w:rsidP="00DD62EF">
      <w:pPr>
        <w:pStyle w:val="PlainText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DD62EF" w:rsidRDefault="00DD62EF" w:rsidP="00DD62EF">
      <w:pPr>
        <w:pStyle w:val="PlainText"/>
      </w:pPr>
    </w:p>
    <w:p w:rsidR="00DD62EF" w:rsidRDefault="00DD62EF" w:rsidP="00DD62EF">
      <w:pPr>
        <w:pStyle w:val="PlainText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666837 è </w:t>
      </w:r>
      <w:proofErr w:type="spellStart"/>
      <w:r>
        <w:t>îïèñàíèå</w:t>
      </w:r>
      <w:proofErr w:type="spellEnd"/>
      <w:r>
        <w:t>:</w:t>
      </w:r>
    </w:p>
    <w:p w:rsidR="00DD62EF" w:rsidRDefault="00DD62EF" w:rsidP="00DD62EF">
      <w:pPr>
        <w:pStyle w:val="PlainText"/>
      </w:pPr>
    </w:p>
    <w:p w:rsidR="00DD62EF" w:rsidRDefault="00DD62EF" w:rsidP="00DD62EF">
      <w:pPr>
        <w:pStyle w:val="PlainText"/>
      </w:pPr>
      <w:proofErr w:type="spellStart"/>
      <w:proofErr w:type="gram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 xml:space="preserve">,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3 - ÊÅÖ </w:t>
      </w:r>
      <w:proofErr w:type="spellStart"/>
      <w:r>
        <w:t>Âåëèíãðàä</w:t>
      </w:r>
      <w:proofErr w:type="spellEnd"/>
      <w:r>
        <w:t xml:space="preserve">, ÊÅÖ </w:t>
      </w:r>
      <w:proofErr w:type="spellStart"/>
      <w:r>
        <w:t>Ïåùåðà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ïî</w:t>
      </w:r>
      <w:proofErr w:type="spellEnd"/>
      <w:proofErr w:type="gram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Ñ–11–ÕÊ–Ò–57 ñ </w:t>
      </w:r>
      <w:proofErr w:type="spellStart"/>
      <w:r>
        <w:t>ïðåäìåò</w:t>
      </w:r>
      <w:proofErr w:type="spellEnd"/>
      <w:r>
        <w:t xml:space="preserve">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>.</w:t>
      </w:r>
    </w:p>
    <w:p w:rsidR="00DD62EF" w:rsidRDefault="00DD62EF" w:rsidP="00DD62EF">
      <w:pPr>
        <w:pStyle w:val="PlainText"/>
      </w:pPr>
    </w:p>
    <w:p w:rsidR="00DD62EF" w:rsidRDefault="00DD62EF" w:rsidP="00DD62EF">
      <w:pPr>
        <w:pStyle w:val="PlainText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DD62EF" w:rsidRDefault="00DD62EF" w:rsidP="00DD62EF">
      <w:pPr>
        <w:pStyle w:val="PlainText"/>
      </w:pPr>
    </w:p>
    <w:p w:rsidR="00DD62EF" w:rsidRDefault="00DD62EF" w:rsidP="00DD62EF">
      <w:pPr>
        <w:pStyle w:val="PlainText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9" w:history="1">
        <w:r>
          <w:rPr>
            <w:rStyle w:val="Hyperlink"/>
          </w:rPr>
          <w:t>http://www.aop.bg/fckedit2/user/File/bg/practika/Guidance_08042013.pdf</w:t>
        </w:r>
      </w:hyperlink>
    </w:p>
    <w:p w:rsidR="00DD62EF" w:rsidRDefault="00DD62EF" w:rsidP="00DD62EF">
      <w:pPr>
        <w:pStyle w:val="PlainText"/>
      </w:pPr>
    </w:p>
    <w:p w:rsidR="00DD62EF" w:rsidRDefault="00DD62EF" w:rsidP="00DD62EF">
      <w:pPr>
        <w:pStyle w:val="PlainText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DD62EF" w:rsidRDefault="00DD62EF" w:rsidP="00DD62EF">
      <w:pPr>
        <w:pStyle w:val="PlainText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DD62EF" w:rsidRDefault="00DD62EF" w:rsidP="00DD62EF">
      <w:pPr>
        <w:pStyle w:val="PlainText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DD62EF" w:rsidRDefault="00DD62EF" w:rsidP="00DD62EF">
      <w:pPr>
        <w:pStyle w:val="PlainText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DD62EF" w:rsidRDefault="00DD62EF" w:rsidP="00DD62EF">
      <w:pPr>
        <w:pStyle w:val="PlainText"/>
      </w:pPr>
      <w:r>
        <w:t>(</w:t>
      </w:r>
      <w:hyperlink r:id="rId10" w:history="1">
        <w:r>
          <w:rPr>
            <w:rStyle w:val="Hyperlink"/>
          </w:rPr>
          <w:t>aop@aop.bg</w:t>
        </w:r>
      </w:hyperlink>
      <w:r>
        <w:t>)</w:t>
      </w:r>
    </w:p>
    <w:p w:rsidR="00DD62EF" w:rsidRDefault="00DD62EF" w:rsidP="00DD62EF">
      <w:pPr>
        <w:pStyle w:val="PlainText"/>
      </w:pPr>
    </w:p>
    <w:p w:rsidR="00DD62EF" w:rsidRDefault="00DD62EF" w:rsidP="00DD62EF">
      <w:pPr>
        <w:pStyle w:val="PlainText"/>
      </w:pPr>
      <w:r>
        <w:t>--------------------------------------------------------------------------------</w:t>
      </w:r>
    </w:p>
    <w:p w:rsidR="00DD62EF" w:rsidRDefault="00DD62EF" w:rsidP="00DD62EF">
      <w:pPr>
        <w:pStyle w:val="PlainText"/>
      </w:pPr>
    </w:p>
    <w:p w:rsidR="00DD62EF" w:rsidRDefault="00DD62EF" w:rsidP="00DD62EF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DD62EF" w:rsidRDefault="00DD62EF" w:rsidP="00DD62EF">
      <w:pPr>
        <w:pStyle w:val="PlainText"/>
      </w:pPr>
    </w:p>
    <w:p w:rsidR="00DD62EF" w:rsidRDefault="00DD62EF" w:rsidP="00DD62EF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666837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DD62EF" w:rsidRDefault="00DD62EF" w:rsidP="00DD62EF">
      <w:pPr>
        <w:pStyle w:val="PlainText"/>
      </w:pPr>
    </w:p>
    <w:p w:rsidR="00DD62EF" w:rsidRDefault="00DD62EF" w:rsidP="00DD62EF">
      <w:pPr>
        <w:pStyle w:val="PlainText"/>
      </w:pPr>
      <w:proofErr w:type="spellStart"/>
      <w:proofErr w:type="gram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 xml:space="preserve">,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3 - ÊÅÖ </w:t>
      </w:r>
      <w:proofErr w:type="spellStart"/>
      <w:r>
        <w:t>Âåëèíãðàä</w:t>
      </w:r>
      <w:proofErr w:type="spellEnd"/>
      <w:r>
        <w:t xml:space="preserve">, ÊÅÖ </w:t>
      </w:r>
      <w:proofErr w:type="spellStart"/>
      <w:r>
        <w:t>Ïåùåðà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ïî</w:t>
      </w:r>
      <w:proofErr w:type="spellEnd"/>
      <w:proofErr w:type="gram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Ñ–11–ÕÊ–Ò–57 ñ </w:t>
      </w:r>
      <w:proofErr w:type="spellStart"/>
      <w:r>
        <w:t>ïðåäìåò</w:t>
      </w:r>
      <w:proofErr w:type="spellEnd"/>
      <w:r>
        <w:t xml:space="preserve">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>.</w:t>
      </w:r>
    </w:p>
    <w:p w:rsidR="00DD62EF" w:rsidRDefault="00DD62EF" w:rsidP="00DD62EF">
      <w:pPr>
        <w:pStyle w:val="PlainText"/>
      </w:pPr>
    </w:p>
    <w:p w:rsidR="00DD62EF" w:rsidRDefault="00DD62EF" w:rsidP="00DD62EF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DD62EF" w:rsidRDefault="00DD62EF" w:rsidP="00DD62EF">
      <w:pPr>
        <w:pStyle w:val="PlainText"/>
      </w:pPr>
    </w:p>
    <w:p w:rsidR="00DD62EF" w:rsidRDefault="00DD62EF" w:rsidP="00DD62EF">
      <w:pPr>
        <w:pStyle w:val="PlainText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11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12" w:history="1">
        <w:r>
          <w:rPr>
            <w:rStyle w:val="Hyperlink"/>
          </w:rPr>
          <w:t>http://www.aop.bg/fckedit2/user/File/bg/practika/Guidance_08042013.pdf</w:t>
        </w:r>
      </w:hyperlink>
    </w:p>
    <w:p w:rsidR="00DD62EF" w:rsidRDefault="00DD62EF" w:rsidP="00DD62EF">
      <w:pPr>
        <w:pStyle w:val="PlainText"/>
      </w:pPr>
    </w:p>
    <w:p w:rsidR="00DD62EF" w:rsidRDefault="00DD62EF" w:rsidP="00DD62EF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DD62EF" w:rsidRDefault="00DD62EF" w:rsidP="00DD62EF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DD62EF" w:rsidRDefault="00DD62EF" w:rsidP="00DD62EF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DD62EF" w:rsidRDefault="00DD62EF" w:rsidP="00DD62EF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DD62EF" w:rsidRDefault="00DD62EF" w:rsidP="00DD62EF">
      <w:pPr>
        <w:pStyle w:val="PlainText"/>
      </w:pPr>
      <w:r>
        <w:t>(</w:t>
      </w:r>
      <w:hyperlink r:id="rId13" w:history="1">
        <w:r>
          <w:rPr>
            <w:rStyle w:val="Hyperlink"/>
          </w:rPr>
          <w:t>aop@aop.bg</w:t>
        </w:r>
      </w:hyperlink>
      <w:r>
        <w:t>)</w:t>
      </w:r>
    </w:p>
    <w:p w:rsidR="00DD62EF" w:rsidRDefault="00DD62EF" w:rsidP="00DD62EF">
      <w:pPr>
        <w:pStyle w:val="PlainText"/>
      </w:pPr>
      <w:bookmarkStart w:id="0" w:name="_GoBack"/>
      <w:bookmarkEnd w:id="0"/>
    </w:p>
    <w:p w:rsidR="00BD7A8A" w:rsidRDefault="00BD7A8A"/>
    <w:sectPr w:rsidR="00BD7A8A" w:rsidSect="00DD62EF">
      <w:pgSz w:w="11906" w:h="16838" w:code="9"/>
      <w:pgMar w:top="1418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2D"/>
    <w:rsid w:val="000A6692"/>
    <w:rsid w:val="000C5AD0"/>
    <w:rsid w:val="000D3A2A"/>
    <w:rsid w:val="00192DDB"/>
    <w:rsid w:val="001967A4"/>
    <w:rsid w:val="001C556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F606A"/>
    <w:rsid w:val="0052316C"/>
    <w:rsid w:val="0065024D"/>
    <w:rsid w:val="007306F8"/>
    <w:rsid w:val="007843E2"/>
    <w:rsid w:val="00796E54"/>
    <w:rsid w:val="007B2105"/>
    <w:rsid w:val="008008BF"/>
    <w:rsid w:val="00817687"/>
    <w:rsid w:val="008268C4"/>
    <w:rsid w:val="00974A3F"/>
    <w:rsid w:val="00BD7A8A"/>
    <w:rsid w:val="00CC7001"/>
    <w:rsid w:val="00CE273D"/>
    <w:rsid w:val="00D3757C"/>
    <w:rsid w:val="00D40F23"/>
    <w:rsid w:val="00D56FCA"/>
    <w:rsid w:val="00DC0E76"/>
    <w:rsid w:val="00DD62EF"/>
    <w:rsid w:val="00E277F4"/>
    <w:rsid w:val="00F7502D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DD62E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D62EF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D62EF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DD62E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D62EF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D62EF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hyperlink" Target="mailto:aop@aop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20150514105255.64F13D001C8@rop3-app1.aop.bg" TargetMode="External"/><Relationship Id="rId12" Type="http://schemas.openxmlformats.org/officeDocument/2006/relationships/hyperlink" Target="http://www.aop.bg/fckedit2/user/File/bg/practika/Guidance_080420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http://www.aop.bg/fckedit2/user/File/bg/practika/Guidance_0804201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op@aop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fckedit2/user/File/bg/practika/Guidance_0804201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D590A5C0</Template>
  <TotalTime>0</TotalTime>
  <Pages>1</Pages>
  <Words>312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2</cp:revision>
  <cp:lastPrinted>2015-05-14T11:33:00Z</cp:lastPrinted>
  <dcterms:created xsi:type="dcterms:W3CDTF">2015-05-14T11:32:00Z</dcterms:created>
  <dcterms:modified xsi:type="dcterms:W3CDTF">2015-05-14T11:35:00Z</dcterms:modified>
</cp:coreProperties>
</file>