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08" w:rsidRDefault="005A3308" w:rsidP="005A3308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5A3308" w:rsidRDefault="005A3308" w:rsidP="005A3308">
      <w:pPr>
        <w:pStyle w:val="PlainText"/>
      </w:pPr>
      <w:proofErr w:type="spellStart"/>
      <w:r>
        <w:t>Изпратени</w:t>
      </w:r>
      <w:proofErr w:type="spellEnd"/>
      <w:r>
        <w:t xml:space="preserve">: 09 </w:t>
      </w:r>
      <w:proofErr w:type="spellStart"/>
      <w:r>
        <w:t>Ноември</w:t>
      </w:r>
      <w:proofErr w:type="spellEnd"/>
      <w:r>
        <w:t xml:space="preserve"> 2015 12:16:50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5A3308" w:rsidRDefault="005A3308" w:rsidP="005A3308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5A3308" w:rsidRDefault="005A3308" w:rsidP="005A3308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r>
        <w:t>MIME-Version: 1.0</w:t>
      </w:r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r>
        <w:t>Content-type: text/plain; charset=windows-1251</w:t>
      </w:r>
    </w:p>
    <w:p w:rsidR="005A3308" w:rsidRDefault="005A3308" w:rsidP="005A3308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20151109101658.455A3DEED25@rop3-app1.aop.bg</w:t>
        </w:r>
      </w:hyperlink>
      <w:r>
        <w:t>&gt;</w:t>
      </w:r>
    </w:p>
    <w:p w:rsidR="005A3308" w:rsidRDefault="005A3308" w:rsidP="005A3308">
      <w:pPr>
        <w:pStyle w:val="PlainText"/>
      </w:pPr>
      <w:r>
        <w:t>Date: Mon,  9 Nov 2015 12:16:58 +0200 (EET)</w:t>
      </w:r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696396 è </w:t>
      </w:r>
      <w:proofErr w:type="spellStart"/>
      <w:r>
        <w:t>îïèñàíèå</w:t>
      </w:r>
      <w:proofErr w:type="spellEnd"/>
      <w:r>
        <w:t>:</w:t>
      </w:r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13 - ÊÅÖ </w:t>
      </w:r>
      <w:proofErr w:type="spellStart"/>
      <w:r>
        <w:t>Êàðëîâî</w:t>
      </w:r>
      <w:proofErr w:type="spellEnd"/>
      <w:r>
        <w:t xml:space="preserve">, ÊÅÖ </w:t>
      </w:r>
      <w:proofErr w:type="spellStart"/>
      <w:r>
        <w:t>Êàçàíëúê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proofErr w:type="spellStart"/>
      <w:r>
        <w:t>íå</w:t>
      </w:r>
      <w:proofErr w:type="spell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5A3308" w:rsidRDefault="005A3308" w:rsidP="005A3308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5A3308" w:rsidRDefault="005A3308" w:rsidP="005A3308">
      <w:pPr>
        <w:pStyle w:val="PlainText"/>
      </w:pP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5A3308" w:rsidRDefault="005A3308" w:rsidP="005A3308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5A3308" w:rsidRDefault="005A3308" w:rsidP="005A3308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r>
        <w:t>--------------------------------------------------------------------------------</w:t>
      </w:r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696396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13 - ÊÅÖ </w:t>
      </w:r>
      <w:proofErr w:type="spellStart"/>
      <w:r>
        <w:t>Êàðëîâî</w:t>
      </w:r>
      <w:proofErr w:type="spellEnd"/>
      <w:r>
        <w:t xml:space="preserve">, ÊÅÖ </w:t>
      </w:r>
      <w:proofErr w:type="spellStart"/>
      <w:r>
        <w:t>Êàçàíëúê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r>
        <w:t xml:space="preserve">ne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5A3308" w:rsidRDefault="005A3308" w:rsidP="005A3308">
      <w:pPr>
        <w:pStyle w:val="PlainText"/>
      </w:pPr>
    </w:p>
    <w:p w:rsidR="005A3308" w:rsidRDefault="005A3308" w:rsidP="005A3308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5A3308" w:rsidRDefault="005A3308" w:rsidP="005A3308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5A3308" w:rsidRDefault="005A3308" w:rsidP="005A3308">
      <w:pPr>
        <w:pStyle w:val="Plain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5A3308" w:rsidRDefault="005A3308" w:rsidP="005A3308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5A3308" w:rsidRDefault="005A3308" w:rsidP="005A3308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BD7A8A" w:rsidRPr="005A3308" w:rsidRDefault="00BD7A8A" w:rsidP="00F27021">
      <w:pPr>
        <w:rPr>
          <w:lang w:val="en-US"/>
        </w:rPr>
      </w:pPr>
      <w:bookmarkStart w:id="0" w:name="_GoBack"/>
      <w:bookmarkEnd w:id="0"/>
    </w:p>
    <w:sectPr w:rsidR="00BD7A8A" w:rsidRPr="005A3308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5A3308"/>
    <w:rsid w:val="0065024D"/>
    <w:rsid w:val="007306F8"/>
    <w:rsid w:val="007843E2"/>
    <w:rsid w:val="00796E54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27021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1109101658.455A3DEED25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FF87E52A</Template>
  <TotalTime>0</TotalTime>
  <Pages>1</Pages>
  <Words>306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4</cp:revision>
  <dcterms:created xsi:type="dcterms:W3CDTF">2015-10-12T09:09:00Z</dcterms:created>
  <dcterms:modified xsi:type="dcterms:W3CDTF">2015-11-09T11:34:00Z</dcterms:modified>
</cp:coreProperties>
</file>