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68" w:rsidRDefault="00343F68" w:rsidP="00343F68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343F68" w:rsidRDefault="00343F68" w:rsidP="00343F68">
      <w:pPr>
        <w:pStyle w:val="PlainText"/>
      </w:pPr>
      <w:r>
        <w:t>Изпратени: 18 Декември 2015 10:44:36 (UTC+02:00) Хелзинки, Киев, Рига, София, Талин, Вилнюс</w:t>
      </w:r>
    </w:p>
    <w:p w:rsidR="00343F68" w:rsidRDefault="00343F68" w:rsidP="00343F68">
      <w:pPr>
        <w:pStyle w:val="PlainText"/>
      </w:pPr>
      <w:r>
        <w:t>До: Stoev Beloslav</w:t>
      </w:r>
    </w:p>
    <w:p w:rsidR="00343F68" w:rsidRDefault="00343F68" w:rsidP="00343F68">
      <w:pPr>
        <w:pStyle w:val="PlainText"/>
      </w:pPr>
      <w:r>
        <w:t>Тема: [AOP] Syobshtenie za otkaz na publikuvane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MIME-Version: 1.0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Content-type: text/plain; charset=windows-1251</w:t>
      </w:r>
    </w:p>
    <w:p w:rsidR="00343F68" w:rsidRDefault="00343F68" w:rsidP="00343F68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20151218084524.5E9CAE6A2C5@rop3-app1.aop.bg</w:t>
        </w:r>
      </w:hyperlink>
      <w:r>
        <w:t>&gt;</w:t>
      </w:r>
    </w:p>
    <w:p w:rsidR="00343F68" w:rsidRDefault="00343F68" w:rsidP="00343F68">
      <w:pPr>
        <w:pStyle w:val="PlainText"/>
      </w:pPr>
      <w:r>
        <w:t>Date: Fri, 18 Dec 2015 10:45:24 +0200 (EET)</w:t>
      </w:r>
    </w:p>
    <w:p w:rsidR="00343F68" w:rsidRDefault="00343F68" w:rsidP="00343F68">
      <w:pPr>
        <w:pStyle w:val="PlainText"/>
      </w:pPr>
      <w:r>
        <w:t>Óâàæàåìè ã-í (ã-æî) Beloslav Stoyanov Stoev,</w:t>
      </w:r>
    </w:p>
    <w:p w:rsidR="00343F68" w:rsidRDefault="00343F68" w:rsidP="00343F68">
      <w:pPr>
        <w:pStyle w:val="PlainText"/>
      </w:pPr>
      <w:r>
        <w:t>Âàøèÿò äîêóìåíò ñ èäåíòèôèêàöèîíåí íîìåð 703287 è îïèñàíèå:</w:t>
      </w:r>
    </w:p>
    <w:p w:rsidR="00343F68" w:rsidRDefault="00343F68" w:rsidP="00343F68">
      <w:pPr>
        <w:pStyle w:val="PlainText"/>
      </w:pPr>
      <w:r>
        <w:t>Äîñòàâêà âèñîêîìîùíè ïðåäïàçèòåëè çà íèñêî íàïðåæåíèå (ÂÏÍÍ-ïðåäïàçèòåëè), ïî ñèñòåìà çà ïðåäâàðèòåëåí ïîäáîð ¹  Ñ-14-ÌÐ-Ä-124, ñ ïðåäìåò: Äîñòàâêà âèñîêîìîùíè ïðåäïàçèòåëè çà íèñêî íàïðåæåíèå (ÂÏÍÍ-ïðåäïàçèòåëè)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íå áåøå îäîáðåí çà ïóáëèêóâàíå, ïîðàäè ñëåäíèòå ïðè÷èíè</w:t>
      </w:r>
    </w:p>
    <w:p w:rsidR="00343F68" w:rsidRDefault="00343F68" w:rsidP="00343F68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Ñ óâàæåíèå,</w:t>
      </w:r>
    </w:p>
    <w:p w:rsidR="00343F68" w:rsidRDefault="00343F68" w:rsidP="00343F68">
      <w:pPr>
        <w:pStyle w:val="PlainText"/>
      </w:pPr>
      <w:r>
        <w:t>Äèðåêöèÿ „Ðåãèñòúð è ìîíèòîðèíã</w:t>
      </w:r>
    </w:p>
    <w:p w:rsidR="00343F68" w:rsidRDefault="00343F68" w:rsidP="00343F68">
      <w:pPr>
        <w:pStyle w:val="PlainText"/>
      </w:pPr>
      <w:r>
        <w:t>íà îáùåñòâåíèòå ïîðú÷êè”</w:t>
      </w:r>
    </w:p>
    <w:p w:rsidR="00343F68" w:rsidRDefault="00343F68" w:rsidP="00343F68">
      <w:pPr>
        <w:pStyle w:val="PlainText"/>
      </w:pPr>
      <w:r>
        <w:t>Àãåíöèÿ ïî îáùåñòâåíè ïîðú÷êè</w:t>
      </w:r>
    </w:p>
    <w:p w:rsidR="00343F68" w:rsidRDefault="00343F68" w:rsidP="00343F68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--------------------------------------------------------------------------------</w:t>
      </w:r>
    </w:p>
    <w:p w:rsidR="00343F68" w:rsidRDefault="00343F68" w:rsidP="00343F68">
      <w:pPr>
        <w:pStyle w:val="PlainText"/>
      </w:pPr>
      <w:bookmarkStart w:id="0" w:name="_GoBack"/>
      <w:bookmarkEnd w:id="0"/>
      <w:r>
        <w:t>Uvazhaemi g-n (g-zho) Beloslav Stoyanov Stoev,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Vashiiat dokument s identifikacionen nomer 703287 i opisanie: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Äîñòàâêà âèñîêîìîùíè ïðåäïàçèòåëè çà íèñêî íàïðåæåíèå (ÂÏÍÍ-ïðåäïàçèòåëè), ïî ñèñòåìà çà ïðåäâàðèòåëåí ïîäáîð ¹  Ñ-14-ÌÐ-Ä-124, ñ ïðåäìåò: Äîñòàâêà âèñîêîìîùíè ïðåäïàçèòåëè çà íèñêî íàïðåæåíèå (ÂÏÍÍ-ïðåäïàçèòåëè)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ne beshe odobren za publikuvane, poradi slednite prichini</w:t>
      </w:r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343F68" w:rsidRDefault="00343F68" w:rsidP="00343F68">
      <w:pPr>
        <w:pStyle w:val="PlainText"/>
      </w:pPr>
    </w:p>
    <w:p w:rsidR="00343F68" w:rsidRDefault="00343F68" w:rsidP="00343F68">
      <w:pPr>
        <w:pStyle w:val="PlainText"/>
      </w:pPr>
      <w:r>
        <w:t>S uvazhenie,</w:t>
      </w:r>
    </w:p>
    <w:p w:rsidR="00343F68" w:rsidRDefault="00343F68" w:rsidP="00343F68">
      <w:pPr>
        <w:pStyle w:val="PlainText"/>
      </w:pPr>
      <w:r>
        <w:t>Direkciia „Registyr i monitoring</w:t>
      </w:r>
    </w:p>
    <w:p w:rsidR="00343F68" w:rsidRDefault="00343F68" w:rsidP="00343F68">
      <w:pPr>
        <w:pStyle w:val="PlainText"/>
      </w:pPr>
      <w:r>
        <w:t>na obshtestvenite porychki”</w:t>
      </w:r>
    </w:p>
    <w:p w:rsidR="00343F68" w:rsidRDefault="00343F68" w:rsidP="00343F68">
      <w:pPr>
        <w:pStyle w:val="PlainText"/>
      </w:pPr>
      <w:r>
        <w:t>Agenciia po obshtestveni porychki</w:t>
      </w:r>
    </w:p>
    <w:p w:rsidR="00343F68" w:rsidRDefault="00343F68" w:rsidP="00343F68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343F68" w:rsidRDefault="00343F68" w:rsidP="00343F68">
      <w:pPr>
        <w:pStyle w:val="PlainText"/>
      </w:pPr>
    </w:p>
    <w:p w:rsidR="00BD7A8A" w:rsidRDefault="00BD7A8A"/>
    <w:sectPr w:rsidR="00BD7A8A" w:rsidSect="00343F68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7D"/>
    <w:rsid w:val="000A6692"/>
    <w:rsid w:val="000B717D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3F68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43F6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3F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43F6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43F6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3F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43F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218084524.5E9CAE6A2C5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6C66F71A</Template>
  <TotalTime>0</TotalTime>
  <Pages>1</Pages>
  <Words>270</Words>
  <Characters>2715</Characters>
  <Application>Microsoft Office Word</Application>
  <DocSecurity>0</DocSecurity>
  <Lines>22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2015-12-18T09:31:00Z</dcterms:created>
  <dcterms:modified xsi:type="dcterms:W3CDTF">2015-12-18T09:31:00Z</dcterms:modified>
</cp:coreProperties>
</file>