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2E" w:rsidRPr="0002302E" w:rsidRDefault="0002302E" w:rsidP="0002302E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5" w:history="1">
        <w:r w:rsidRPr="0002302E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e-rop@aop.bg</w:t>
        </w:r>
      </w:hyperlink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Изпратени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: 04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Ноември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2015 11:54:06 (UTC+02:00)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Хелзинки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Киев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Рига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София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Талин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Вилнюс</w:t>
      </w:r>
      <w:proofErr w:type="spellEnd"/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До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>: Stoev Beloslav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Тема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: [AOP]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Syobshtenie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otkaz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2302E">
        <w:rPr>
          <w:rFonts w:ascii="Arial" w:eastAsia="Calibri" w:hAnsi="Arial" w:cs="Times New Roman"/>
          <w:sz w:val="20"/>
          <w:szCs w:val="21"/>
          <w:lang w:val="en-US"/>
        </w:rPr>
        <w:t>MIME-Version: 1.0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2302E">
        <w:rPr>
          <w:rFonts w:ascii="Arial" w:eastAsia="Calibri" w:hAnsi="Arial" w:cs="Times New Roman"/>
          <w:sz w:val="20"/>
          <w:szCs w:val="21"/>
          <w:lang w:val="en-US"/>
        </w:rPr>
        <w:t>Content-type: text/plain; charset=windows-1251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2302E">
        <w:rPr>
          <w:rFonts w:ascii="Arial" w:eastAsia="Calibri" w:hAnsi="Arial" w:cs="Times New Roman"/>
          <w:sz w:val="20"/>
          <w:szCs w:val="21"/>
          <w:lang w:val="en-US"/>
        </w:rPr>
        <w:t>Message-Id: &lt;</w:t>
      </w:r>
      <w:hyperlink r:id="rId6" w:history="1">
        <w:r w:rsidRPr="0002302E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20151104095411.060BDE52435@rop3-app1.aop.bg</w:t>
        </w:r>
      </w:hyperlink>
      <w:r w:rsidRPr="0002302E">
        <w:rPr>
          <w:rFonts w:ascii="Arial" w:eastAsia="Calibri" w:hAnsi="Arial" w:cs="Times New Roman"/>
          <w:sz w:val="20"/>
          <w:szCs w:val="21"/>
          <w:lang w:val="en-US"/>
        </w:rPr>
        <w:t>&gt;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2302E">
        <w:rPr>
          <w:rFonts w:ascii="Arial" w:eastAsia="Calibri" w:hAnsi="Arial" w:cs="Times New Roman"/>
          <w:sz w:val="20"/>
          <w:szCs w:val="21"/>
          <w:lang w:val="en-US"/>
        </w:rPr>
        <w:t>Date: Wed</w:t>
      </w:r>
      <w:proofErr w:type="gram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,  4</w:t>
      </w:r>
      <w:proofErr w:type="gram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Nov 2015 11:54:10 +0200 (EET)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Óâàæàåìè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ã-í (ã-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æî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Âàøèÿò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äîêóìåíò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ñ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èäåíòèôèêàöèîíåí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íîìåð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695681 è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îïèñàíèå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Íàïðàâà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ïðîñåêè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êàñòðåíå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êëîíè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âúçäóøíè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ëèíèè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ÑðÍ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è ÍÍ â ÊÅÖ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îáîñîáåíè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ïîçèöèè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îáîñîáåíà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ïîçèöèÿ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3 -ÊÅÖ AÑÅÍÎÂÃÐÀÄ è ÊÅÖ ÑÒÀÌÁÎËÈÉÑÊÈ,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ñèñòåìàòà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ïðåäâàðèòåëåí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ïîäáîð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èçïúëíèòåëèòå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ñ  ¹ Ñ-13-XK-Ó-89 è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ïðåäìåò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Íàïðàâà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ïðîñåêè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êàñòðåíå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êëîíè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âúçäóøíè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ëèíèè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ÑðÍ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è ÍÍ â ÊÅÖ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îáîñîáåíè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ïîçèöèè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íå</w:t>
      </w:r>
      <w:proofErr w:type="spellEnd"/>
      <w:proofErr w:type="gram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áåøå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îäîáðåí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ïóáëèêóâàíå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ïîðàäè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ñëåäíèòå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ïðè÷èíè</w:t>
      </w:r>
      <w:proofErr w:type="spellEnd"/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gram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,Izpratenoto</w:t>
      </w:r>
      <w:proofErr w:type="spellEnd"/>
      <w:proofErr w:type="gram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Dopylnitelni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ukazania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:  </w:t>
      </w:r>
      <w:hyperlink r:id="rId7" w:history="1">
        <w:r w:rsidRPr="0002302E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http://www.aop.bg/fckedit2/user/File/bg/practika/Guidance_08042013.pdf</w:t>
        </w:r>
      </w:hyperlink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Ñ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óâàæåíèå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Äèðåêöèÿ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Ðåãèñòúð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ìîíèòîðèíã</w:t>
      </w:r>
      <w:proofErr w:type="spellEnd"/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proofErr w:type="gram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îáùåñòâåíèòå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ïîðú÷êè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Àãåíöèÿ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îáùåñòâåíè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ïîðú÷êè</w:t>
      </w:r>
      <w:proofErr w:type="spellEnd"/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2302E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8" w:history="1">
        <w:r w:rsidRPr="0002302E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02302E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2302E">
        <w:rPr>
          <w:rFonts w:ascii="Arial" w:eastAsia="Calibri" w:hAnsi="Arial" w:cs="Times New Roman"/>
          <w:sz w:val="20"/>
          <w:szCs w:val="21"/>
          <w:lang w:val="en-US"/>
        </w:rPr>
        <w:t>--------------------------------------------------------------------------------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Uvazhaemi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g-n (g-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zho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Vashiiat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dokument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s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identifikacionen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nomer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695681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opisanie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Íàïðàâà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ïðîñåêè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êàñòðåíå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êëîíè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âúçäóøíè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ëèíèè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ÑðÍ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è ÍÍ â ÊÅÖ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îáîñîáåíè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ïîçèöèè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îáîñîáåíà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ïîçèöèÿ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3 -ÊÅÖ AÑÅÍÎÂÃÐÀÄ è ÊÅÖ ÑÒÀÌÁÎËÈÉÑÊÈ,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ñèñòåìàòà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ïðåäâàðèòåëåí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ïîäáîð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èçïúëíèòåëèòå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ñ  ¹ Ñ-13-XK-Ó-89 è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ïðåäìåò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Íàïðàâà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ïðîñåêè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êàñòðåíå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êëîíè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âúçäóøíè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ëèíèè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ÑðÍ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è ÍÍ â ÊÅÖ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îáîñîáåíè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ïîçèöèè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gram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ne</w:t>
      </w:r>
      <w:proofErr w:type="gram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beshe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odobren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poradi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slednite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prichini</w:t>
      </w:r>
      <w:proofErr w:type="spellEnd"/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gram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,Izpratenoto</w:t>
      </w:r>
      <w:proofErr w:type="spellEnd"/>
      <w:proofErr w:type="gram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Dopylnitelni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ukazania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:  </w:t>
      </w:r>
      <w:hyperlink r:id="rId9" w:history="1">
        <w:r w:rsidRPr="0002302E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http://www.aop.bg/fckedit2/user/File/bg/practika/Guidance_08042013.pdf</w:t>
        </w:r>
      </w:hyperlink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S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uvazhenie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Direkciia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Registyr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monitoring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Agenciia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obshtestveni</w:t>
      </w:r>
      <w:proofErr w:type="spellEnd"/>
      <w:r w:rsidRPr="0002302E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2302E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2302E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10" w:history="1">
        <w:r w:rsidRPr="0002302E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02302E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2302E" w:rsidRPr="0002302E" w:rsidRDefault="0002302E" w:rsidP="0002302E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9A36A0" w:rsidRDefault="009A36A0">
      <w:bookmarkStart w:id="0" w:name="_GoBack"/>
      <w:bookmarkEnd w:id="0"/>
    </w:p>
    <w:sectPr w:rsidR="009A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DD"/>
    <w:rsid w:val="0002302E"/>
    <w:rsid w:val="00822BDD"/>
    <w:rsid w:val="009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1104095411.060BDE52435@rop3-app1.aop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mailto:aop@ao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fckedit2/user/File/bg/practika/Guidance_08042013.pd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8D199CA1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2015-11-05T07:54:00Z</dcterms:created>
  <dcterms:modified xsi:type="dcterms:W3CDTF">2015-11-05T07:54:00Z</dcterms:modified>
</cp:coreProperties>
</file>