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>________________________________________</w:t>
      </w:r>
    </w:p>
    <w:p w:rsidR="00485910" w:rsidRDefault="00485910" w:rsidP="0048591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485910" w:rsidRDefault="00485910" w:rsidP="00485910">
      <w:pPr>
        <w:pStyle w:val="PlainText"/>
      </w:pPr>
      <w:proofErr w:type="spellStart"/>
      <w:r>
        <w:t>Изпратени</w:t>
      </w:r>
      <w:proofErr w:type="spellEnd"/>
      <w:r>
        <w:t xml:space="preserve">: 20 </w:t>
      </w:r>
      <w:proofErr w:type="spellStart"/>
      <w:r>
        <w:t>Октомври</w:t>
      </w:r>
      <w:proofErr w:type="spellEnd"/>
      <w:r>
        <w:t xml:space="preserve"> 2015 14:53:08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485910" w:rsidRDefault="00485910" w:rsidP="0048591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485910" w:rsidRDefault="00485910" w:rsidP="0048591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>MIME-Version: 1.0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>Content-type: text/plain; charset=windows-1251</w:t>
      </w:r>
    </w:p>
    <w:p w:rsidR="00485910" w:rsidRDefault="00485910" w:rsidP="00485910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20151020115434.DAAABE40CEA@rop3-app1.aop.bg</w:t>
        </w:r>
      </w:hyperlink>
      <w:r>
        <w:t>&gt;</w:t>
      </w:r>
    </w:p>
    <w:p w:rsidR="00485910" w:rsidRDefault="00485910" w:rsidP="00485910">
      <w:pPr>
        <w:pStyle w:val="PlainText"/>
      </w:pPr>
      <w:r>
        <w:t>Date: Tue, 20 Oct 2015 14:54:34 +0300 (EEST)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693200 è </w:t>
      </w:r>
      <w:proofErr w:type="spellStart"/>
      <w:r>
        <w:t>îïèñàíèå</w:t>
      </w:r>
      <w:proofErr w:type="spellEnd"/>
      <w:r>
        <w:t>: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4 - ÊÅÖ </w:t>
      </w:r>
      <w:proofErr w:type="spellStart"/>
      <w:r>
        <w:t>Äåâèí</w:t>
      </w:r>
      <w:proofErr w:type="spellEnd"/>
      <w:r>
        <w:t>, ÊÅÖ ×</w:t>
      </w:r>
      <w:proofErr w:type="spellStart"/>
      <w:r>
        <w:t>åïåëàðå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485910" w:rsidRDefault="00485910" w:rsidP="00485910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485910" w:rsidRDefault="00485910" w:rsidP="00485910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485910" w:rsidRDefault="00485910" w:rsidP="00485910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485910" w:rsidRDefault="00485910" w:rsidP="00485910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>--------------------------------------------------------------------------------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693200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4 - ÊÅÖ </w:t>
      </w:r>
      <w:proofErr w:type="spellStart"/>
      <w:r>
        <w:t>Äåâèí</w:t>
      </w:r>
      <w:proofErr w:type="spellEnd"/>
      <w:r>
        <w:t>, ÊÅÖ ×</w:t>
      </w:r>
      <w:proofErr w:type="spellStart"/>
      <w:r>
        <w:t>åïåëàðå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485910" w:rsidRDefault="00485910" w:rsidP="00485910">
      <w:pPr>
        <w:pStyle w:val="PlainText"/>
      </w:pPr>
    </w:p>
    <w:p w:rsidR="00485910" w:rsidRDefault="00485910" w:rsidP="0048591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485910" w:rsidRDefault="00485910" w:rsidP="0048591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485910" w:rsidRDefault="00485910" w:rsidP="00485910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485910" w:rsidRDefault="00485910" w:rsidP="0048591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485910" w:rsidRDefault="00485910" w:rsidP="00485910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BD7A8A" w:rsidRPr="00485910" w:rsidRDefault="00BD7A8A" w:rsidP="00485910">
      <w:pPr>
        <w:rPr>
          <w:lang w:val="en-US"/>
        </w:rPr>
      </w:pPr>
      <w:bookmarkStart w:id="0" w:name="_GoBack"/>
      <w:bookmarkEnd w:id="0"/>
    </w:p>
    <w:sectPr w:rsidR="00BD7A8A" w:rsidRPr="00485910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85910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20115434.DAAABE40CEA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E38EC6B5</Template>
  <TotalTime>0</TotalTime>
  <Pages>1</Pages>
  <Words>249</Words>
  <Characters>2234</Characters>
  <Application>Microsoft Office Word</Application>
  <DocSecurity>0</DocSecurity>
  <Lines>18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3</cp:revision>
  <dcterms:created xsi:type="dcterms:W3CDTF">2015-10-12T09:09:00Z</dcterms:created>
  <dcterms:modified xsi:type="dcterms:W3CDTF">2015-10-20T12:42:00Z</dcterms:modified>
</cp:coreProperties>
</file>