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>________________________________________</w:t>
      </w:r>
      <w:bookmarkStart w:id="0" w:name="_GoBack"/>
      <w:bookmarkEnd w:id="0"/>
    </w:p>
    <w:p w:rsidR="005138A2" w:rsidRPr="005138A2" w:rsidRDefault="005138A2" w:rsidP="005138A2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От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: </w:t>
      </w:r>
      <w:hyperlink r:id="rId4" w:history="1">
        <w:r w:rsidRPr="005138A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e-rop@aop.bg</w:t>
        </w:r>
      </w:hyperlink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Изпратени: 18 Януари 2019 11:46:41 (</w:t>
      </w:r>
      <w:r w:rsidRPr="005138A2">
        <w:rPr>
          <w:rFonts w:ascii="Arial" w:eastAsia="Calibri" w:hAnsi="Arial" w:cs="Times New Roman"/>
          <w:sz w:val="20"/>
          <w:szCs w:val="21"/>
        </w:rPr>
        <w:t>UTC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5138A2">
        <w:rPr>
          <w:rFonts w:ascii="Arial" w:eastAsia="Calibri" w:hAnsi="Arial" w:cs="Times New Roman"/>
          <w:sz w:val="20"/>
          <w:szCs w:val="21"/>
        </w:rPr>
        <w:t>Stoev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5138A2">
        <w:rPr>
          <w:rFonts w:ascii="Arial" w:eastAsia="Calibri" w:hAnsi="Arial" w:cs="Times New Roman"/>
          <w:sz w:val="20"/>
          <w:szCs w:val="21"/>
        </w:rPr>
        <w:t>Beloslav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5138A2">
        <w:rPr>
          <w:rFonts w:ascii="Arial" w:eastAsia="Calibri" w:hAnsi="Arial" w:cs="Times New Roman"/>
          <w:sz w:val="20"/>
          <w:szCs w:val="21"/>
        </w:rPr>
        <w:t>AOP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Syobshtenie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otkaz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5138A2">
        <w:rPr>
          <w:rFonts w:ascii="Arial" w:eastAsia="Calibri" w:hAnsi="Arial" w:cs="Times New Roman"/>
          <w:sz w:val="20"/>
          <w:szCs w:val="21"/>
        </w:rPr>
        <w:t>Beloslav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5138A2">
        <w:rPr>
          <w:rFonts w:ascii="Arial" w:eastAsia="Calibri" w:hAnsi="Arial" w:cs="Times New Roman"/>
          <w:sz w:val="20"/>
          <w:szCs w:val="21"/>
        </w:rPr>
        <w:t>Stoev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889389 и описание: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Доставка на проводници с пластмасово покритие за въздушен електропровод /</w:t>
      </w:r>
      <w:r w:rsidRPr="005138A2">
        <w:rPr>
          <w:rFonts w:ascii="Arial" w:eastAsia="Calibri" w:hAnsi="Arial" w:cs="Times New Roman"/>
          <w:sz w:val="20"/>
          <w:szCs w:val="21"/>
        </w:rPr>
        <w:t>CCX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/ за номинално напрежение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Uo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>/</w:t>
      </w:r>
      <w:r w:rsidRPr="005138A2">
        <w:rPr>
          <w:rFonts w:ascii="Arial" w:eastAsia="Calibri" w:hAnsi="Arial" w:cs="Times New Roman"/>
          <w:sz w:val="20"/>
          <w:szCs w:val="21"/>
        </w:rPr>
        <w:t>U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-12/20 </w:t>
      </w:r>
      <w:r w:rsidRPr="005138A2">
        <w:rPr>
          <w:rFonts w:ascii="Arial" w:eastAsia="Calibri" w:hAnsi="Arial" w:cs="Times New Roman"/>
          <w:sz w:val="20"/>
          <w:szCs w:val="21"/>
        </w:rPr>
        <w:t>kV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>, със следните ориентировъчни годишни количества: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- Проводник ССХ за ВЛ 12/20 - 50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   2 000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- Проводник ССХ за ВЛ 12/20 - 70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 20 000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- Проводник ССХ за ВЛ 12/20 - 95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10 000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по квалификационна система № С-17-ЕР-МР-Д-6, публикувана в АОП с преписка № 00143-2017-0016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</w:t>
      </w:r>
      <w:proofErr w:type="gramStart"/>
      <w:r w:rsidRPr="005138A2">
        <w:rPr>
          <w:rFonts w:ascii="Arial" w:eastAsia="Calibri" w:hAnsi="Arial" w:cs="Times New Roman"/>
          <w:sz w:val="20"/>
          <w:szCs w:val="21"/>
          <w:lang w:val="ru-RU"/>
        </w:rPr>
        <w:t>РОП )</w:t>
      </w:r>
      <w:proofErr w:type="gram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. </w:t>
      </w:r>
      <w:proofErr w:type="gramStart"/>
      <w:r w:rsidRPr="005138A2">
        <w:rPr>
          <w:rFonts w:ascii="Arial" w:eastAsia="Calibri" w:hAnsi="Arial" w:cs="Times New Roman"/>
          <w:sz w:val="20"/>
          <w:szCs w:val="21"/>
          <w:lang w:val="ru-RU"/>
        </w:rPr>
        <w:t>В случая</w:t>
      </w:r>
      <w:proofErr w:type="gram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процедурата започва директно от своя втори етап и в нея могат да участват само лицата, вече включени в посочената квалификационна система. В допълнение, с решението за откриване </w:t>
      </w:r>
      <w:proofErr w:type="gramStart"/>
      <w:r w:rsidRPr="005138A2">
        <w:rPr>
          <w:rFonts w:ascii="Arial" w:eastAsia="Calibri" w:hAnsi="Arial" w:cs="Times New Roman"/>
          <w:sz w:val="20"/>
          <w:szCs w:val="21"/>
          <w:lang w:val="ru-RU"/>
        </w:rPr>
        <w:t>на процедура</w:t>
      </w:r>
      <w:proofErr w:type="gramEnd"/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по реда на чл.22, ал.1, т.1 от ЗОП не може да бъде одобрена покана за подаване на оферти или покана за участие в преговори.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I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5138A2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proofErr w:type="gram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ZOP ne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>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>(</w:t>
      </w:r>
      <w:hyperlink r:id="rId5" w:history="1">
        <w:r w:rsidRPr="005138A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5138A2">
        <w:rPr>
          <w:rFonts w:ascii="Arial" w:eastAsia="Calibri" w:hAnsi="Arial" w:cs="Times New Roman"/>
          <w:sz w:val="20"/>
          <w:szCs w:val="21"/>
        </w:rPr>
        <w:t>)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>--------------------------------------------------------------------------------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Uvazhaemi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g-n (g-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zho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Vashiiat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dokument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identifikacionen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nomer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889389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opisanie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>: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Доставка на проводници с пластмасово покритие за въздушен електропровод /</w:t>
      </w:r>
      <w:r w:rsidRPr="005138A2">
        <w:rPr>
          <w:rFonts w:ascii="Arial" w:eastAsia="Calibri" w:hAnsi="Arial" w:cs="Times New Roman"/>
          <w:sz w:val="20"/>
          <w:szCs w:val="21"/>
        </w:rPr>
        <w:t>CCX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/ за номинално напрежение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Uo</w:t>
      </w:r>
      <w:proofErr w:type="spellEnd"/>
      <w:r w:rsidRPr="005138A2">
        <w:rPr>
          <w:rFonts w:ascii="Arial" w:eastAsia="Calibri" w:hAnsi="Arial" w:cs="Times New Roman"/>
          <w:sz w:val="20"/>
          <w:szCs w:val="21"/>
          <w:lang w:val="ru-RU"/>
        </w:rPr>
        <w:t>/</w:t>
      </w:r>
      <w:r w:rsidRPr="005138A2">
        <w:rPr>
          <w:rFonts w:ascii="Arial" w:eastAsia="Calibri" w:hAnsi="Arial" w:cs="Times New Roman"/>
          <w:sz w:val="20"/>
          <w:szCs w:val="21"/>
        </w:rPr>
        <w:t>U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-12/20 </w:t>
      </w:r>
      <w:r w:rsidRPr="005138A2">
        <w:rPr>
          <w:rFonts w:ascii="Arial" w:eastAsia="Calibri" w:hAnsi="Arial" w:cs="Times New Roman"/>
          <w:sz w:val="20"/>
          <w:szCs w:val="21"/>
        </w:rPr>
        <w:t>kV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>, със следните ориентировъчни годишни количества: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- Проводник ССХ за ВЛ 12/20 - 50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   2 000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- Проводник ССХ за ВЛ 12/20 - 70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 20 000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lastRenderedPageBreak/>
        <w:t xml:space="preserve">- Проводник ССХ за ВЛ 12/20 - 95 </w:t>
      </w:r>
      <w:r w:rsidRPr="005138A2">
        <w:rPr>
          <w:rFonts w:ascii="Arial" w:eastAsia="Calibri" w:hAnsi="Arial" w:cs="Times New Roman"/>
          <w:sz w:val="20"/>
          <w:szCs w:val="21"/>
        </w:rPr>
        <w:t>mm</w:t>
      </w: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                   10 000 м.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>по квалификационна система № С-17-ЕР-МР-Д-6, публикувана в АОП с преписка № 00143-2017-0016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 xml:space="preserve">ne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beshe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odobren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poradi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slednite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prichini</w:t>
      </w:r>
      <w:proofErr w:type="spellEnd"/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могат да участват само лицата, вече включени в посочената квалификационна система. В допълнение, с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Uvajaemi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dami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I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gospoda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5138A2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proofErr w:type="gram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ZOP ne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>.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 xml:space="preserve">S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uvazhenie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>,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Direkciia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Registyr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monitoring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porychki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>”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Agenciia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obshtestveni</w:t>
      </w:r>
      <w:proofErr w:type="spellEnd"/>
      <w:r w:rsidRPr="005138A2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5138A2">
        <w:rPr>
          <w:rFonts w:ascii="Arial" w:eastAsia="Calibri" w:hAnsi="Arial" w:cs="Times New Roman"/>
          <w:sz w:val="20"/>
          <w:szCs w:val="21"/>
        </w:rPr>
        <w:t>porychki</w:t>
      </w:r>
      <w:proofErr w:type="spellEnd"/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5138A2">
        <w:rPr>
          <w:rFonts w:ascii="Arial" w:eastAsia="Calibri" w:hAnsi="Arial" w:cs="Times New Roman"/>
          <w:sz w:val="20"/>
          <w:szCs w:val="21"/>
        </w:rPr>
        <w:t>(</w:t>
      </w:r>
      <w:hyperlink r:id="rId6" w:history="1">
        <w:r w:rsidRPr="005138A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5138A2">
        <w:rPr>
          <w:rFonts w:ascii="Arial" w:eastAsia="Calibri" w:hAnsi="Arial" w:cs="Times New Roman"/>
          <w:sz w:val="20"/>
          <w:szCs w:val="21"/>
        </w:rPr>
        <w:t>)</w:t>
      </w:r>
    </w:p>
    <w:p w:rsidR="005138A2" w:rsidRPr="005138A2" w:rsidRDefault="005138A2" w:rsidP="005138A2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9915BF" w:rsidRDefault="009915BF"/>
    <w:sectPr w:rsidR="009915B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5F"/>
    <w:rsid w:val="005138A2"/>
    <w:rsid w:val="009915BF"/>
    <w:rsid w:val="00B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EA5BD-735A-46FA-AFF2-AF1B6984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e-r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80B4F42C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>EVN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2019-01-18T10:48:00Z</dcterms:created>
  <dcterms:modified xsi:type="dcterms:W3CDTF">2019-01-18T10:48:00Z</dcterms:modified>
</cp:coreProperties>
</file>