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A" w:rsidRDefault="0072469A" w:rsidP="0072469A">
      <w:pPr>
        <w:pStyle w:val="a4"/>
        <w:outlineLvl w:val="0"/>
      </w:pPr>
      <w:r>
        <w:t xml:space="preserve">От: </w:t>
      </w:r>
      <w:hyperlink r:id="rId5" w:history="1">
        <w:r>
          <w:rPr>
            <w:rStyle w:val="a3"/>
          </w:rPr>
          <w:t>e-rop@aop.bg</w:t>
        </w:r>
      </w:hyperlink>
    </w:p>
    <w:p w:rsidR="0072469A" w:rsidRDefault="0072469A" w:rsidP="0072469A">
      <w:pPr>
        <w:pStyle w:val="a4"/>
      </w:pPr>
      <w:r>
        <w:t>Изпратени: 28 Юли 2015 13:19:33 (UTC+02:00) Хелзинки, Киев, Рига, София, Талин, Вилнюс</w:t>
      </w:r>
    </w:p>
    <w:p w:rsidR="0072469A" w:rsidRDefault="0072469A" w:rsidP="0072469A">
      <w:pPr>
        <w:pStyle w:val="a4"/>
      </w:pPr>
      <w:r>
        <w:t>До: Stoev Beloslav</w:t>
      </w:r>
    </w:p>
    <w:p w:rsidR="0072469A" w:rsidRDefault="0072469A" w:rsidP="0072469A">
      <w:pPr>
        <w:pStyle w:val="a4"/>
      </w:pPr>
      <w:r>
        <w:t>Тема: [AOP] Syobshtenie za otkaz na publikuvane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MIME-Version: 1.0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Content-type: text/plain; charset=windows-1251</w:t>
      </w:r>
    </w:p>
    <w:p w:rsidR="0072469A" w:rsidRDefault="0072469A" w:rsidP="0072469A">
      <w:pPr>
        <w:pStyle w:val="a4"/>
      </w:pPr>
      <w:r>
        <w:t>Message-Id: &lt;</w:t>
      </w:r>
      <w:hyperlink r:id="rId6" w:history="1">
        <w:r>
          <w:rPr>
            <w:rStyle w:val="a3"/>
          </w:rPr>
          <w:t>20150728101938.02790D99B0C@rop3-app1.aop.bg</w:t>
        </w:r>
      </w:hyperlink>
      <w:r>
        <w:t>&gt;</w:t>
      </w:r>
    </w:p>
    <w:p w:rsidR="0072469A" w:rsidRDefault="0072469A" w:rsidP="0072469A">
      <w:pPr>
        <w:pStyle w:val="a4"/>
      </w:pPr>
      <w:r>
        <w:t>Date: Tue, 28 Jul 2015 13:19:37 +0300 (EEST)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Óâàæàåìè ã-í (ã-æî) Beloslav Stoyanov Stoev,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Âàøèÿò äîêóìåíò ñ èäåíòèôèêàöèîíåí íîìåð 679559 è îïèñàíèå: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Äîñòàâêà íà èíñòàëàöèîííè ïðîâîäíèöè H07V- Uo/U – 450/750 V â ñúîòâåòñòâèå ñúñ ñòàíäàðò HD 21.3 S3, ïî ñèñòåìà çà ïðåäâàðèòåëåí ïîäáîð ¹Ñ-14-ÌÐ-Ä-103, ñ ïðåäìåò: Äîñòàâêà íà èíñòàëàöèîííè ïðîâîäíèöè H07V- Uo/U – 450/750 V â ñúîòâåòñòâèå ñúñ ñòàíäàðò HD 21.3 S3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íå áåøå îäîáðåí çà ïóáëèêóâàíå, ïîðàäè ñëåäíèòå ïðè÷èíè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 xml:space="preserve">Óâàæàåìè äàìè è ãîñïîäà, Èçïðàòåíîòî îò Âàñ ðåøåíèå êàñàå âòîðè åòàï îò äâóñòåïåííà ïðîöåäóðà è íå ñå ïîäëåæè íà âïèñâàíå â Ðåãèñòúðà íà îáùåñòâåíèòå ïîðú÷êè (ÐÎÏ). Äîïúëíèòåëíè óêàçàíèÿ: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se podleji na publikuvane v Registara na obshtestvenite porachki (ROP). Dopylnitelni ukazania: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Ñ óâàæåíèå,</w:t>
      </w:r>
    </w:p>
    <w:p w:rsidR="0072469A" w:rsidRDefault="0072469A" w:rsidP="0072469A">
      <w:pPr>
        <w:pStyle w:val="a4"/>
      </w:pPr>
      <w:r>
        <w:t>Äèðåêöèÿ „Ðåãèñòúð è ìîíèòîðèíã</w:t>
      </w:r>
    </w:p>
    <w:p w:rsidR="0072469A" w:rsidRDefault="0072469A" w:rsidP="0072469A">
      <w:pPr>
        <w:pStyle w:val="a4"/>
      </w:pPr>
      <w:r>
        <w:t>íà îáùåñòâåíèòå ïîðú÷êè”</w:t>
      </w:r>
    </w:p>
    <w:p w:rsidR="0072469A" w:rsidRDefault="0072469A" w:rsidP="0072469A">
      <w:pPr>
        <w:pStyle w:val="a4"/>
      </w:pPr>
      <w:r>
        <w:t>Àãåíöèÿ ïî îáùåñòâåíè ïîðú÷êè</w:t>
      </w:r>
    </w:p>
    <w:p w:rsidR="0072469A" w:rsidRDefault="0072469A" w:rsidP="0072469A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--------------------------------------------------------------------------------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Uvazhaemi g-n (g-zho) Beloslav Stoyanov Stoev,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Vashiiat dokument s identifikacionen nomer 679559 i opisanie: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Äîñòàâêà íà èíñòàëàöèîííè ïðîâîäíèöè H07V- Uo/U – 450/750 V â ñúîòâåòñòâèå ñúñ ñòàíäàðò HD 21.3 S3, ïî ñèñòåìà çà ïðåäâàðèòåëåí ïîäáîð ¹Ñ-14-ÌÐ-Ä-103, ñ ïðåäìåò: Äîñòàâêà íà èíñòàëàöèîííè ïðîâîäíèöè H07V- Uo/U – 450/750 V â ñúîòâåòñòâèå ñúñ ñòàíäàðò HD 21.3 S3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lastRenderedPageBreak/>
        <w:t>ne beshe odobren za publikuvane, poradi slednite prichini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 xml:space="preserve">Óâàæàåìè äàìè è ãîñïîäà, Èçïðàòåíîòî îò Âàñ ðåøåíèå êàñàå âòîðè åòàï îò äâóñòåïåííà ïðîöåäóðà è íå ñå ïîäëåæè íà âïèñâàíå â Ðåãèñòúðà íà îáùåñòâåíèòå ïîðú÷êè (ÐÎÏ). Äîïúëíèòåëíè óêàçàíèÿ: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se podleji na publikuvane v Registara na obshtestvenite porachki (ROP). Dopylnitelni ukazania: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  <w:r>
        <w:t>S uvazhenie,</w:t>
      </w:r>
    </w:p>
    <w:p w:rsidR="0072469A" w:rsidRDefault="0072469A" w:rsidP="0072469A">
      <w:pPr>
        <w:pStyle w:val="a4"/>
      </w:pPr>
      <w:r>
        <w:t>Direkciia „Registyr i monitoring</w:t>
      </w:r>
    </w:p>
    <w:p w:rsidR="0072469A" w:rsidRDefault="0072469A" w:rsidP="0072469A">
      <w:pPr>
        <w:pStyle w:val="a4"/>
      </w:pPr>
      <w:r>
        <w:t>na obshtestvenite porychki”</w:t>
      </w:r>
    </w:p>
    <w:p w:rsidR="0072469A" w:rsidRDefault="0072469A" w:rsidP="0072469A">
      <w:pPr>
        <w:pStyle w:val="a4"/>
      </w:pPr>
      <w:r>
        <w:t>Agenciia po obshtestveni porychki</w:t>
      </w:r>
    </w:p>
    <w:p w:rsidR="0072469A" w:rsidRDefault="0072469A" w:rsidP="0072469A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72469A" w:rsidRDefault="0072469A" w:rsidP="0072469A">
      <w:pPr>
        <w:pStyle w:val="a4"/>
      </w:pPr>
    </w:p>
    <w:p w:rsidR="0072469A" w:rsidRDefault="0072469A" w:rsidP="0072469A">
      <w:pPr>
        <w:pStyle w:val="a4"/>
      </w:pPr>
    </w:p>
    <w:p w:rsidR="0085139B" w:rsidRDefault="0085139B">
      <w:bookmarkStart w:id="0" w:name="_GoBack"/>
      <w:bookmarkEnd w:id="0"/>
    </w:p>
    <w:sectPr w:rsidR="0085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4"/>
    <w:rsid w:val="005C4014"/>
    <w:rsid w:val="0072469A"/>
    <w:rsid w:val="008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69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2469A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2469A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69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2469A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2469A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28101938.02790D99B0C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B0E21B1D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2015-07-28T10:30:00Z</dcterms:created>
  <dcterms:modified xsi:type="dcterms:W3CDTF">2015-07-28T10:30:00Z</dcterms:modified>
</cp:coreProperties>
</file>