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9E" w:rsidRDefault="00580C9E" w:rsidP="00580C9E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580C9E" w:rsidRDefault="00580C9E" w:rsidP="00580C9E">
      <w:pPr>
        <w:pStyle w:val="PlainText"/>
      </w:pPr>
      <w:proofErr w:type="spellStart"/>
      <w:r>
        <w:t>Изпратени</w:t>
      </w:r>
      <w:proofErr w:type="spellEnd"/>
      <w:r>
        <w:t xml:space="preserve">: 07 </w:t>
      </w:r>
      <w:proofErr w:type="spellStart"/>
      <w:r>
        <w:t>Март</w:t>
      </w:r>
      <w:proofErr w:type="spellEnd"/>
      <w:r>
        <w:t xml:space="preserve"> 2016 12:05:02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580C9E" w:rsidRDefault="00580C9E" w:rsidP="00580C9E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580C9E" w:rsidRDefault="00580C9E" w:rsidP="00580C9E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580C9E" w:rsidRDefault="00580C9E" w:rsidP="00580C9E">
      <w:pPr>
        <w:pStyle w:val="PlainText"/>
      </w:pPr>
    </w:p>
    <w:p w:rsidR="00580C9E" w:rsidRDefault="00580C9E" w:rsidP="00580C9E">
      <w:pPr>
        <w:pStyle w:val="PlainText"/>
      </w:pPr>
      <w:r>
        <w:t>MIME-Version: 1.0</w:t>
      </w:r>
    </w:p>
    <w:p w:rsidR="00580C9E" w:rsidRDefault="00580C9E" w:rsidP="00580C9E">
      <w:pPr>
        <w:pStyle w:val="PlainText"/>
      </w:pPr>
    </w:p>
    <w:p w:rsidR="00580C9E" w:rsidRDefault="00580C9E" w:rsidP="00580C9E">
      <w:pPr>
        <w:pStyle w:val="PlainText"/>
      </w:pPr>
      <w:r>
        <w:t>Content-type: text/plain; charset=windows-1251</w:t>
      </w:r>
    </w:p>
    <w:p w:rsidR="00580C9E" w:rsidRDefault="00580C9E" w:rsidP="00580C9E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20160307100603.F2114F9CAB2@rop3-app1.aop.bg</w:t>
        </w:r>
      </w:hyperlink>
      <w:r>
        <w:t>&gt;</w:t>
      </w:r>
    </w:p>
    <w:p w:rsidR="00580C9E" w:rsidRDefault="00580C9E" w:rsidP="00580C9E">
      <w:pPr>
        <w:pStyle w:val="PlainText"/>
      </w:pPr>
      <w:r>
        <w:t>Date: Mon</w:t>
      </w:r>
      <w:proofErr w:type="gramStart"/>
      <w:r>
        <w:t>,  7</w:t>
      </w:r>
      <w:proofErr w:type="gramEnd"/>
      <w:r>
        <w:t xml:space="preserve"> Mar 2016 12:06:03 +0200 (EET)</w:t>
      </w:r>
    </w:p>
    <w:p w:rsidR="00580C9E" w:rsidRDefault="00580C9E" w:rsidP="00580C9E">
      <w:pPr>
        <w:pStyle w:val="PlainText"/>
      </w:pPr>
    </w:p>
    <w:p w:rsidR="00580C9E" w:rsidRDefault="00580C9E" w:rsidP="00580C9E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580C9E" w:rsidRDefault="00580C9E" w:rsidP="00580C9E">
      <w:pPr>
        <w:pStyle w:val="PlainText"/>
      </w:pPr>
    </w:p>
    <w:p w:rsidR="00580C9E" w:rsidRDefault="00580C9E" w:rsidP="00580C9E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717931 è </w:t>
      </w:r>
      <w:proofErr w:type="spellStart"/>
      <w:r>
        <w:t>îïèñàíèå</w:t>
      </w:r>
      <w:proofErr w:type="spellEnd"/>
      <w:r>
        <w:t>:</w:t>
      </w:r>
    </w:p>
    <w:p w:rsidR="00580C9E" w:rsidRDefault="00580C9E" w:rsidP="00580C9E">
      <w:pPr>
        <w:pStyle w:val="PlainText"/>
      </w:pPr>
    </w:p>
    <w:p w:rsidR="00580C9E" w:rsidRDefault="00580C9E" w:rsidP="00580C9E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16 - ÊÅÖ </w:t>
      </w:r>
      <w:proofErr w:type="spellStart"/>
      <w:r>
        <w:t>Äèìèòðîâãðàä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580C9E" w:rsidRDefault="00580C9E" w:rsidP="00580C9E">
      <w:pPr>
        <w:pStyle w:val="PlainText"/>
      </w:pPr>
    </w:p>
    <w:p w:rsidR="00580C9E" w:rsidRDefault="00580C9E" w:rsidP="00580C9E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580C9E" w:rsidRDefault="00580C9E" w:rsidP="00580C9E">
      <w:pPr>
        <w:pStyle w:val="PlainText"/>
      </w:pPr>
    </w:p>
    <w:p w:rsidR="00580C9E" w:rsidRDefault="00580C9E" w:rsidP="00580C9E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</w:p>
    <w:p w:rsidR="00580C9E" w:rsidRDefault="00580C9E" w:rsidP="00580C9E">
      <w:pPr>
        <w:pStyle w:val="PlainText"/>
      </w:pPr>
    </w:p>
    <w:p w:rsidR="00580C9E" w:rsidRDefault="00580C9E" w:rsidP="00580C9E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580C9E" w:rsidRDefault="00580C9E" w:rsidP="00580C9E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580C9E" w:rsidRDefault="00580C9E" w:rsidP="00580C9E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580C9E" w:rsidRDefault="00580C9E" w:rsidP="00580C9E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580C9E" w:rsidRDefault="00580C9E" w:rsidP="00580C9E">
      <w:pPr>
        <w:pStyle w:val="PlainText"/>
      </w:pPr>
      <w:r>
        <w:t>(</w:t>
      </w:r>
      <w:hyperlink r:id="rId9" w:history="1">
        <w:r>
          <w:rPr>
            <w:rStyle w:val="Hyperlink"/>
          </w:rPr>
          <w:t>aop@aop.bg</w:t>
        </w:r>
      </w:hyperlink>
      <w:r>
        <w:t>)</w:t>
      </w:r>
    </w:p>
    <w:p w:rsidR="00580C9E" w:rsidRDefault="00580C9E" w:rsidP="00580C9E">
      <w:pPr>
        <w:pStyle w:val="PlainText"/>
      </w:pPr>
    </w:p>
    <w:p w:rsidR="00580C9E" w:rsidRDefault="00580C9E" w:rsidP="00580C9E">
      <w:pPr>
        <w:pStyle w:val="PlainText"/>
      </w:pPr>
      <w:r>
        <w:t>--------------------------------------------------------------------------------</w:t>
      </w:r>
    </w:p>
    <w:p w:rsidR="00580C9E" w:rsidRDefault="00580C9E" w:rsidP="00580C9E">
      <w:pPr>
        <w:pStyle w:val="PlainText"/>
      </w:pPr>
    </w:p>
    <w:p w:rsidR="00580C9E" w:rsidRDefault="00580C9E" w:rsidP="00580C9E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580C9E" w:rsidRDefault="00580C9E" w:rsidP="00580C9E">
      <w:pPr>
        <w:pStyle w:val="PlainText"/>
      </w:pPr>
    </w:p>
    <w:p w:rsidR="00580C9E" w:rsidRDefault="00580C9E" w:rsidP="00580C9E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717931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580C9E" w:rsidRDefault="00580C9E" w:rsidP="00580C9E">
      <w:pPr>
        <w:pStyle w:val="PlainText"/>
      </w:pPr>
    </w:p>
    <w:p w:rsidR="00580C9E" w:rsidRDefault="00580C9E" w:rsidP="00580C9E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16 - ÊÅÖ </w:t>
      </w:r>
      <w:proofErr w:type="spellStart"/>
      <w:r>
        <w:t>Äèìèòðîâãðàä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580C9E" w:rsidRDefault="00580C9E" w:rsidP="00580C9E">
      <w:pPr>
        <w:pStyle w:val="PlainText"/>
      </w:pPr>
    </w:p>
    <w:p w:rsidR="00580C9E" w:rsidRDefault="00580C9E" w:rsidP="00580C9E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580C9E" w:rsidRDefault="00580C9E" w:rsidP="00580C9E">
      <w:pPr>
        <w:pStyle w:val="PlainText"/>
      </w:pPr>
    </w:p>
    <w:p w:rsidR="00580C9E" w:rsidRDefault="00580C9E" w:rsidP="00580C9E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 </w:t>
      </w:r>
      <w:hyperlink r:id="rId10" w:history="1">
        <w:r>
          <w:rPr>
            <w:rStyle w:val="Hyperlink"/>
          </w:rPr>
          <w:t>http://www.aop.bg/fckedit2/user/File/bg/practika/Guidance_08042013.pdf</w:t>
        </w:r>
      </w:hyperlink>
    </w:p>
    <w:p w:rsidR="00580C9E" w:rsidRDefault="00580C9E" w:rsidP="00580C9E">
      <w:pPr>
        <w:pStyle w:val="PlainText"/>
      </w:pPr>
    </w:p>
    <w:p w:rsidR="00580C9E" w:rsidRDefault="00580C9E" w:rsidP="00580C9E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580C9E" w:rsidRDefault="00580C9E" w:rsidP="00580C9E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580C9E" w:rsidRDefault="00580C9E" w:rsidP="00580C9E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580C9E" w:rsidRDefault="00580C9E" w:rsidP="00580C9E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580C9E" w:rsidRDefault="00580C9E" w:rsidP="00580C9E">
      <w:pPr>
        <w:pStyle w:val="PlainText"/>
      </w:pPr>
      <w:r>
        <w:t>(</w:t>
      </w:r>
      <w:hyperlink r:id="rId11" w:history="1">
        <w:r>
          <w:rPr>
            <w:rStyle w:val="Hyperlink"/>
          </w:rPr>
          <w:t>aop@aop.bg</w:t>
        </w:r>
      </w:hyperlink>
      <w:r>
        <w:t>)</w:t>
      </w:r>
    </w:p>
    <w:p w:rsidR="00580C9E" w:rsidRDefault="00580C9E" w:rsidP="00580C9E">
      <w:pPr>
        <w:pStyle w:val="PlainText"/>
      </w:pPr>
    </w:p>
    <w:p w:rsidR="00BD7A8A" w:rsidRPr="00AD274F" w:rsidRDefault="00BD7A8A" w:rsidP="00AD274F">
      <w:bookmarkStart w:id="0" w:name="_GoBack"/>
      <w:bookmarkEnd w:id="0"/>
    </w:p>
    <w:sectPr w:rsidR="00BD7A8A" w:rsidRPr="00AD274F" w:rsidSect="00855324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CE"/>
    <w:rsid w:val="000A6692"/>
    <w:rsid w:val="000C5AD0"/>
    <w:rsid w:val="000D3A2A"/>
    <w:rsid w:val="00192DDB"/>
    <w:rsid w:val="001967A4"/>
    <w:rsid w:val="001C556E"/>
    <w:rsid w:val="001D00C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555DDE"/>
    <w:rsid w:val="00567AAA"/>
    <w:rsid w:val="00580C9E"/>
    <w:rsid w:val="005A3308"/>
    <w:rsid w:val="0065024D"/>
    <w:rsid w:val="00711335"/>
    <w:rsid w:val="007306F8"/>
    <w:rsid w:val="007843E2"/>
    <w:rsid w:val="00796E54"/>
    <w:rsid w:val="007B2105"/>
    <w:rsid w:val="008008BF"/>
    <w:rsid w:val="00817687"/>
    <w:rsid w:val="008268C4"/>
    <w:rsid w:val="00855324"/>
    <w:rsid w:val="008F36A0"/>
    <w:rsid w:val="00974A3F"/>
    <w:rsid w:val="00AD274F"/>
    <w:rsid w:val="00BD7A8A"/>
    <w:rsid w:val="00CC7001"/>
    <w:rsid w:val="00CE273D"/>
    <w:rsid w:val="00D10108"/>
    <w:rsid w:val="00D3757C"/>
    <w:rsid w:val="00D40F23"/>
    <w:rsid w:val="00D56FCA"/>
    <w:rsid w:val="00DC0E76"/>
    <w:rsid w:val="00E277F4"/>
    <w:rsid w:val="00ED16FE"/>
    <w:rsid w:val="00F27021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20160307100603.F2114F9CAB2@rop3-app1.aop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mailto:aop@aop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op@ao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920F3A3B</Template>
  <TotalTime>0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12</cp:revision>
  <dcterms:created xsi:type="dcterms:W3CDTF">2015-10-12T09:09:00Z</dcterms:created>
  <dcterms:modified xsi:type="dcterms:W3CDTF">2016-03-07T11:36:00Z</dcterms:modified>
</cp:coreProperties>
</file>