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F3" w:rsidRDefault="009121F3" w:rsidP="009121F3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9121F3" w:rsidRDefault="009121F3" w:rsidP="009121F3">
      <w:pPr>
        <w:pStyle w:val="PlainText"/>
      </w:pPr>
      <w:proofErr w:type="spellStart"/>
      <w:r>
        <w:t>Изпратени</w:t>
      </w:r>
      <w:proofErr w:type="spellEnd"/>
      <w:r>
        <w:t xml:space="preserve">: 28 </w:t>
      </w:r>
      <w:proofErr w:type="spellStart"/>
      <w:r>
        <w:t>Май</w:t>
      </w:r>
      <w:proofErr w:type="spellEnd"/>
      <w:r>
        <w:t xml:space="preserve"> 2015 11:46:37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9121F3" w:rsidRDefault="009121F3" w:rsidP="009121F3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9121F3" w:rsidRDefault="009121F3" w:rsidP="009121F3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r>
        <w:t>MIME-Version: 1.0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r>
        <w:t>Content-type: text/plain; charset=windows-1251</w:t>
      </w:r>
    </w:p>
    <w:p w:rsidR="009121F3" w:rsidRDefault="009121F3" w:rsidP="009121F3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20150528084703.AB28BD0F55A@rop3-app1.aop.bg</w:t>
        </w:r>
      </w:hyperlink>
      <w:r>
        <w:t>&gt;</w:t>
      </w:r>
    </w:p>
    <w:p w:rsidR="009121F3" w:rsidRDefault="009121F3" w:rsidP="009121F3">
      <w:pPr>
        <w:pStyle w:val="PlainText"/>
      </w:pPr>
      <w:r>
        <w:t>Date: Thu, 28 May 2015 11:47:03 +0300 (EEST)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668978 è </w:t>
      </w:r>
      <w:proofErr w:type="spellStart"/>
      <w:r>
        <w:t>îïèñàíèå</w:t>
      </w:r>
      <w:proofErr w:type="spellEnd"/>
      <w:r>
        <w:t>: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28 - ÊÅÖ </w:t>
      </w:r>
      <w:proofErr w:type="spellStart"/>
      <w:r>
        <w:t>Ïðèìîðñêî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9121F3" w:rsidRDefault="009121F3" w:rsidP="009121F3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9121F3" w:rsidRDefault="009121F3" w:rsidP="009121F3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>,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proofErr w:type="gram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>: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>,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>: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9121F3" w:rsidRDefault="009121F3" w:rsidP="009121F3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9121F3" w:rsidRDefault="009121F3" w:rsidP="009121F3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9121F3" w:rsidRDefault="009121F3" w:rsidP="009121F3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9121F3" w:rsidRDefault="009121F3" w:rsidP="009121F3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r>
        <w:t>--------------------------------------------------------------------------------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668978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28 - ÊÅÖ </w:t>
      </w:r>
      <w:proofErr w:type="spellStart"/>
      <w:r>
        <w:t>Ïðèìîðñêî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Ñ–11–ÕÊ–Ò–57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>.</w:t>
      </w:r>
    </w:p>
    <w:p w:rsidR="009121F3" w:rsidRDefault="009121F3" w:rsidP="009121F3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9121F3" w:rsidRDefault="009121F3" w:rsidP="009121F3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>,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proofErr w:type="gram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>: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hyperlink r:id="rId11" w:history="1">
        <w:r>
          <w:rPr>
            <w:rStyle w:val="Hyperlink"/>
          </w:rPr>
          <w:t>http://www.aop.bg/fckedit2/user/File/bg/practika/Guidance_08042013.pdf</w:t>
        </w:r>
      </w:hyperlink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>,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>:</w:t>
      </w:r>
    </w:p>
    <w:p w:rsidR="009121F3" w:rsidRDefault="009121F3" w:rsidP="009121F3">
      <w:pPr>
        <w:pStyle w:val="PlainText"/>
      </w:pPr>
    </w:p>
    <w:p w:rsidR="009121F3" w:rsidRDefault="009121F3" w:rsidP="009121F3">
      <w:pPr>
        <w:pStyle w:val="PlainText"/>
      </w:pP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9121F3" w:rsidRDefault="009121F3" w:rsidP="009121F3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9121F3" w:rsidRDefault="009121F3" w:rsidP="009121F3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9121F3" w:rsidRDefault="009121F3" w:rsidP="009121F3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9121F3" w:rsidRDefault="009121F3" w:rsidP="009121F3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9121F3" w:rsidRDefault="009121F3" w:rsidP="009121F3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  <w:bookmarkStart w:id="0" w:name="_GoBack"/>
      <w:bookmarkEnd w:id="0"/>
    </w:p>
    <w:p w:rsidR="00BD7A8A" w:rsidRDefault="00BD7A8A"/>
    <w:sectPr w:rsidR="00BD7A8A" w:rsidSect="009121F3">
      <w:pgSz w:w="11906" w:h="16838" w:code="9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6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121F3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E41F86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121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121F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121F3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121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121F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121F3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528084703.AB28BD0F55A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7E6A8C90</Template>
  <TotalTime>0</TotalTime>
  <Pages>1</Pages>
  <Words>308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2015-05-28T10:54:00Z</dcterms:created>
  <dcterms:modified xsi:type="dcterms:W3CDTF">2015-05-28T10:56:00Z</dcterms:modified>
</cp:coreProperties>
</file>