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1A" w:rsidRDefault="000C101A" w:rsidP="000C101A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0C101A" w:rsidRDefault="000C101A" w:rsidP="000C101A">
      <w:pPr>
        <w:pStyle w:val="PlainText"/>
      </w:pPr>
      <w:proofErr w:type="spellStart"/>
      <w:r>
        <w:t>Изпратени</w:t>
      </w:r>
      <w:proofErr w:type="spellEnd"/>
      <w:r>
        <w:t xml:space="preserve">: 21 </w:t>
      </w:r>
      <w:proofErr w:type="spellStart"/>
      <w:r>
        <w:t>Май</w:t>
      </w:r>
      <w:proofErr w:type="spellEnd"/>
      <w:r>
        <w:t xml:space="preserve"> 2015 12:27:29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0C101A" w:rsidRDefault="000C101A" w:rsidP="000C101A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0C101A" w:rsidRDefault="000C101A" w:rsidP="000C101A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0C101A" w:rsidRDefault="000C101A" w:rsidP="000C101A">
      <w:pPr>
        <w:pStyle w:val="PlainText"/>
      </w:pPr>
    </w:p>
    <w:p w:rsidR="000C101A" w:rsidRDefault="000C101A" w:rsidP="000C101A">
      <w:pPr>
        <w:pStyle w:val="PlainText"/>
      </w:pPr>
      <w:r>
        <w:t>MIME-Version: 1.0</w:t>
      </w:r>
    </w:p>
    <w:p w:rsidR="000C101A" w:rsidRDefault="000C101A" w:rsidP="000C101A">
      <w:pPr>
        <w:pStyle w:val="PlainText"/>
      </w:pPr>
    </w:p>
    <w:p w:rsidR="000C101A" w:rsidRDefault="000C101A" w:rsidP="000C101A">
      <w:pPr>
        <w:pStyle w:val="PlainText"/>
      </w:pPr>
      <w:r>
        <w:t>Content-type: text/plain; charset=windows-1251</w:t>
      </w:r>
    </w:p>
    <w:p w:rsidR="000C101A" w:rsidRDefault="000C101A" w:rsidP="000C101A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20150521092749.15C54CE9604@rop3-app1.aop.bg</w:t>
        </w:r>
      </w:hyperlink>
      <w:r>
        <w:t>&gt;</w:t>
      </w:r>
    </w:p>
    <w:p w:rsidR="000C101A" w:rsidRDefault="000C101A" w:rsidP="000C101A">
      <w:pPr>
        <w:pStyle w:val="PlainText"/>
      </w:pPr>
      <w:r>
        <w:t>Date: Thu, 21 May 2015 12:27:49 +0300 (EEST)</w:t>
      </w:r>
    </w:p>
    <w:p w:rsidR="000C101A" w:rsidRDefault="000C101A" w:rsidP="000C101A">
      <w:pPr>
        <w:pStyle w:val="PlainText"/>
      </w:pPr>
    </w:p>
    <w:p w:rsidR="000C101A" w:rsidRDefault="000C101A" w:rsidP="000C101A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0C101A" w:rsidRDefault="000C101A" w:rsidP="000C101A">
      <w:pPr>
        <w:pStyle w:val="PlainText"/>
      </w:pPr>
    </w:p>
    <w:p w:rsidR="000C101A" w:rsidRDefault="000C101A" w:rsidP="000C101A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667904 è </w:t>
      </w:r>
      <w:proofErr w:type="spellStart"/>
      <w:r>
        <w:t>îïèñàíèå</w:t>
      </w:r>
      <w:proofErr w:type="spellEnd"/>
      <w:r>
        <w:t>:</w:t>
      </w:r>
    </w:p>
    <w:p w:rsidR="000C101A" w:rsidRDefault="000C101A" w:rsidP="000C101A">
      <w:pPr>
        <w:pStyle w:val="PlainText"/>
      </w:pPr>
    </w:p>
    <w:p w:rsidR="000C101A" w:rsidRDefault="000C101A" w:rsidP="000C101A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 xml:space="preserve">,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27 - ÊÅÖ ÁÓÐÃÀÑ ÞÃ,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Ñ–11–ÕÊ–Ò–57 ñ </w:t>
      </w:r>
      <w:proofErr w:type="spellStart"/>
      <w:r>
        <w:t>ïðåäìåò</w:t>
      </w:r>
      <w:proofErr w:type="spellEnd"/>
      <w:r>
        <w:t xml:space="preserve">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>.</w:t>
      </w:r>
    </w:p>
    <w:p w:rsidR="000C101A" w:rsidRDefault="000C101A" w:rsidP="000C101A">
      <w:pPr>
        <w:pStyle w:val="PlainText"/>
      </w:pPr>
    </w:p>
    <w:p w:rsidR="000C101A" w:rsidRDefault="000C101A" w:rsidP="000C101A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0C101A" w:rsidRDefault="000C101A" w:rsidP="000C101A">
      <w:pPr>
        <w:pStyle w:val="PlainText"/>
      </w:pPr>
    </w:p>
    <w:p w:rsidR="000C101A" w:rsidRDefault="000C101A" w:rsidP="000C101A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</w:p>
    <w:p w:rsidR="000C101A" w:rsidRDefault="000C101A" w:rsidP="000C101A">
      <w:pPr>
        <w:pStyle w:val="PlainText"/>
      </w:pPr>
    </w:p>
    <w:p w:rsidR="000C101A" w:rsidRDefault="000C101A" w:rsidP="000C101A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0C101A" w:rsidRDefault="000C101A" w:rsidP="000C101A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0C101A" w:rsidRDefault="000C101A" w:rsidP="000C101A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0C101A" w:rsidRDefault="000C101A" w:rsidP="000C101A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0C101A" w:rsidRDefault="000C101A" w:rsidP="000C101A">
      <w:pPr>
        <w:pStyle w:val="PlainText"/>
      </w:pPr>
      <w:r>
        <w:t>(</w:t>
      </w:r>
      <w:hyperlink r:id="rId9" w:history="1">
        <w:r>
          <w:rPr>
            <w:rStyle w:val="Hyperlink"/>
          </w:rPr>
          <w:t>aop@aop.bg</w:t>
        </w:r>
      </w:hyperlink>
      <w:r>
        <w:t>)</w:t>
      </w:r>
    </w:p>
    <w:p w:rsidR="000C101A" w:rsidRDefault="000C101A" w:rsidP="000C101A">
      <w:pPr>
        <w:pStyle w:val="PlainText"/>
      </w:pPr>
    </w:p>
    <w:p w:rsidR="000C101A" w:rsidRDefault="000C101A" w:rsidP="000C101A">
      <w:pPr>
        <w:pStyle w:val="PlainText"/>
      </w:pPr>
      <w:r>
        <w:t>--------------------------------------------------------------------------------</w:t>
      </w:r>
    </w:p>
    <w:p w:rsidR="000C101A" w:rsidRDefault="000C101A" w:rsidP="000C101A">
      <w:pPr>
        <w:pStyle w:val="PlainText"/>
      </w:pPr>
    </w:p>
    <w:p w:rsidR="000C101A" w:rsidRDefault="000C101A" w:rsidP="000C101A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0C101A" w:rsidRDefault="000C101A" w:rsidP="000C101A">
      <w:pPr>
        <w:pStyle w:val="PlainText"/>
      </w:pPr>
    </w:p>
    <w:p w:rsidR="000C101A" w:rsidRDefault="000C101A" w:rsidP="000C101A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667904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0C101A" w:rsidRDefault="000C101A" w:rsidP="000C101A">
      <w:pPr>
        <w:pStyle w:val="PlainText"/>
      </w:pPr>
    </w:p>
    <w:p w:rsidR="000C101A" w:rsidRDefault="000C101A" w:rsidP="000C101A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 xml:space="preserve">,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27 - ÊÅÖ ÁÓÐÃÀÑ ÞÃ,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Ñ–11–ÕÊ–Ò–57 ñ </w:t>
      </w:r>
      <w:proofErr w:type="spellStart"/>
      <w:r>
        <w:t>ïðåäìåò</w:t>
      </w:r>
      <w:proofErr w:type="spellEnd"/>
      <w:r>
        <w:t xml:space="preserve">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>.</w:t>
      </w:r>
    </w:p>
    <w:p w:rsidR="000C101A" w:rsidRDefault="000C101A" w:rsidP="000C101A">
      <w:pPr>
        <w:pStyle w:val="PlainText"/>
      </w:pPr>
    </w:p>
    <w:p w:rsidR="000C101A" w:rsidRDefault="000C101A" w:rsidP="000C101A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0C101A" w:rsidRDefault="000C101A" w:rsidP="000C101A">
      <w:pPr>
        <w:pStyle w:val="PlainText"/>
      </w:pPr>
    </w:p>
    <w:p w:rsidR="000C101A" w:rsidRDefault="000C101A" w:rsidP="000C101A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0" w:history="1">
        <w:r>
          <w:rPr>
            <w:rStyle w:val="Hyperlink"/>
          </w:rPr>
          <w:t>http://www.aop.bg/fckedit2/user/File/bg/practika/Guidance_08042013.pdf</w:t>
        </w:r>
      </w:hyperlink>
    </w:p>
    <w:p w:rsidR="000C101A" w:rsidRDefault="000C101A" w:rsidP="000C101A">
      <w:pPr>
        <w:pStyle w:val="PlainText"/>
      </w:pPr>
    </w:p>
    <w:p w:rsidR="000C101A" w:rsidRDefault="000C101A" w:rsidP="000C101A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0C101A" w:rsidRDefault="000C101A" w:rsidP="000C101A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0C101A" w:rsidRDefault="000C101A" w:rsidP="000C101A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0C101A" w:rsidRDefault="000C101A" w:rsidP="000C101A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0C101A" w:rsidRDefault="000C101A" w:rsidP="000C101A">
      <w:pPr>
        <w:pStyle w:val="PlainText"/>
      </w:pPr>
      <w:r>
        <w:t>(</w:t>
      </w:r>
      <w:hyperlink r:id="rId11" w:history="1">
        <w:r>
          <w:rPr>
            <w:rStyle w:val="Hyperlink"/>
          </w:rPr>
          <w:t>aop@aop.bg</w:t>
        </w:r>
      </w:hyperlink>
      <w:r>
        <w:t>)</w:t>
      </w:r>
    </w:p>
    <w:p w:rsidR="000C101A" w:rsidRDefault="000C101A" w:rsidP="000C101A">
      <w:pPr>
        <w:pStyle w:val="PlainText"/>
      </w:pPr>
    </w:p>
    <w:p w:rsidR="000C101A" w:rsidRDefault="000C101A" w:rsidP="000C101A">
      <w:pPr>
        <w:pStyle w:val="PlainText"/>
      </w:pPr>
    </w:p>
    <w:p w:rsidR="00BD7A8A" w:rsidRDefault="00BD7A8A">
      <w:bookmarkStart w:id="0" w:name="_GoBack"/>
      <w:bookmarkEnd w:id="0"/>
    </w:p>
    <w:sectPr w:rsidR="00BD7A8A" w:rsidSect="00BD7A8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FE"/>
    <w:rsid w:val="000A6692"/>
    <w:rsid w:val="000C101A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974A3F"/>
    <w:rsid w:val="00BD7A8A"/>
    <w:rsid w:val="00BE5EFE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0C101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C101A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C101A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0C101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C101A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C101A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20150521092749.15C54CE9604@rop3-app1.aop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mailto:aop@aop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op@ao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A19AB353</Template>
  <TotalTime>0</TotalTime>
  <Pages>1</Pages>
  <Words>252</Words>
  <Characters>2210</Characters>
  <Application>Microsoft Office Word</Application>
  <DocSecurity>0</DocSecurity>
  <Lines>18</Lines>
  <Paragraphs>4</Paragraphs>
  <ScaleCrop>false</ScaleCrop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2015-05-21T10:39:00Z</dcterms:created>
  <dcterms:modified xsi:type="dcterms:W3CDTF">2015-05-21T10:40:00Z</dcterms:modified>
</cp:coreProperties>
</file>