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90" w:rsidRDefault="000E5590" w:rsidP="000E5590">
      <w:pPr>
        <w:pStyle w:val="PlainText"/>
      </w:pPr>
      <w:r>
        <w:t>________________________________________</w:t>
      </w:r>
    </w:p>
    <w:p w:rsidR="000E5590" w:rsidRDefault="000E5590" w:rsidP="000E559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0E5590" w:rsidRDefault="000E5590" w:rsidP="000E5590">
      <w:pPr>
        <w:pStyle w:val="PlainText"/>
      </w:pPr>
      <w:proofErr w:type="spellStart"/>
      <w:r>
        <w:t>Изпратени</w:t>
      </w:r>
      <w:proofErr w:type="spellEnd"/>
      <w:r>
        <w:t xml:space="preserve">: 19 </w:t>
      </w:r>
      <w:proofErr w:type="spellStart"/>
      <w:r>
        <w:t>Август</w:t>
      </w:r>
      <w:proofErr w:type="spellEnd"/>
      <w:r>
        <w:t xml:space="preserve"> 2015 12:11:43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E5590" w:rsidRDefault="000E5590" w:rsidP="000E559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0E5590" w:rsidRDefault="000E5590" w:rsidP="000E559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>MIME-Version: 1.0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>Content-type: text/plain; charset=windows-1251</w:t>
      </w:r>
    </w:p>
    <w:p w:rsidR="000E5590" w:rsidRDefault="000E5590" w:rsidP="000E5590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20150819091203.5661FD98EB3@rop3-app1.aop.bg</w:t>
        </w:r>
      </w:hyperlink>
      <w:r>
        <w:t>&gt;</w:t>
      </w:r>
    </w:p>
    <w:p w:rsidR="000E5590" w:rsidRDefault="000E5590" w:rsidP="000E5590">
      <w:pPr>
        <w:pStyle w:val="PlainText"/>
      </w:pPr>
      <w:r>
        <w:t>Date: Wed, 19 Aug 2015 12:12:03 +0300 (EEST)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683273 è </w:t>
      </w:r>
      <w:proofErr w:type="spellStart"/>
      <w:r>
        <w:t>îïèñàíèå</w:t>
      </w:r>
      <w:proofErr w:type="spellEnd"/>
      <w:r>
        <w:t>: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Ñ</w:t>
      </w:r>
      <w:proofErr w:type="gramEnd"/>
      <w:r>
        <w:t xml:space="preserve">-14-ÌÐ-Ä-111,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kV"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E5590" w:rsidRDefault="000E5590" w:rsidP="000E5590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E5590" w:rsidRDefault="000E5590" w:rsidP="000E5590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E5590" w:rsidRDefault="000E5590" w:rsidP="000E5590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E5590" w:rsidRDefault="000E5590" w:rsidP="000E5590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>--------------------------------------------------------------------------------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683273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>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kV",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Ñ</w:t>
      </w:r>
      <w:proofErr w:type="gramEnd"/>
      <w:r>
        <w:t xml:space="preserve">-14-ÌÐ-Ä-111, ñ </w:t>
      </w:r>
      <w:proofErr w:type="spellStart"/>
      <w:r>
        <w:t>ïðåäìåò</w:t>
      </w:r>
      <w:proofErr w:type="spellEnd"/>
      <w:r>
        <w:t>: "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VPE – </w:t>
      </w:r>
      <w:proofErr w:type="spellStart"/>
      <w:r>
        <w:t>èçîëèðàíè</w:t>
      </w:r>
      <w:proofErr w:type="spellEnd"/>
      <w:r>
        <w:t xml:space="preserve"> </w:t>
      </w:r>
      <w:proofErr w:type="spellStart"/>
      <w:r>
        <w:t>ñèëîâè</w:t>
      </w:r>
      <w:proofErr w:type="spellEnd"/>
      <w:r>
        <w:t xml:space="preserve"> </w:t>
      </w:r>
      <w:proofErr w:type="spellStart"/>
      <w:r>
        <w:t>êàáåëè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U0/U 12/20 kV"</w:t>
      </w: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0E5590" w:rsidRDefault="000E5590" w:rsidP="000E5590">
      <w:pPr>
        <w:pStyle w:val="PlainText"/>
      </w:pPr>
    </w:p>
    <w:p w:rsidR="000E5590" w:rsidRDefault="000E5590" w:rsidP="000E559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E5590" w:rsidRDefault="000E5590" w:rsidP="000E559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E5590" w:rsidRDefault="000E5590" w:rsidP="000E5590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E5590" w:rsidRDefault="000E5590" w:rsidP="000E559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E5590" w:rsidRDefault="000E5590" w:rsidP="000E5590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0E5590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73"/>
    <w:rsid w:val="000A6692"/>
    <w:rsid w:val="000C5AD0"/>
    <w:rsid w:val="000D3A2A"/>
    <w:rsid w:val="000E5590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3F6773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E5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559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5590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E5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559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5590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819091203.5661FD98EB3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22FBC223</Template>
  <TotalTime>0</TotalTime>
  <Pages>1</Pages>
  <Words>291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2015-08-19T10:07:00Z</dcterms:created>
  <dcterms:modified xsi:type="dcterms:W3CDTF">2015-08-19T10:08:00Z</dcterms:modified>
</cp:coreProperties>
</file>