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A64" w:rsidRDefault="008C08F1" w:rsidP="00900A64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0"/>
          <w:szCs w:val="20"/>
          <w:lang w:val="en-AU" w:eastAsia="bg-BG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10A06E6D" wp14:editId="75B91493">
            <wp:simplePos x="0" y="0"/>
            <wp:positionH relativeFrom="column">
              <wp:posOffset>4844272</wp:posOffset>
            </wp:positionH>
            <wp:positionV relativeFrom="paragraph">
              <wp:posOffset>-257870</wp:posOffset>
            </wp:positionV>
            <wp:extent cx="1141095" cy="504825"/>
            <wp:effectExtent l="0" t="0" r="1905" b="9525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A64" w:rsidRPr="00E641CB">
        <w:rPr>
          <w:rFonts w:ascii="Frutiger Next for EVN Light" w:eastAsia="Times New Roman" w:hAnsi="Frutiger Next for EVN Light" w:cs="Times New Roman"/>
          <w:b/>
          <w:bCs/>
          <w:color w:val="666666"/>
          <w:sz w:val="20"/>
          <w:szCs w:val="20"/>
          <w:lang w:val="en-AU" w:eastAsia="bg-BG"/>
        </w:rPr>
        <w:t>ДО</w:t>
      </w:r>
      <w:r w:rsidR="00E641CB">
        <w:rPr>
          <w:rFonts w:ascii="Frutiger Next for EVN Light" w:eastAsia="Times New Roman" w:hAnsi="Frutiger Next for EVN Light" w:cs="Times New Roman"/>
          <w:b/>
          <w:bCs/>
          <w:color w:val="666666"/>
          <w:sz w:val="20"/>
          <w:szCs w:val="20"/>
          <w:lang w:val="en-AU" w:eastAsia="bg-BG"/>
        </w:rPr>
        <w:t>:</w:t>
      </w:r>
    </w:p>
    <w:p w:rsidR="00107FEF" w:rsidRDefault="00107FEF" w:rsidP="00900A64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0"/>
          <w:szCs w:val="20"/>
          <w:lang w:val="en-AU" w:eastAsia="bg-BG"/>
        </w:rPr>
      </w:pPr>
    </w:p>
    <w:p w:rsidR="00107FEF" w:rsidRPr="00107FEF" w:rsidRDefault="00107FEF" w:rsidP="00107FEF">
      <w:pPr>
        <w:spacing w:after="0" w:line="240" w:lineRule="auto"/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</w:pPr>
      <w:r w:rsidRPr="00107FEF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>„НИКС</w:t>
      </w:r>
      <w:proofErr w:type="gramStart"/>
      <w:r w:rsidRPr="00107FEF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>“ ЕООД</w:t>
      </w:r>
      <w:proofErr w:type="gramEnd"/>
    </w:p>
    <w:p w:rsidR="00107FEF" w:rsidRPr="00107FEF" w:rsidRDefault="00107FEF" w:rsidP="00107FEF">
      <w:pPr>
        <w:spacing w:after="0" w:line="240" w:lineRule="auto"/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</w:pPr>
      <w:proofErr w:type="spellStart"/>
      <w:proofErr w:type="gramStart"/>
      <w:r w:rsidRPr="00107FEF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>ул</w:t>
      </w:r>
      <w:proofErr w:type="spellEnd"/>
      <w:proofErr w:type="gramEnd"/>
      <w:r w:rsidRPr="00107FEF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>. „</w:t>
      </w:r>
      <w:proofErr w:type="spellStart"/>
      <w:r w:rsidRPr="00107FEF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>Рали</w:t>
      </w:r>
      <w:proofErr w:type="spellEnd"/>
      <w:r w:rsidRPr="00107FEF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 xml:space="preserve"> </w:t>
      </w:r>
      <w:proofErr w:type="spellStart"/>
      <w:r w:rsidRPr="00107FEF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>Кехайов</w:t>
      </w:r>
      <w:proofErr w:type="spellEnd"/>
      <w:proofErr w:type="gramStart"/>
      <w:r w:rsidRPr="00107FEF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>“ №</w:t>
      </w:r>
      <w:proofErr w:type="gramEnd"/>
      <w:r w:rsidRPr="00107FEF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 xml:space="preserve">7 </w:t>
      </w:r>
    </w:p>
    <w:p w:rsidR="00107FEF" w:rsidRPr="00107FEF" w:rsidRDefault="00107FEF" w:rsidP="00107FEF">
      <w:pPr>
        <w:spacing w:after="0" w:line="240" w:lineRule="auto"/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</w:pPr>
      <w:proofErr w:type="spellStart"/>
      <w:r w:rsidRPr="00107FEF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>гр.Айтос</w:t>
      </w:r>
      <w:proofErr w:type="spellEnd"/>
      <w:r w:rsidRPr="00107FEF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 xml:space="preserve"> 8500</w:t>
      </w:r>
    </w:p>
    <w:p w:rsidR="00E641CB" w:rsidRPr="00E641CB" w:rsidRDefault="00E641CB" w:rsidP="00900A64">
      <w:pPr>
        <w:spacing w:after="0" w:line="240" w:lineRule="auto"/>
        <w:rPr>
          <w:rFonts w:ascii="Frutiger Next for EVN Light" w:eastAsia="Times New Roman" w:hAnsi="Frutiger Next for EVN Light" w:cs="Tahoma"/>
          <w:color w:val="666666"/>
          <w:sz w:val="20"/>
          <w:szCs w:val="20"/>
          <w:lang w:eastAsia="bg-BG"/>
        </w:rPr>
      </w:pPr>
    </w:p>
    <w:p w:rsidR="00E641CB" w:rsidRPr="008C08F1" w:rsidRDefault="00E641CB" w:rsidP="00E641CB">
      <w:pPr>
        <w:spacing w:after="0" w:line="240" w:lineRule="auto"/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</w:pPr>
      <w:r w:rsidRPr="008C08F1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>ДЗЗД „МАКС БИЛД“</w:t>
      </w:r>
    </w:p>
    <w:p w:rsidR="00E641CB" w:rsidRPr="008C08F1" w:rsidRDefault="00E641CB" w:rsidP="00E641CB">
      <w:pPr>
        <w:spacing w:after="0" w:line="240" w:lineRule="auto"/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</w:pPr>
      <w:proofErr w:type="spellStart"/>
      <w:proofErr w:type="gramStart"/>
      <w:r w:rsidRPr="008C08F1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>бул</w:t>
      </w:r>
      <w:proofErr w:type="spellEnd"/>
      <w:proofErr w:type="gramEnd"/>
      <w:r w:rsidRPr="008C08F1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 xml:space="preserve">. </w:t>
      </w:r>
      <w:proofErr w:type="spellStart"/>
      <w:r w:rsidRPr="008C08F1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>Шипченски</w:t>
      </w:r>
      <w:proofErr w:type="spellEnd"/>
      <w:r w:rsidRPr="008C08F1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 xml:space="preserve"> </w:t>
      </w:r>
      <w:proofErr w:type="spellStart"/>
      <w:r w:rsidRPr="008C08F1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>проход</w:t>
      </w:r>
      <w:proofErr w:type="spellEnd"/>
      <w:r w:rsidRPr="008C08F1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 xml:space="preserve"> №19, </w:t>
      </w:r>
    </w:p>
    <w:p w:rsidR="00E641CB" w:rsidRPr="008C08F1" w:rsidRDefault="00E641CB" w:rsidP="00E641CB">
      <w:pPr>
        <w:spacing w:after="0" w:line="240" w:lineRule="auto"/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</w:pPr>
      <w:proofErr w:type="spellStart"/>
      <w:proofErr w:type="gramStart"/>
      <w:r w:rsidRPr="008C08F1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>блок</w:t>
      </w:r>
      <w:proofErr w:type="spellEnd"/>
      <w:proofErr w:type="gramEnd"/>
      <w:r w:rsidRPr="008C08F1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 xml:space="preserve"> 230, </w:t>
      </w:r>
      <w:proofErr w:type="spellStart"/>
      <w:r w:rsidRPr="008C08F1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>вх.Г</w:t>
      </w:r>
      <w:proofErr w:type="spellEnd"/>
      <w:r w:rsidRPr="008C08F1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>, ет.8, ат.14</w:t>
      </w:r>
    </w:p>
    <w:p w:rsidR="00E641CB" w:rsidRDefault="00E641CB" w:rsidP="00E641CB">
      <w:pPr>
        <w:spacing w:after="0" w:line="240" w:lineRule="auto"/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</w:pPr>
      <w:proofErr w:type="spellStart"/>
      <w:r w:rsidRPr="008C08F1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>гр.София</w:t>
      </w:r>
      <w:proofErr w:type="spellEnd"/>
      <w:r w:rsidRPr="008C08F1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 xml:space="preserve">, </w:t>
      </w:r>
      <w:proofErr w:type="spellStart"/>
      <w:r w:rsidRPr="008C08F1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>пк</w:t>
      </w:r>
      <w:proofErr w:type="spellEnd"/>
      <w:r w:rsidRPr="008C08F1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 xml:space="preserve"> 1111</w:t>
      </w:r>
    </w:p>
    <w:p w:rsidR="00107FEF" w:rsidRDefault="00107FEF" w:rsidP="00E641CB">
      <w:pPr>
        <w:spacing w:after="0" w:line="240" w:lineRule="auto"/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</w:pPr>
    </w:p>
    <w:p w:rsidR="00107FEF" w:rsidRPr="00107FEF" w:rsidRDefault="00107FEF" w:rsidP="00107FEF">
      <w:pPr>
        <w:spacing w:after="0" w:line="240" w:lineRule="auto"/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</w:pPr>
      <w:r w:rsidRPr="00107FEF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>„</w:t>
      </w:r>
      <w:proofErr w:type="spellStart"/>
      <w:r w:rsidRPr="00107FEF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>Парсек</w:t>
      </w:r>
      <w:proofErr w:type="spellEnd"/>
      <w:r w:rsidRPr="00107FEF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 xml:space="preserve"> </w:t>
      </w:r>
      <w:proofErr w:type="spellStart"/>
      <w:r w:rsidRPr="00107FEF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>груп</w:t>
      </w:r>
      <w:proofErr w:type="spellEnd"/>
      <w:proofErr w:type="gramStart"/>
      <w:r w:rsidRPr="00107FEF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>“ ЕООД</w:t>
      </w:r>
      <w:proofErr w:type="gramEnd"/>
    </w:p>
    <w:p w:rsidR="00107FEF" w:rsidRPr="00107FEF" w:rsidRDefault="00107FEF" w:rsidP="00107FEF">
      <w:pPr>
        <w:spacing w:after="0" w:line="240" w:lineRule="auto"/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</w:pPr>
      <w:proofErr w:type="spellStart"/>
      <w:proofErr w:type="gramStart"/>
      <w:r w:rsidRPr="00107FEF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>ул</w:t>
      </w:r>
      <w:proofErr w:type="spellEnd"/>
      <w:proofErr w:type="gramEnd"/>
      <w:r w:rsidRPr="00107FEF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>. „</w:t>
      </w:r>
      <w:proofErr w:type="spellStart"/>
      <w:r w:rsidRPr="00107FEF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>Подофицер</w:t>
      </w:r>
      <w:proofErr w:type="spellEnd"/>
      <w:r w:rsidRPr="00107FEF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 xml:space="preserve"> </w:t>
      </w:r>
      <w:proofErr w:type="spellStart"/>
      <w:r w:rsidRPr="00107FEF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>Георги</w:t>
      </w:r>
      <w:proofErr w:type="spellEnd"/>
      <w:r w:rsidRPr="00107FEF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 xml:space="preserve"> </w:t>
      </w:r>
      <w:proofErr w:type="spellStart"/>
      <w:r w:rsidRPr="00107FEF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>Котов</w:t>
      </w:r>
      <w:proofErr w:type="spellEnd"/>
      <w:proofErr w:type="gramStart"/>
      <w:r w:rsidRPr="00107FEF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>“ №</w:t>
      </w:r>
      <w:proofErr w:type="gramEnd"/>
      <w:r w:rsidRPr="00107FEF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 xml:space="preserve">18, ет.1 </w:t>
      </w:r>
    </w:p>
    <w:p w:rsidR="00107FEF" w:rsidRDefault="00107FEF" w:rsidP="00107FEF">
      <w:pPr>
        <w:spacing w:after="0" w:line="240" w:lineRule="auto"/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</w:pPr>
      <w:proofErr w:type="spellStart"/>
      <w:r w:rsidRPr="00107FEF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>Пловдив</w:t>
      </w:r>
      <w:proofErr w:type="spellEnd"/>
      <w:r w:rsidRPr="00107FEF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 xml:space="preserve"> 4000</w:t>
      </w:r>
    </w:p>
    <w:p w:rsidR="00561DBB" w:rsidRDefault="00561DBB" w:rsidP="00107FEF">
      <w:pPr>
        <w:spacing w:after="0" w:line="240" w:lineRule="auto"/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</w:pPr>
    </w:p>
    <w:p w:rsidR="00561DBB" w:rsidRPr="00561DBB" w:rsidRDefault="00561DBB" w:rsidP="00561DBB">
      <w:pPr>
        <w:spacing w:after="0" w:line="240" w:lineRule="auto"/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</w:pPr>
      <w:r w:rsidRPr="00561DBB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>„</w:t>
      </w:r>
      <w:proofErr w:type="spellStart"/>
      <w:r w:rsidRPr="00561DBB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>Лайтинг</w:t>
      </w:r>
      <w:proofErr w:type="spellEnd"/>
      <w:r w:rsidRPr="00561DBB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 xml:space="preserve"> </w:t>
      </w:r>
      <w:proofErr w:type="spellStart"/>
      <w:r w:rsidRPr="00561DBB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>инженеринг</w:t>
      </w:r>
      <w:proofErr w:type="spellEnd"/>
      <w:proofErr w:type="gramStart"/>
      <w:r w:rsidRPr="00561DBB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>“ ООД</w:t>
      </w:r>
      <w:proofErr w:type="gramEnd"/>
    </w:p>
    <w:p w:rsidR="00561DBB" w:rsidRPr="00561DBB" w:rsidRDefault="00561DBB" w:rsidP="00561DBB">
      <w:pPr>
        <w:spacing w:after="0" w:line="240" w:lineRule="auto"/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</w:pPr>
      <w:proofErr w:type="spellStart"/>
      <w:proofErr w:type="gramStart"/>
      <w:r w:rsidRPr="00561DBB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>ул</w:t>
      </w:r>
      <w:proofErr w:type="spellEnd"/>
      <w:proofErr w:type="gramEnd"/>
      <w:r w:rsidRPr="00561DBB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>. "</w:t>
      </w:r>
      <w:proofErr w:type="spellStart"/>
      <w:r w:rsidRPr="00561DBB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>Ген</w:t>
      </w:r>
      <w:proofErr w:type="spellEnd"/>
      <w:r w:rsidRPr="00561DBB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 xml:space="preserve">. </w:t>
      </w:r>
      <w:proofErr w:type="spellStart"/>
      <w:r w:rsidRPr="00561DBB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>Скобелев</w:t>
      </w:r>
      <w:proofErr w:type="spellEnd"/>
      <w:r w:rsidRPr="00561DBB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 xml:space="preserve">" № 10, ет.3, </w:t>
      </w:r>
      <w:proofErr w:type="spellStart"/>
      <w:r w:rsidRPr="00561DBB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>офис</w:t>
      </w:r>
      <w:proofErr w:type="spellEnd"/>
      <w:r w:rsidRPr="00561DBB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 xml:space="preserve"> 8  </w:t>
      </w:r>
    </w:p>
    <w:p w:rsidR="00561DBB" w:rsidRPr="008C08F1" w:rsidRDefault="00561DBB" w:rsidP="00561DBB">
      <w:pPr>
        <w:spacing w:after="0" w:line="240" w:lineRule="auto"/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</w:pPr>
      <w:proofErr w:type="spellStart"/>
      <w:proofErr w:type="gramStart"/>
      <w:r w:rsidRPr="00561DBB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>гр</w:t>
      </w:r>
      <w:proofErr w:type="spellEnd"/>
      <w:proofErr w:type="gramEnd"/>
      <w:r w:rsidRPr="00561DBB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 xml:space="preserve">. </w:t>
      </w:r>
      <w:proofErr w:type="spellStart"/>
      <w:r w:rsidRPr="00561DBB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>Бургас</w:t>
      </w:r>
      <w:proofErr w:type="spellEnd"/>
      <w:r w:rsidRPr="00561DBB"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  <w:t xml:space="preserve"> 8000</w:t>
      </w:r>
    </w:p>
    <w:p w:rsidR="00E641CB" w:rsidRPr="008C08F1" w:rsidRDefault="00E641CB" w:rsidP="00E641CB">
      <w:pPr>
        <w:spacing w:after="0" w:line="240" w:lineRule="auto"/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</w:pPr>
    </w:p>
    <w:p w:rsidR="00107FEF" w:rsidRDefault="00107FEF" w:rsidP="00E641CB">
      <w:pPr>
        <w:spacing w:after="0" w:line="240" w:lineRule="auto"/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</w:pPr>
    </w:p>
    <w:p w:rsidR="00107FEF" w:rsidRPr="008C08F1" w:rsidRDefault="00107FEF" w:rsidP="00E641CB">
      <w:pPr>
        <w:spacing w:after="0" w:line="240" w:lineRule="auto"/>
        <w:rPr>
          <w:rFonts w:ascii="Frutiger Next for EVN Light" w:eastAsia="Times New Roman" w:hAnsi="Frutiger Next for EVN Light" w:cs="Tahoma"/>
          <w:bCs/>
          <w:sz w:val="20"/>
          <w:szCs w:val="20"/>
          <w:lang w:val="en-US" w:eastAsia="bg-BG"/>
        </w:rPr>
      </w:pPr>
    </w:p>
    <w:p w:rsidR="00E641CB" w:rsidRPr="008C08F1" w:rsidRDefault="00E641CB" w:rsidP="00E641CB">
      <w:pPr>
        <w:spacing w:after="0" w:line="240" w:lineRule="auto"/>
        <w:rPr>
          <w:rFonts w:ascii="Frutiger Next for EVN Light" w:eastAsia="Times New Roman" w:hAnsi="Frutiger Next for EVN Light" w:cs="Tahoma"/>
          <w:b/>
          <w:bCs/>
          <w:sz w:val="20"/>
          <w:szCs w:val="20"/>
          <w:lang w:val="en-US" w:eastAsia="bg-BG"/>
        </w:rPr>
      </w:pPr>
    </w:p>
    <w:p w:rsidR="008C08F1" w:rsidRDefault="008C08F1" w:rsidP="00E641CB">
      <w:pPr>
        <w:spacing w:after="0" w:line="240" w:lineRule="auto"/>
        <w:rPr>
          <w:rFonts w:ascii="Frutiger Next for EVN Light" w:eastAsia="Times New Roman" w:hAnsi="Frutiger Next for EVN Light" w:cs="Tahoma"/>
          <w:b/>
          <w:bCs/>
          <w:sz w:val="20"/>
          <w:szCs w:val="20"/>
          <w:lang w:val="en-US" w:eastAsia="bg-BG"/>
        </w:rPr>
      </w:pPr>
    </w:p>
    <w:p w:rsidR="00900A64" w:rsidRPr="008C08F1" w:rsidRDefault="00900A64" w:rsidP="00E641CB">
      <w:pPr>
        <w:spacing w:after="0" w:line="240" w:lineRule="auto"/>
        <w:rPr>
          <w:rFonts w:ascii="Frutiger Next for EVN Light" w:eastAsia="Times New Roman" w:hAnsi="Frutiger Next for EVN Light" w:cs="Tahoma"/>
          <w:b/>
          <w:bCs/>
          <w:sz w:val="20"/>
          <w:szCs w:val="20"/>
          <w:lang w:val="en-US" w:eastAsia="bg-BG"/>
        </w:rPr>
      </w:pPr>
      <w:r w:rsidRPr="008C08F1">
        <w:rPr>
          <w:rFonts w:ascii="Frutiger Next for EVN Light" w:eastAsia="Times New Roman" w:hAnsi="Frutiger Next for EVN Light" w:cs="Tahoma"/>
          <w:b/>
          <w:bCs/>
          <w:sz w:val="20"/>
          <w:szCs w:val="20"/>
          <w:lang w:val="en-US" w:eastAsia="bg-BG"/>
        </w:rPr>
        <w:t> </w:t>
      </w:r>
    </w:p>
    <w:p w:rsidR="00900A64" w:rsidRPr="008C08F1" w:rsidRDefault="00900A64" w:rsidP="00900A64">
      <w:pPr>
        <w:spacing w:after="0" w:line="240" w:lineRule="auto"/>
        <w:jc w:val="center"/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</w:pPr>
      <w:r w:rsidRPr="008C08F1">
        <w:rPr>
          <w:rFonts w:ascii="Frutiger Next for EVN Light" w:eastAsia="Times New Roman" w:hAnsi="Frutiger Next for EVN Light" w:cs="Tahoma"/>
          <w:b/>
          <w:bCs/>
          <w:sz w:val="20"/>
          <w:szCs w:val="20"/>
          <w:lang w:eastAsia="bg-BG"/>
        </w:rPr>
        <w:t>УВАЖАЕМИ ДАМИ И ГОСПОДА,</w:t>
      </w:r>
    </w:p>
    <w:p w:rsidR="00900A64" w:rsidRPr="008C08F1" w:rsidRDefault="00900A64" w:rsidP="00900A64">
      <w:pPr>
        <w:spacing w:after="0" w:line="240" w:lineRule="auto"/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</w:pPr>
      <w:r w:rsidRPr="008C08F1">
        <w:rPr>
          <w:rFonts w:ascii="Frutiger Next for EVN Light" w:eastAsia="Times New Roman" w:hAnsi="Frutiger Next for EVN Light" w:cs="Tahoma"/>
          <w:b/>
          <w:bCs/>
          <w:sz w:val="20"/>
          <w:szCs w:val="20"/>
          <w:lang w:eastAsia="bg-BG"/>
        </w:rPr>
        <w:t> </w:t>
      </w:r>
    </w:p>
    <w:p w:rsidR="00900A64" w:rsidRPr="008C08F1" w:rsidRDefault="00900A64" w:rsidP="00900A64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</w:pPr>
      <w:r w:rsidRPr="008C08F1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 xml:space="preserve">На </w:t>
      </w:r>
      <w:r w:rsidR="008C08F1" w:rsidRPr="008C08F1">
        <w:rPr>
          <w:rFonts w:ascii="Frutiger Next for EVN Light" w:eastAsia="Times New Roman" w:hAnsi="Frutiger Next for EVN Light" w:cs="Tahoma"/>
          <w:sz w:val="20"/>
          <w:szCs w:val="20"/>
          <w:lang w:val="en-US" w:eastAsia="bg-BG"/>
        </w:rPr>
        <w:t>1</w:t>
      </w:r>
      <w:r w:rsidR="00561DBB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>4</w:t>
      </w:r>
      <w:r w:rsidR="00561DBB">
        <w:rPr>
          <w:rFonts w:ascii="Frutiger Next for EVN Light" w:eastAsia="Times New Roman" w:hAnsi="Frutiger Next for EVN Light" w:cs="Tahoma"/>
          <w:sz w:val="20"/>
          <w:szCs w:val="20"/>
          <w:lang w:val="en-US" w:eastAsia="bg-BG"/>
        </w:rPr>
        <w:t>.</w:t>
      </w:r>
      <w:r w:rsidR="00561DBB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>01</w:t>
      </w:r>
      <w:r w:rsidR="008C08F1" w:rsidRPr="008C08F1">
        <w:rPr>
          <w:rFonts w:ascii="Frutiger Next for EVN Light" w:eastAsia="Times New Roman" w:hAnsi="Frutiger Next for EVN Light" w:cs="Tahoma"/>
          <w:sz w:val="20"/>
          <w:szCs w:val="20"/>
          <w:lang w:val="en-US" w:eastAsia="bg-BG"/>
        </w:rPr>
        <w:t>.20</w:t>
      </w:r>
      <w:r w:rsidR="00561DBB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>20</w:t>
      </w:r>
      <w:r w:rsidR="008C08F1" w:rsidRPr="008C08F1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>г</w:t>
      </w:r>
      <w:r w:rsidR="008C08F1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>.</w:t>
      </w:r>
      <w:r w:rsidR="008C08F1" w:rsidRPr="008C08F1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 xml:space="preserve"> </w:t>
      </w:r>
      <w:r w:rsidRPr="008C08F1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>Ви е изпратено Решение №</w:t>
      </w:r>
      <w:r w:rsidR="00E641CB" w:rsidRPr="008C08F1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 xml:space="preserve"> 59</w:t>
      </w:r>
      <w:r w:rsidR="00561DBB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>1-EP-18-МР-С-</w:t>
      </w:r>
      <w:r w:rsidR="00F72185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>З</w:t>
      </w:r>
      <w:r w:rsidR="00E641CB" w:rsidRPr="008C08F1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 xml:space="preserve"> /Р</w:t>
      </w:r>
      <w:r w:rsidR="00F72185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>4</w:t>
      </w:r>
      <w:r w:rsidR="00E641CB" w:rsidRPr="008C08F1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 xml:space="preserve">/ от </w:t>
      </w:r>
      <w:r w:rsidR="00E641CB" w:rsidRPr="008C08F1">
        <w:rPr>
          <w:rFonts w:ascii="Frutiger Next for EVN Light" w:eastAsia="Times New Roman" w:hAnsi="Frutiger Next for EVN Light" w:cs="Tahoma"/>
          <w:sz w:val="20"/>
          <w:szCs w:val="20"/>
          <w:lang w:val="en-US" w:eastAsia="bg-BG"/>
        </w:rPr>
        <w:t>1</w:t>
      </w:r>
      <w:r w:rsidR="00561DBB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>4</w:t>
      </w:r>
      <w:r w:rsidR="00561DBB">
        <w:rPr>
          <w:rFonts w:ascii="Frutiger Next for EVN Light" w:eastAsia="Times New Roman" w:hAnsi="Frutiger Next for EVN Light" w:cs="Tahoma"/>
          <w:sz w:val="20"/>
          <w:szCs w:val="20"/>
          <w:lang w:val="en-US" w:eastAsia="bg-BG"/>
        </w:rPr>
        <w:t>.01.2020</w:t>
      </w:r>
      <w:r w:rsidR="00E641CB" w:rsidRPr="008C08F1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 xml:space="preserve">г. </w:t>
      </w:r>
      <w:r w:rsidRPr="008C08F1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 xml:space="preserve"> </w:t>
      </w:r>
      <w:r w:rsidR="00E641CB" w:rsidRPr="008C08F1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>за прекратяване на обществена поръчка № 59</w:t>
      </w:r>
      <w:r w:rsidR="00561DBB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>1</w:t>
      </w:r>
      <w:r w:rsidR="00E641CB" w:rsidRPr="008C08F1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 xml:space="preserve">-EP-18-МР-С-З, с предмет: Извършване на изкопни и възстановителни работи на територията на КЕЦ </w:t>
      </w:r>
      <w:r w:rsidR="00561DBB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>Бургас</w:t>
      </w:r>
      <w:r w:rsidR="00E641CB" w:rsidRPr="008C08F1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 xml:space="preserve"> от лицензионната територия на „Електроразпределение Юг“ ЕАД, отк</w:t>
      </w:r>
      <w:r w:rsidR="00561DBB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>рита с преписка № 00143-2018-0052</w:t>
      </w:r>
    </w:p>
    <w:p w:rsidR="00900A64" w:rsidRPr="008C08F1" w:rsidRDefault="00900A64" w:rsidP="00900A64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</w:pPr>
      <w:r w:rsidRPr="008C08F1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> </w:t>
      </w:r>
    </w:p>
    <w:p w:rsidR="00900A64" w:rsidRPr="008C08F1" w:rsidRDefault="00900A64" w:rsidP="00900A64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</w:pPr>
      <w:r w:rsidRPr="008C08F1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>Решението е изпратено при условия</w:t>
      </w:r>
      <w:r w:rsidR="00B46272" w:rsidRPr="008C08F1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>та на чл. 43, ал. 2, т. 1, б. „а</w:t>
      </w:r>
      <w:r w:rsidRPr="008C08F1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 xml:space="preserve">“ от ЗОП, на посочения </w:t>
      </w:r>
      <w:r w:rsidR="00B46272" w:rsidRPr="008C08F1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>от Вас</w:t>
      </w:r>
      <w:r w:rsidRPr="008C08F1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 xml:space="preserve"> адрес на електронна поща.</w:t>
      </w:r>
    </w:p>
    <w:p w:rsidR="00900A64" w:rsidRPr="008C08F1" w:rsidRDefault="00900A64" w:rsidP="00900A64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</w:pPr>
      <w:r w:rsidRPr="008C08F1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> </w:t>
      </w:r>
    </w:p>
    <w:p w:rsidR="00900A64" w:rsidRPr="008C08F1" w:rsidRDefault="00231090" w:rsidP="00900A64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</w:pPr>
      <w:r w:rsidRPr="008C08F1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>В определения срок</w:t>
      </w:r>
      <w:r w:rsidR="00900A64" w:rsidRPr="008C08F1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 xml:space="preserve"> не е получено потвърждение от Ваша страна за получаване на решението, поради което съгласно условието описано в съобщението, с което сме Ви изпратили Решението и на основание чл. 43, ал. 4 от ЗОП, Ви уведомяваме за следното:</w:t>
      </w:r>
    </w:p>
    <w:p w:rsidR="00900A64" w:rsidRPr="008C08F1" w:rsidRDefault="00900A64" w:rsidP="00900A64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</w:pPr>
      <w:r w:rsidRPr="008C08F1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> </w:t>
      </w:r>
    </w:p>
    <w:p w:rsidR="00900A64" w:rsidRPr="008C08F1" w:rsidRDefault="00900A64" w:rsidP="00900A64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i/>
          <w:sz w:val="20"/>
          <w:szCs w:val="20"/>
          <w:lang w:eastAsia="bg-BG"/>
        </w:rPr>
      </w:pPr>
      <w:r w:rsidRPr="008C08F1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 xml:space="preserve">Решение </w:t>
      </w:r>
      <w:r w:rsidR="00E641CB" w:rsidRPr="008C08F1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 xml:space="preserve">№ </w:t>
      </w:r>
      <w:r w:rsidR="00561DBB" w:rsidRPr="008C08F1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>59</w:t>
      </w:r>
      <w:r w:rsidR="00561DBB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>1-EP-18-МР-С-</w:t>
      </w:r>
      <w:r w:rsidR="00F72185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>З</w:t>
      </w:r>
      <w:r w:rsidR="00561DBB" w:rsidRPr="008C08F1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 xml:space="preserve"> /Р</w:t>
      </w:r>
      <w:r w:rsidR="00F72185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>4</w:t>
      </w:r>
      <w:r w:rsidR="00561DBB" w:rsidRPr="008C08F1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 xml:space="preserve">/ от </w:t>
      </w:r>
      <w:r w:rsidR="00561DBB" w:rsidRPr="008C08F1">
        <w:rPr>
          <w:rFonts w:ascii="Frutiger Next for EVN Light" w:eastAsia="Times New Roman" w:hAnsi="Frutiger Next for EVN Light" w:cs="Tahoma"/>
          <w:sz w:val="20"/>
          <w:szCs w:val="20"/>
          <w:lang w:val="en-US" w:eastAsia="bg-BG"/>
        </w:rPr>
        <w:t>1</w:t>
      </w:r>
      <w:r w:rsidR="00561DBB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>4</w:t>
      </w:r>
      <w:r w:rsidR="00561DBB">
        <w:rPr>
          <w:rFonts w:ascii="Frutiger Next for EVN Light" w:eastAsia="Times New Roman" w:hAnsi="Frutiger Next for EVN Light" w:cs="Tahoma"/>
          <w:sz w:val="20"/>
          <w:szCs w:val="20"/>
          <w:lang w:val="en-US" w:eastAsia="bg-BG"/>
        </w:rPr>
        <w:t>.01.2020</w:t>
      </w:r>
      <w:r w:rsidR="00561DBB" w:rsidRPr="008C08F1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>г</w:t>
      </w:r>
      <w:r w:rsidR="008C08F1" w:rsidRPr="008C08F1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>.</w:t>
      </w:r>
      <w:r w:rsidRPr="008C08F1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>, се счита за надлежно връчено, считано от датата на публикуване на настоящото съобщение</w:t>
      </w:r>
      <w:r w:rsidR="00B46272" w:rsidRPr="008C08F1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 xml:space="preserve"> в „Профила на купувача“</w:t>
      </w:r>
      <w:r w:rsidR="008C08F1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 xml:space="preserve">, а именно </w:t>
      </w:r>
      <w:r w:rsidR="008C08F1" w:rsidRPr="008C08F1">
        <w:rPr>
          <w:rFonts w:ascii="Frutiger Next for EVN Light" w:eastAsia="Times New Roman" w:hAnsi="Frutiger Next for EVN Light" w:cs="Tahoma"/>
          <w:sz w:val="20"/>
          <w:szCs w:val="20"/>
          <w:lang w:val="en-US" w:eastAsia="bg-BG"/>
        </w:rPr>
        <w:t>1</w:t>
      </w:r>
      <w:r w:rsidR="00561DBB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>5</w:t>
      </w:r>
      <w:r w:rsidR="00561DBB">
        <w:rPr>
          <w:rFonts w:ascii="Frutiger Next for EVN Light" w:eastAsia="Times New Roman" w:hAnsi="Frutiger Next for EVN Light" w:cs="Tahoma"/>
          <w:sz w:val="20"/>
          <w:szCs w:val="20"/>
          <w:lang w:val="en-US" w:eastAsia="bg-BG"/>
        </w:rPr>
        <w:t>.01</w:t>
      </w:r>
      <w:r w:rsidR="008C08F1" w:rsidRPr="008C08F1">
        <w:rPr>
          <w:rFonts w:ascii="Frutiger Next for EVN Light" w:eastAsia="Times New Roman" w:hAnsi="Frutiger Next for EVN Light" w:cs="Tahoma"/>
          <w:sz w:val="20"/>
          <w:szCs w:val="20"/>
          <w:lang w:val="en-US" w:eastAsia="bg-BG"/>
        </w:rPr>
        <w:t>.20</w:t>
      </w:r>
      <w:r w:rsidR="00561DBB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>20</w:t>
      </w:r>
      <w:r w:rsidR="008C08F1" w:rsidRPr="008C08F1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>г.</w:t>
      </w:r>
    </w:p>
    <w:p w:rsidR="00900A64" w:rsidRPr="008C08F1" w:rsidRDefault="00900A64" w:rsidP="00900A64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i/>
          <w:sz w:val="20"/>
          <w:szCs w:val="20"/>
          <w:lang w:eastAsia="bg-BG"/>
        </w:rPr>
      </w:pPr>
      <w:r w:rsidRPr="008C08F1">
        <w:rPr>
          <w:rFonts w:ascii="Frutiger Next for EVN Light" w:eastAsia="Times New Roman" w:hAnsi="Frutiger Next for EVN Light" w:cs="Tahoma"/>
          <w:i/>
          <w:sz w:val="20"/>
          <w:szCs w:val="20"/>
          <w:lang w:eastAsia="bg-BG"/>
        </w:rPr>
        <w:t> </w:t>
      </w:r>
    </w:p>
    <w:p w:rsidR="00900A64" w:rsidRPr="008C08F1" w:rsidRDefault="00900A64" w:rsidP="00900A64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</w:pPr>
      <w:r w:rsidRPr="008C08F1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>Осигурен е пълен и неограничен достъп до Решение</w:t>
      </w:r>
      <w:r w:rsidR="00EB4B67" w:rsidRPr="008C08F1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>то, публикувано в „Профила на купувача“ на възложителя, към преписката на об</w:t>
      </w:r>
      <w:bookmarkStart w:id="0" w:name="_GoBack"/>
      <w:bookmarkEnd w:id="0"/>
      <w:r w:rsidR="00EB4B67" w:rsidRPr="008C08F1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>ществената поръчка</w:t>
      </w:r>
      <w:r w:rsidRPr="008C08F1">
        <w:rPr>
          <w:rFonts w:ascii="Frutiger Next for EVN Light" w:eastAsia="Times New Roman" w:hAnsi="Frutiger Next for EVN Light" w:cs="Tahoma"/>
          <w:sz w:val="20"/>
          <w:szCs w:val="20"/>
          <w:lang w:eastAsia="bg-BG"/>
        </w:rPr>
        <w:t>.</w:t>
      </w:r>
    </w:p>
    <w:p w:rsidR="00260C1A" w:rsidRDefault="00260C1A"/>
    <w:sectPr w:rsidR="00260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64"/>
    <w:rsid w:val="00107FEF"/>
    <w:rsid w:val="00231090"/>
    <w:rsid w:val="00260C1A"/>
    <w:rsid w:val="00561DBB"/>
    <w:rsid w:val="008C08F1"/>
    <w:rsid w:val="00900A64"/>
    <w:rsid w:val="00980E51"/>
    <w:rsid w:val="009C5D99"/>
    <w:rsid w:val="00B46272"/>
    <w:rsid w:val="00E641CB"/>
    <w:rsid w:val="00EB4B67"/>
    <w:rsid w:val="00F7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6735"/>
  <w15:chartTrackingRefBased/>
  <w15:docId w15:val="{AB18B944-B373-40E9-8FB7-A19DE48C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C5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7E37A78.dotm</Template>
  <TotalTime>44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EVN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Karamanova-Zaharieva Elena</dc:creator>
  <cp:keywords/>
  <dc:description/>
  <cp:lastModifiedBy>Kalchev Kamen</cp:lastModifiedBy>
  <cp:revision>8</cp:revision>
  <cp:lastPrinted>2020-01-15T09:45:00Z</cp:lastPrinted>
  <dcterms:created xsi:type="dcterms:W3CDTF">2019-10-25T07:55:00Z</dcterms:created>
  <dcterms:modified xsi:type="dcterms:W3CDTF">2020-01-15T09:46:00Z</dcterms:modified>
</cp:coreProperties>
</file>