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84" w:rsidRDefault="00491884" w:rsidP="00491884">
      <w:pPr>
        <w:pStyle w:val="PlainText"/>
        <w:outlineLvl w:val="0"/>
      </w:pPr>
      <w:r>
        <w:t xml:space="preserve">От: </w:t>
      </w:r>
      <w:hyperlink r:id="rId6" w:history="1">
        <w:r>
          <w:rPr>
            <w:rStyle w:val="Hyperlink"/>
          </w:rPr>
          <w:t>e-rop@aop.bg</w:t>
        </w:r>
      </w:hyperlink>
    </w:p>
    <w:p w:rsidR="00491884" w:rsidRDefault="00491884" w:rsidP="00491884">
      <w:pPr>
        <w:pStyle w:val="PlainText"/>
      </w:pPr>
      <w:r>
        <w:t>Изпратени: 14 Октомври 2015 13:58:20 (UTC+02:00) Хелзинки, Киев, Рига, София, Талин, Вилнюс</w:t>
      </w:r>
    </w:p>
    <w:p w:rsidR="00491884" w:rsidRDefault="00491884" w:rsidP="00491884">
      <w:pPr>
        <w:pStyle w:val="PlainText"/>
      </w:pPr>
      <w:r>
        <w:t>До: Stoev Beloslav</w:t>
      </w:r>
    </w:p>
    <w:p w:rsidR="00491884" w:rsidRDefault="00491884" w:rsidP="00491884">
      <w:pPr>
        <w:pStyle w:val="PlainText"/>
      </w:pPr>
      <w:r>
        <w:t>Тема: [AOP] Syobshtenie za otkaz na publikuvane</w:t>
      </w:r>
    </w:p>
    <w:p w:rsidR="00491884" w:rsidRDefault="00491884" w:rsidP="00491884">
      <w:pPr>
        <w:pStyle w:val="PlainText"/>
      </w:pPr>
    </w:p>
    <w:p w:rsidR="00491884" w:rsidRDefault="00491884" w:rsidP="00491884">
      <w:pPr>
        <w:pStyle w:val="PlainText"/>
      </w:pPr>
      <w:r>
        <w:t>MIME-Version: 1.0</w:t>
      </w:r>
    </w:p>
    <w:p w:rsidR="00491884" w:rsidRDefault="00491884" w:rsidP="00491884">
      <w:pPr>
        <w:pStyle w:val="PlainText"/>
      </w:pPr>
    </w:p>
    <w:p w:rsidR="00491884" w:rsidRDefault="00491884" w:rsidP="00491884">
      <w:pPr>
        <w:pStyle w:val="PlainText"/>
      </w:pPr>
      <w:r>
        <w:t>Content-type: text/plain; charset=windows-1251</w:t>
      </w:r>
    </w:p>
    <w:p w:rsidR="00491884" w:rsidRDefault="00491884" w:rsidP="00491884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20151014105940.1DAC1E319A2@rop3-app1.aop.bg</w:t>
        </w:r>
      </w:hyperlink>
      <w:r>
        <w:t>&gt;</w:t>
      </w:r>
    </w:p>
    <w:p w:rsidR="00491884" w:rsidRDefault="00491884" w:rsidP="00491884">
      <w:pPr>
        <w:pStyle w:val="PlainText"/>
      </w:pPr>
      <w:r>
        <w:t>Date: Wed, 14 Oct 2015 13:59:40 +0300 (EEST)</w:t>
      </w:r>
    </w:p>
    <w:p w:rsidR="00491884" w:rsidRDefault="00491884" w:rsidP="00491884">
      <w:pPr>
        <w:pStyle w:val="PlainText"/>
      </w:pPr>
    </w:p>
    <w:p w:rsidR="00491884" w:rsidRDefault="00491884" w:rsidP="00491884">
      <w:pPr>
        <w:pStyle w:val="PlainText"/>
      </w:pPr>
      <w:r>
        <w:t>Óâàæàåìè ã-í (ã-æî) Beloslav Stoyanov Stoev,</w:t>
      </w:r>
    </w:p>
    <w:p w:rsidR="00491884" w:rsidRDefault="00491884" w:rsidP="00491884">
      <w:pPr>
        <w:pStyle w:val="PlainText"/>
      </w:pPr>
    </w:p>
    <w:p w:rsidR="00491884" w:rsidRDefault="00491884" w:rsidP="00491884">
      <w:pPr>
        <w:pStyle w:val="PlainText"/>
      </w:pPr>
      <w:r>
        <w:t>Âàøèÿò äîêóìåíò ñ èäåíòèôèêàöèîíåí íîìåð 692318 è îïèñàíèå:</w:t>
      </w:r>
    </w:p>
    <w:p w:rsidR="00491884" w:rsidRDefault="00491884" w:rsidP="00491884">
      <w:pPr>
        <w:pStyle w:val="PlainText"/>
      </w:pPr>
    </w:p>
    <w:p w:rsidR="00491884" w:rsidRDefault="00491884" w:rsidP="00491884">
      <w:pPr>
        <w:pStyle w:val="PlainText"/>
      </w:pPr>
      <w:r>
        <w:t>Èçâúðøâàíå íà åëåêòðîìîíòàæíè, ñòðîèòåëíè, èçêîïíè è âúçñòàíîâèòåëíè ðàáîòè çà îáîñîáåíà ïîçèöèÿ 1 - ÊÅÖ Ïàíàãþðèùå, ÊÅÖ Áåëîâî, ïî ñèñòåìà çà ïðåäâàðèòåëåí ïîäáîð ¹ Ñ–15–ÕÊ–Ò–143 ñ ïðåäìåò: Èçâúðøâàíå íà åëåêòðîìîíòàæíè, ñòðîèòåëíè, èçêîïíè è âúçñòàíîâèòåëíè ðàáîòè ïî îáîñîáåíè ïîçèöèè</w:t>
      </w:r>
    </w:p>
    <w:p w:rsidR="00491884" w:rsidRDefault="00491884" w:rsidP="00491884">
      <w:pPr>
        <w:pStyle w:val="PlainText"/>
      </w:pPr>
    </w:p>
    <w:p w:rsidR="00491884" w:rsidRDefault="00491884" w:rsidP="00491884">
      <w:pPr>
        <w:pStyle w:val="PlainText"/>
      </w:pPr>
      <w:r>
        <w:t>íå áåøå îäîáðåí çà ïóáëèêóâàíå, ïîðàäè ñëåäíèòå ïðè÷èíè</w:t>
      </w:r>
    </w:p>
    <w:p w:rsidR="00491884" w:rsidRDefault="00491884" w:rsidP="00491884">
      <w:pPr>
        <w:pStyle w:val="PlainText"/>
      </w:pPr>
    </w:p>
    <w:p w:rsidR="00491884" w:rsidRDefault="00491884" w:rsidP="00491884">
      <w:pPr>
        <w:pStyle w:val="PlainText"/>
      </w:pPr>
      <w:r>
        <w:t xml:space="preserve">Óâàæàåìè äàìè è ãîñïîäà, Èçïðàòåíîòî îò Âàñ ðåøåíèå êàñàå âòîðè åòàï îò äâóñòåïåííà ïðîöåäóðà è íå ñå ïîäëåæè íà âïèñâàíå â Ðåãèñòúðà íà îáùåñòâåíèòå ïîðú÷êè (ÐÎÏ). Äîïúëíèòåëíè óêàçàíèÿ: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Uvajaemi dami I gospoda, Izpratenoto ot Vas Reshenie kasae vtori etap ot dvustepenna procedura i ne se podleji na publikuvane v Registara na obshtestvenite porachki (ROP). Dopylnitelni ukazania: </w:t>
      </w:r>
      <w:hyperlink r:id="rId9" w:history="1">
        <w:r>
          <w:rPr>
            <w:rStyle w:val="Hyperlink"/>
          </w:rPr>
          <w:t>http://www.aop.bg/fckedit2/user/File/bg/practika/Guidance_08042013.pdf</w:t>
        </w:r>
      </w:hyperlink>
    </w:p>
    <w:p w:rsidR="00491884" w:rsidRDefault="00491884" w:rsidP="00491884">
      <w:pPr>
        <w:pStyle w:val="PlainText"/>
      </w:pPr>
    </w:p>
    <w:p w:rsidR="00491884" w:rsidRDefault="00491884" w:rsidP="00491884">
      <w:pPr>
        <w:pStyle w:val="PlainText"/>
      </w:pPr>
      <w:r>
        <w:t>Ñ óâàæåíèå,</w:t>
      </w:r>
    </w:p>
    <w:p w:rsidR="00491884" w:rsidRDefault="00491884" w:rsidP="00491884">
      <w:pPr>
        <w:pStyle w:val="PlainText"/>
      </w:pPr>
      <w:r>
        <w:t>Äèðåêöèÿ „Ðåãèñòúð è ìîíèòîðèíã</w:t>
      </w:r>
    </w:p>
    <w:p w:rsidR="00491884" w:rsidRDefault="00491884" w:rsidP="00491884">
      <w:pPr>
        <w:pStyle w:val="PlainText"/>
      </w:pPr>
      <w:r>
        <w:t>íà îáùåñòâåíèòå ïîðú÷êè”</w:t>
      </w:r>
    </w:p>
    <w:p w:rsidR="00491884" w:rsidRDefault="00491884" w:rsidP="00491884">
      <w:pPr>
        <w:pStyle w:val="PlainText"/>
      </w:pPr>
      <w:r>
        <w:t>Àãåíöèÿ ïî îáùåñòâåíè ïîðú÷êè</w:t>
      </w:r>
    </w:p>
    <w:p w:rsidR="00491884" w:rsidRDefault="00491884" w:rsidP="00491884">
      <w:pPr>
        <w:pStyle w:val="PlainText"/>
      </w:pPr>
      <w:r>
        <w:t>(</w:t>
      </w:r>
      <w:hyperlink r:id="rId10" w:history="1">
        <w:r>
          <w:rPr>
            <w:rStyle w:val="Hyperlink"/>
          </w:rPr>
          <w:t>aop@aop.bg</w:t>
        </w:r>
      </w:hyperlink>
      <w:r>
        <w:t>)</w:t>
      </w:r>
    </w:p>
    <w:p w:rsidR="00491884" w:rsidRDefault="00491884" w:rsidP="00491884">
      <w:pPr>
        <w:pStyle w:val="PlainText"/>
      </w:pPr>
    </w:p>
    <w:p w:rsidR="00491884" w:rsidRDefault="00491884" w:rsidP="00491884">
      <w:pPr>
        <w:pStyle w:val="PlainText"/>
      </w:pPr>
      <w:r>
        <w:t>--------------------------------------------------------------------------------</w:t>
      </w:r>
    </w:p>
    <w:p w:rsidR="00491884" w:rsidRDefault="00491884" w:rsidP="00491884">
      <w:pPr>
        <w:pStyle w:val="PlainText"/>
      </w:pPr>
    </w:p>
    <w:p w:rsidR="00491884" w:rsidRDefault="00491884" w:rsidP="00491884">
      <w:pPr>
        <w:pStyle w:val="PlainText"/>
      </w:pPr>
      <w:r>
        <w:t>Uvazhaemi g-n (g-zho) Beloslav Stoyanov Stoev,</w:t>
      </w:r>
    </w:p>
    <w:p w:rsidR="00491884" w:rsidRDefault="00491884" w:rsidP="00491884">
      <w:pPr>
        <w:pStyle w:val="PlainText"/>
      </w:pPr>
    </w:p>
    <w:p w:rsidR="00491884" w:rsidRDefault="00491884" w:rsidP="00491884">
      <w:pPr>
        <w:pStyle w:val="PlainText"/>
      </w:pPr>
      <w:r>
        <w:t>Vashiiat dokument s identifikacionen nomer 692318 i opisanie:</w:t>
      </w:r>
    </w:p>
    <w:p w:rsidR="00491884" w:rsidRDefault="00491884" w:rsidP="00491884">
      <w:pPr>
        <w:pStyle w:val="PlainText"/>
      </w:pPr>
    </w:p>
    <w:p w:rsidR="00491884" w:rsidRDefault="00491884" w:rsidP="00491884">
      <w:pPr>
        <w:pStyle w:val="PlainText"/>
      </w:pPr>
      <w:r>
        <w:t>Èçâúðøâàíå íà åëåêòðîìîíòàæíè, ñòðîèòåëíè, èçêîïíè è âúçñòàíîâèòåëíè ðàáîòè çà îáîñîáåíà ïîçèöèÿ 1 - ÊÅÖ Ïàíàãþðèùå, ÊÅÖ Áåëîâî, ïî ñèñòåìà çà ïðåäâàðèòåëåí ïîäáîð ¹ Ñ–15–ÕÊ–Ò–143 ñ ïðåäìåò: Èçâúðøâàíå íà åëåêòðîìîíòàæíè, ñòðîèòåëíè, èçêîïíè è âúçñòàíîâèòåëíè ðàáîòè ïî îáîñîáåíè ïîçèöèè</w:t>
      </w:r>
    </w:p>
    <w:p w:rsidR="00491884" w:rsidRDefault="00491884" w:rsidP="00491884">
      <w:pPr>
        <w:pStyle w:val="PlainText"/>
      </w:pPr>
    </w:p>
    <w:p w:rsidR="00491884" w:rsidRDefault="00491884" w:rsidP="00491884">
      <w:pPr>
        <w:pStyle w:val="PlainText"/>
      </w:pPr>
      <w:r>
        <w:t>ne beshe odobren za publikuvane, poradi slednite prichini</w:t>
      </w:r>
    </w:p>
    <w:p w:rsidR="00491884" w:rsidRDefault="00491884" w:rsidP="00491884">
      <w:pPr>
        <w:pStyle w:val="PlainText"/>
      </w:pPr>
    </w:p>
    <w:p w:rsidR="00491884" w:rsidRDefault="00491884" w:rsidP="00491884">
      <w:pPr>
        <w:pStyle w:val="PlainText"/>
      </w:pPr>
      <w:r>
        <w:t xml:space="preserve">Óâàæàåìè äàìè è ãîñïîäà, Èçïðàòåíîòî îò Âàñ ðåøåíèå êàñàå âòîðè åòàï îò äâóñòåïåííà ïðîöåäóðà è íå ñå ïîäëåæè íà âïèñâàíå â Ðåãèñòúðà íà îáùåñòâåíèòå ïîðú÷êè (ÐÎÏ). Äîïúëíèòåëíè óêàçàíèÿ: </w:t>
      </w:r>
      <w:hyperlink r:id="rId11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Uvajaemi dami I gospoda, Izpratenoto ot Vas Reshenie kasae vtori etap ot dvustepenna procedura i ne se podleji na publikuvane v Registara na obshtestvenite porachki (ROP). Dopylnitelni ukazania: </w:t>
      </w:r>
      <w:hyperlink r:id="rId12" w:history="1">
        <w:r>
          <w:rPr>
            <w:rStyle w:val="Hyperlink"/>
          </w:rPr>
          <w:t>http://www.aop.bg/fckedit2/user/File/bg/practika/Guidance_08042013.pdf</w:t>
        </w:r>
      </w:hyperlink>
    </w:p>
    <w:p w:rsidR="00491884" w:rsidRDefault="00491884" w:rsidP="00491884">
      <w:pPr>
        <w:pStyle w:val="PlainText"/>
      </w:pPr>
    </w:p>
    <w:p w:rsidR="00491884" w:rsidRDefault="00491884" w:rsidP="00491884">
      <w:pPr>
        <w:pStyle w:val="PlainText"/>
      </w:pPr>
      <w:r>
        <w:t>S uvazhenie,</w:t>
      </w:r>
    </w:p>
    <w:p w:rsidR="00491884" w:rsidRDefault="00491884" w:rsidP="00491884">
      <w:pPr>
        <w:pStyle w:val="PlainText"/>
      </w:pPr>
      <w:r>
        <w:t>Direkciia „Registyr i monitoring</w:t>
      </w:r>
    </w:p>
    <w:p w:rsidR="00491884" w:rsidRDefault="00491884" w:rsidP="00491884">
      <w:pPr>
        <w:pStyle w:val="PlainText"/>
      </w:pPr>
      <w:r>
        <w:t>na obshtestvenite porychki”</w:t>
      </w:r>
    </w:p>
    <w:p w:rsidR="00491884" w:rsidRDefault="00491884" w:rsidP="00491884">
      <w:pPr>
        <w:pStyle w:val="PlainText"/>
      </w:pPr>
      <w:r>
        <w:t>Agenciia po obshtestveni porychki</w:t>
      </w:r>
    </w:p>
    <w:p w:rsidR="00491884" w:rsidRDefault="00491884" w:rsidP="00491884">
      <w:pPr>
        <w:pStyle w:val="PlainText"/>
      </w:pPr>
      <w:r>
        <w:t>(</w:t>
      </w:r>
      <w:hyperlink r:id="rId13" w:history="1">
        <w:r>
          <w:rPr>
            <w:rStyle w:val="Hyperlink"/>
          </w:rPr>
          <w:t>aop@aop.bg</w:t>
        </w:r>
      </w:hyperlink>
      <w:r>
        <w:t>)</w:t>
      </w:r>
    </w:p>
    <w:p w:rsidR="00BD7A8A" w:rsidRPr="00491884" w:rsidRDefault="00BD7A8A">
      <w:pPr>
        <w:rPr>
          <w:lang w:val="en-US"/>
        </w:rPr>
      </w:pPr>
      <w:bookmarkStart w:id="0" w:name="_GoBack"/>
      <w:bookmarkEnd w:id="0"/>
    </w:p>
    <w:sectPr w:rsidR="00BD7A8A" w:rsidRPr="00491884" w:rsidSect="00BD7A8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9B"/>
    <w:rsid w:val="000A6692"/>
    <w:rsid w:val="000C5AD0"/>
    <w:rsid w:val="000D3A2A"/>
    <w:rsid w:val="0015139B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91884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49188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9188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91884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49188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9188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91884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0151014105940.1DAC1E319A2@rop3-app1.aop.bg" TargetMode="External"/><Relationship Id="rId12" Type="http://schemas.openxmlformats.org/officeDocument/2006/relationships/hyperlink" Target="http://www.aop.bg/fckedit2/user/File/bg/practika/Guidance_0804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op@aop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fckedit2/user/File/bg/practika/Guidance_080420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34E28FE0</Template>
  <TotalTime>0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2015-10-14T11:07:00Z</dcterms:created>
  <dcterms:modified xsi:type="dcterms:W3CDTF">2015-10-14T11:07:00Z</dcterms:modified>
</cp:coreProperties>
</file>